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5F1A" w14:textId="77777777" w:rsidR="00E029CC" w:rsidRPr="007C3DDB" w:rsidRDefault="00DA05C7" w:rsidP="003F19BE">
      <w:pPr>
        <w:pStyle w:val="Title"/>
        <w:ind w:left="3402"/>
        <w:jc w:val="right"/>
        <w:rPr>
          <w:lang w:eastAsia="en-GB"/>
        </w:rPr>
      </w:pPr>
      <w:bookmarkStart w:id="0" w:name="_Toc34724021"/>
      <w:r w:rsidRPr="007C3DDB">
        <w:rPr>
          <w:noProof/>
          <w:lang w:eastAsia="en-GB"/>
        </w:rPr>
        <w:drawing>
          <wp:anchor distT="0" distB="0" distL="114300" distR="114300" simplePos="0" relativeHeight="251684864" behindDoc="0" locked="0" layoutInCell="1" allowOverlap="1" wp14:anchorId="59900F80" wp14:editId="08AA9792">
            <wp:simplePos x="0" y="0"/>
            <wp:positionH relativeFrom="margin">
              <wp:align>left</wp:align>
            </wp:positionH>
            <wp:positionV relativeFrom="paragraph">
              <wp:posOffset>193040</wp:posOffset>
            </wp:positionV>
            <wp:extent cx="571500" cy="754380"/>
            <wp:effectExtent l="0" t="0" r="0" b="762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9BE" w:rsidRPr="007C3DDB">
        <w:rPr>
          <w:noProof/>
          <w:lang w:eastAsia="en-GB"/>
        </w:rPr>
        <w:t>INTEGRATED IMPACT ASSESSMENT</w:t>
      </w:r>
    </w:p>
    <w:p w14:paraId="7A0912B4" w14:textId="77777777" w:rsidR="00DA05C7" w:rsidRPr="007C3DDB" w:rsidRDefault="00DA05C7" w:rsidP="00DA05C7">
      <w:pPr>
        <w:pBdr>
          <w:bottom w:val="single" w:sz="24" w:space="1" w:color="auto"/>
        </w:pBdr>
        <w:rPr>
          <w:sz w:val="12"/>
        </w:rPr>
      </w:pPr>
    </w:p>
    <w:p w14:paraId="491F6E50" w14:textId="77777777" w:rsidR="00DA05C7" w:rsidRPr="007C3DDB" w:rsidRDefault="00DA05C7" w:rsidP="00DA05C7"/>
    <w:p w14:paraId="55D7D4B1" w14:textId="492AC62B" w:rsidR="00DA05C7" w:rsidRPr="007C3DDB" w:rsidRDefault="00DA05C7" w:rsidP="00DA05C7"/>
    <w:p w14:paraId="54077E24" w14:textId="63EDB970" w:rsidR="00DA05C7" w:rsidRPr="007C3DDB" w:rsidRDefault="000D16E8" w:rsidP="00DA05C7">
      <w:r>
        <w:rPr>
          <w:noProof/>
        </w:rPr>
        <mc:AlternateContent>
          <mc:Choice Requires="wpg">
            <w:drawing>
              <wp:anchor distT="0" distB="0" distL="114300" distR="114300" simplePos="0" relativeHeight="251692032" behindDoc="0" locked="0" layoutInCell="1" allowOverlap="1" wp14:anchorId="31EFEED5" wp14:editId="345E6F21">
                <wp:simplePos x="0" y="0"/>
                <wp:positionH relativeFrom="margin">
                  <wp:align>center</wp:align>
                </wp:positionH>
                <wp:positionV relativeFrom="paragraph">
                  <wp:posOffset>266065</wp:posOffset>
                </wp:positionV>
                <wp:extent cx="4086225" cy="1989455"/>
                <wp:effectExtent l="0" t="0" r="9525" b="0"/>
                <wp:wrapNone/>
                <wp:docPr id="1047856073" name="Group 4"/>
                <wp:cNvGraphicFramePr/>
                <a:graphic xmlns:a="http://schemas.openxmlformats.org/drawingml/2006/main">
                  <a:graphicData uri="http://schemas.microsoft.com/office/word/2010/wordprocessingGroup">
                    <wpg:wgp>
                      <wpg:cNvGrpSpPr/>
                      <wpg:grpSpPr>
                        <a:xfrm>
                          <a:off x="0" y="0"/>
                          <a:ext cx="4086225" cy="1989455"/>
                          <a:chOff x="0" y="0"/>
                          <a:chExt cx="4086225" cy="1989455"/>
                        </a:xfrm>
                      </wpg:grpSpPr>
                      <pic:pic xmlns:pic="http://schemas.openxmlformats.org/drawingml/2006/picture">
                        <pic:nvPicPr>
                          <pic:cNvPr id="1157456137"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505075" y="0"/>
                            <a:ext cx="1581150" cy="1989455"/>
                          </a:xfrm>
                          <a:prstGeom prst="rect">
                            <a:avLst/>
                          </a:prstGeom>
                          <a:noFill/>
                        </pic:spPr>
                      </pic:pic>
                      <pic:pic xmlns:pic="http://schemas.openxmlformats.org/drawingml/2006/picture">
                        <pic:nvPicPr>
                          <pic:cNvPr id="721280388"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8100"/>
                            <a:ext cx="1652270" cy="1877695"/>
                          </a:xfrm>
                          <a:prstGeom prst="rect">
                            <a:avLst/>
                          </a:prstGeom>
                          <a:noFill/>
                        </pic:spPr>
                      </pic:pic>
                    </wpg:wgp>
                  </a:graphicData>
                </a:graphic>
              </wp:anchor>
            </w:drawing>
          </mc:Choice>
          <mc:Fallback>
            <w:pict>
              <v:group w14:anchorId="3A73A51E" id="Group 4" o:spid="_x0000_s1026" style="position:absolute;margin-left:0;margin-top:20.95pt;width:321.75pt;height:156.65pt;z-index:251692032;mso-position-horizontal:center;mso-position-horizontal-relative:margin" coordsize="40862,19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050;width:15812;height:19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">
                  <v:imagedata r:id="rId11" o:title=""/>
                </v:shape>
                <v:shape id="Picture 1" o:spid="_x0000_s1028" type="#_x0000_t75" style="position:absolute;top:381;width:16522;height:1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">
                  <v:imagedata r:id="rId12" o:title=""/>
                </v:shape>
                <w10:wrap anchorx="margin"/>
              </v:group>
            </w:pict>
          </mc:Fallback>
        </mc:AlternateContent>
      </w:r>
    </w:p>
    <w:p w14:paraId="3E7EFDE0" w14:textId="125DBE2D" w:rsidR="00DA05C7" w:rsidRPr="007C3DDB" w:rsidRDefault="00DA05C7" w:rsidP="00DA05C7"/>
    <w:p w14:paraId="28DE4934" w14:textId="7ECCFBC7" w:rsidR="00DA05C7" w:rsidRPr="007C3DDB" w:rsidRDefault="00DA05C7" w:rsidP="00DA05C7"/>
    <w:p w14:paraId="72AB06A9" w14:textId="620055CC" w:rsidR="00DA05C7" w:rsidRPr="007C3DDB" w:rsidRDefault="00DA05C7" w:rsidP="00DA05C7"/>
    <w:p w14:paraId="262B7922" w14:textId="62BB0C01" w:rsidR="00DA05C7" w:rsidRPr="007C3DDB" w:rsidRDefault="00DA05C7" w:rsidP="00DA05C7"/>
    <w:p w14:paraId="6CD2CB04" w14:textId="056D6A4D" w:rsidR="00DA05C7" w:rsidRPr="007C3DDB" w:rsidRDefault="00DA05C7" w:rsidP="00DA05C7">
      <w:pPr>
        <w:spacing w:before="0" w:after="0" w:line="240" w:lineRule="auto"/>
      </w:pPr>
    </w:p>
    <w:p w14:paraId="6DC34519" w14:textId="2FDEAB3A" w:rsidR="00DA05C7" w:rsidRPr="007C3DDB" w:rsidRDefault="00DA05C7" w:rsidP="00DA05C7">
      <w:pPr>
        <w:spacing w:before="0" w:after="0" w:line="240" w:lineRule="auto"/>
      </w:pPr>
    </w:p>
    <w:p w14:paraId="773EB89B" w14:textId="23D24149" w:rsidR="00DA05C7" w:rsidRPr="007C3DDB" w:rsidRDefault="00DA05C7" w:rsidP="00DA05C7">
      <w:pPr>
        <w:spacing w:before="0" w:after="0" w:line="240" w:lineRule="auto"/>
      </w:pPr>
    </w:p>
    <w:p w14:paraId="3C3CFB22" w14:textId="68C8039A" w:rsidR="00DA05C7" w:rsidRPr="007C3DDB" w:rsidRDefault="00DA05C7" w:rsidP="00DA05C7">
      <w:pPr>
        <w:spacing w:before="0" w:after="0" w:line="240" w:lineRule="auto"/>
      </w:pPr>
    </w:p>
    <w:p w14:paraId="0A7B25B1" w14:textId="6DFD6C62" w:rsidR="00DA05C7" w:rsidRPr="007C3DDB" w:rsidRDefault="00DA05C7" w:rsidP="00DA05C7">
      <w:pPr>
        <w:spacing w:before="0" w:after="0" w:line="240" w:lineRule="auto"/>
      </w:pPr>
    </w:p>
    <w:p w14:paraId="31619EB7" w14:textId="39469EDD" w:rsidR="00DA05C7" w:rsidRPr="007C3DDB" w:rsidRDefault="00DA05C7" w:rsidP="00DA05C7">
      <w:pPr>
        <w:spacing w:before="0" w:after="0" w:line="240" w:lineRule="auto"/>
      </w:pPr>
    </w:p>
    <w:p w14:paraId="09129ACA" w14:textId="65494A57" w:rsidR="00DA05C7" w:rsidRPr="007C3DDB" w:rsidRDefault="000D16E8" w:rsidP="00DA05C7">
      <w:pPr>
        <w:spacing w:before="0" w:after="0" w:line="240" w:lineRule="auto"/>
      </w:pPr>
      <w:r>
        <w:rPr>
          <w:noProof/>
        </w:rPr>
        <w:drawing>
          <wp:anchor distT="0" distB="0" distL="114300" distR="114300" simplePos="0" relativeHeight="251693056" behindDoc="0" locked="0" layoutInCell="1" allowOverlap="1" wp14:anchorId="2C888000" wp14:editId="47B5E570">
            <wp:simplePos x="0" y="0"/>
            <wp:positionH relativeFrom="margin">
              <wp:align>center</wp:align>
            </wp:positionH>
            <wp:positionV relativeFrom="paragraph">
              <wp:posOffset>139065</wp:posOffset>
            </wp:positionV>
            <wp:extent cx="2088455" cy="923925"/>
            <wp:effectExtent l="0" t="0" r="7620" b="0"/>
            <wp:wrapNone/>
            <wp:docPr id="10821998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8455" cy="923925"/>
                    </a:xfrm>
                    <a:prstGeom prst="rect">
                      <a:avLst/>
                    </a:prstGeom>
                    <a:noFill/>
                  </pic:spPr>
                </pic:pic>
              </a:graphicData>
            </a:graphic>
            <wp14:sizeRelH relativeFrom="margin">
              <wp14:pctWidth>0</wp14:pctWidth>
            </wp14:sizeRelH>
            <wp14:sizeRelV relativeFrom="margin">
              <wp14:pctHeight>0</wp14:pctHeight>
            </wp14:sizeRelV>
          </wp:anchor>
        </w:drawing>
      </w:r>
    </w:p>
    <w:p w14:paraId="29C8F5BA" w14:textId="759978D2" w:rsidR="00DA05C7" w:rsidRPr="007C3DDB" w:rsidRDefault="00DA05C7" w:rsidP="00DA05C7">
      <w:pPr>
        <w:spacing w:before="0" w:after="0" w:line="240" w:lineRule="auto"/>
      </w:pPr>
    </w:p>
    <w:p w14:paraId="1D8798D8" w14:textId="5ACBD5C6" w:rsidR="00DA05C7" w:rsidRPr="007C3DDB" w:rsidRDefault="00DA05C7" w:rsidP="00DA05C7">
      <w:pPr>
        <w:spacing w:before="0" w:after="0" w:line="240" w:lineRule="auto"/>
      </w:pPr>
    </w:p>
    <w:p w14:paraId="75FF59C0" w14:textId="77777777" w:rsidR="00DA05C7" w:rsidRPr="007C3DDB" w:rsidRDefault="00DA05C7" w:rsidP="00DA05C7">
      <w:pPr>
        <w:spacing w:before="0" w:after="0" w:line="240" w:lineRule="auto"/>
      </w:pPr>
    </w:p>
    <w:p w14:paraId="60231F4C" w14:textId="77777777" w:rsidR="00DA05C7" w:rsidRPr="007C3DDB" w:rsidRDefault="00DA05C7" w:rsidP="00DA05C7">
      <w:pPr>
        <w:spacing w:before="0" w:after="0" w:line="240" w:lineRule="auto"/>
      </w:pPr>
    </w:p>
    <w:p w14:paraId="3E748CE3" w14:textId="77777777" w:rsidR="00DA05C7" w:rsidRPr="007C3DDB" w:rsidRDefault="00DA05C7" w:rsidP="00DA05C7">
      <w:pPr>
        <w:spacing w:before="0" w:after="0" w:line="240" w:lineRule="auto"/>
      </w:pPr>
    </w:p>
    <w:p w14:paraId="184DB7FC" w14:textId="77777777" w:rsidR="00DA05C7" w:rsidRPr="007C3DDB" w:rsidRDefault="00DA05C7" w:rsidP="00DA05C7">
      <w:pPr>
        <w:spacing w:before="0" w:after="0" w:line="240" w:lineRule="auto"/>
      </w:pPr>
    </w:p>
    <w:p w14:paraId="7897F804" w14:textId="77777777" w:rsidR="00DA05C7" w:rsidRPr="007C3DDB" w:rsidRDefault="00DA05C7" w:rsidP="00DA05C7">
      <w:pPr>
        <w:spacing w:before="0" w:after="0" w:line="240" w:lineRule="auto"/>
      </w:pPr>
    </w:p>
    <w:p w14:paraId="79129781" w14:textId="77777777" w:rsidR="00DA05C7" w:rsidRPr="007C3DDB" w:rsidRDefault="00DA05C7" w:rsidP="00DA05C7">
      <w:pPr>
        <w:spacing w:before="0" w:after="0" w:line="240" w:lineRule="auto"/>
      </w:pPr>
    </w:p>
    <w:p w14:paraId="594B18FD" w14:textId="77777777" w:rsidR="00DA05C7" w:rsidRPr="007C3DDB" w:rsidRDefault="00DA05C7" w:rsidP="00DA05C7">
      <w:pPr>
        <w:spacing w:before="0" w:after="0" w:line="240" w:lineRule="auto"/>
      </w:pPr>
    </w:p>
    <w:p w14:paraId="310A75C2" w14:textId="77777777" w:rsidR="00DA05C7" w:rsidRPr="007C3DDB" w:rsidRDefault="00DA05C7" w:rsidP="00DA05C7">
      <w:pPr>
        <w:spacing w:before="0" w:after="0" w:line="240" w:lineRule="auto"/>
      </w:pPr>
      <w:r w:rsidRPr="007C3DDB">
        <w:rPr>
          <w:noProof/>
          <w:lang w:eastAsia="en-GB"/>
        </w:rPr>
        <mc:AlternateContent>
          <mc:Choice Requires="wps">
            <w:drawing>
              <wp:anchor distT="0" distB="0" distL="114300" distR="114300" simplePos="0" relativeHeight="251682816" behindDoc="1" locked="0" layoutInCell="1" allowOverlap="1" wp14:anchorId="601F0C30" wp14:editId="7EB53476">
                <wp:simplePos x="0" y="0"/>
                <wp:positionH relativeFrom="margin">
                  <wp:posOffset>-248595</wp:posOffset>
                </wp:positionH>
                <wp:positionV relativeFrom="paragraph">
                  <wp:posOffset>201427</wp:posOffset>
                </wp:positionV>
                <wp:extent cx="6911975" cy="1259456"/>
                <wp:effectExtent l="0" t="0" r="22225" b="1714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975" cy="1259456"/>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5F23A" id="Rectangle 6" o:spid="_x0000_s1026" style="position:absolute;margin-left:-19.55pt;margin-top:15.85pt;width:544.25pt;height:99.1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" fillcolor="windowText" strokeweight="1pt">
                <v:path arrowok="t"/>
                <w10:wrap anchorx="margin"/>
              </v:rect>
            </w:pict>
          </mc:Fallback>
        </mc:AlternateContent>
      </w:r>
    </w:p>
    <w:p w14:paraId="795450C4" w14:textId="77777777" w:rsidR="00DA05C7" w:rsidRPr="007C3DDB" w:rsidRDefault="00DA05C7" w:rsidP="00DA05C7">
      <w:pPr>
        <w:spacing w:before="0" w:after="0" w:line="240" w:lineRule="auto"/>
      </w:pPr>
    </w:p>
    <w:p w14:paraId="73769633" w14:textId="2BE7BC6D" w:rsidR="00DA05C7" w:rsidRPr="007C3DDB" w:rsidRDefault="005B6A93" w:rsidP="005B6A93">
      <w:pPr>
        <w:jc w:val="center"/>
      </w:pPr>
      <w:r w:rsidRPr="005B6A93">
        <w:rPr>
          <w:b/>
          <w:color w:val="FFFFFF" w:themeColor="background1"/>
          <w:sz w:val="44"/>
          <w:szCs w:val="56"/>
        </w:rPr>
        <w:t>Proposal to Reorganise the Catholic Education Provision in Flintshire</w:t>
      </w:r>
    </w:p>
    <w:p w14:paraId="276D28CD" w14:textId="77777777" w:rsidR="00DA05C7" w:rsidRPr="007C3DDB" w:rsidRDefault="00DA05C7" w:rsidP="00DA05C7"/>
    <w:p w14:paraId="418E8F64" w14:textId="77777777" w:rsidR="005B6A93" w:rsidRDefault="005B6A93" w:rsidP="00DA05C7">
      <w:pPr>
        <w:jc w:val="center"/>
        <w:rPr>
          <w:b/>
          <w:bCs/>
          <w:sz w:val="44"/>
          <w:szCs w:val="44"/>
        </w:rPr>
      </w:pPr>
    </w:p>
    <w:p w14:paraId="21C30722" w14:textId="0B3B60B4" w:rsidR="00732867" w:rsidRDefault="005B6A93" w:rsidP="00DA05C7">
      <w:pPr>
        <w:jc w:val="center"/>
        <w:rPr>
          <w:b/>
          <w:bCs/>
          <w:sz w:val="44"/>
          <w:szCs w:val="44"/>
        </w:rPr>
      </w:pPr>
      <w:r>
        <w:rPr>
          <w:b/>
          <w:bCs/>
          <w:sz w:val="44"/>
          <w:szCs w:val="44"/>
        </w:rPr>
        <w:t>Spring 2025</w:t>
      </w:r>
    </w:p>
    <w:p w14:paraId="7FF996C1" w14:textId="77777777" w:rsidR="00732867" w:rsidRDefault="00732867">
      <w:pPr>
        <w:spacing w:before="0" w:after="0" w:line="240" w:lineRule="auto"/>
        <w:rPr>
          <w:b/>
          <w:bCs/>
          <w:sz w:val="44"/>
          <w:szCs w:val="44"/>
        </w:rPr>
      </w:pPr>
      <w:r>
        <w:rPr>
          <w:b/>
          <w:bCs/>
          <w:sz w:val="44"/>
          <w:szCs w:val="44"/>
        </w:rPr>
        <w:br w:type="page"/>
      </w:r>
    </w:p>
    <w:p w14:paraId="08F1040F" w14:textId="18B70BF6" w:rsidR="00DA05C7" w:rsidRPr="007C3DDB" w:rsidRDefault="00DA05C7" w:rsidP="00732867">
      <w:pPr>
        <w:spacing w:before="0" w:after="0" w:line="240" w:lineRule="auto"/>
        <w:rPr>
          <w:rFonts w:cs="Calibri"/>
          <w:b/>
          <w:sz w:val="32"/>
          <w:u w:val="single"/>
        </w:rPr>
        <w:sectPr w:rsidR="00DA05C7" w:rsidRPr="007C3DDB" w:rsidSect="009264B9">
          <w:headerReference w:type="even" r:id="rId14"/>
          <w:headerReference w:type="default" r:id="rId15"/>
          <w:footerReference w:type="default" r:id="rId16"/>
          <w:headerReference w:type="first" r:id="rId17"/>
          <w:footerReference w:type="first" r:id="rId18"/>
          <w:pgSz w:w="11906" w:h="16838" w:code="9"/>
          <w:pgMar w:top="851" w:right="851" w:bottom="851" w:left="851" w:header="284" w:footer="284" w:gutter="0"/>
          <w:pgBorders w:display="firstPage" w:offsetFrom="page">
            <w:top w:val="single" w:sz="24" w:space="24" w:color="auto"/>
            <w:left w:val="single" w:sz="24" w:space="24" w:color="auto"/>
            <w:bottom w:val="single" w:sz="24" w:space="24" w:color="auto"/>
            <w:right w:val="single" w:sz="24" w:space="24" w:color="auto"/>
          </w:pgBorders>
          <w:cols w:space="708"/>
          <w:titlePg/>
          <w:docGrid w:linePitch="360"/>
        </w:sectPr>
      </w:pPr>
    </w:p>
    <w:bookmarkEnd w:id="0" w:displacedByCustomXml="next"/>
    <w:sdt>
      <w:sdtPr>
        <w:rPr>
          <w:b/>
          <w:sz w:val="32"/>
        </w:rPr>
        <w:id w:val="-165097665"/>
        <w:docPartObj>
          <w:docPartGallery w:val="Table of Contents"/>
          <w:docPartUnique/>
        </w:docPartObj>
      </w:sdtPr>
      <w:sdtEndPr>
        <w:rPr>
          <w:b w:val="0"/>
          <w:noProof/>
          <w:sz w:val="24"/>
        </w:rPr>
      </w:sdtEndPr>
      <w:sdtContent>
        <w:p w14:paraId="51F561D7" w14:textId="0BA9724F" w:rsidR="00825BF8" w:rsidRPr="007C3DDB" w:rsidRDefault="006E359E" w:rsidP="008475F3">
          <w:pPr>
            <w:pBdr>
              <w:top w:val="single" w:sz="4" w:space="1" w:color="auto"/>
              <w:bottom w:val="single" w:sz="4" w:space="1" w:color="auto"/>
            </w:pBdr>
            <w:spacing w:line="240" w:lineRule="auto"/>
            <w:ind w:firstLine="567"/>
            <w:rPr>
              <w:b/>
              <w:sz w:val="32"/>
            </w:rPr>
          </w:pPr>
          <w:r w:rsidRPr="007C3DDB">
            <w:rPr>
              <w:b/>
              <w:sz w:val="32"/>
            </w:rPr>
            <w:t>CONTENTS</w:t>
          </w:r>
        </w:p>
        <w:p w14:paraId="40E87E3E" w14:textId="085073E6" w:rsidR="00905369" w:rsidRDefault="008475F3">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r w:rsidRPr="007C3DDB">
            <w:rPr>
              <w:b w:val="0"/>
              <w:bCs w:val="0"/>
              <w:iCs w:val="0"/>
              <w:noProof/>
            </w:rPr>
            <w:fldChar w:fldCharType="begin"/>
          </w:r>
          <w:r w:rsidRPr="007C3DDB">
            <w:rPr>
              <w:b w:val="0"/>
              <w:bCs w:val="0"/>
              <w:iCs w:val="0"/>
              <w:noProof/>
            </w:rPr>
            <w:instrText xml:space="preserve"> TOC \h \z \t "Heading 1,1,Heading 2,2" </w:instrText>
          </w:r>
          <w:r w:rsidRPr="007C3DDB">
            <w:rPr>
              <w:b w:val="0"/>
              <w:bCs w:val="0"/>
              <w:iCs w:val="0"/>
              <w:noProof/>
            </w:rPr>
            <w:fldChar w:fldCharType="separate"/>
          </w:r>
          <w:hyperlink w:anchor="_Toc188539608" w:history="1">
            <w:r w:rsidR="00905369" w:rsidRPr="00D55B1D">
              <w:rPr>
                <w:rStyle w:val="Hyperlink"/>
                <w:noProof/>
                <w:lang w:eastAsia="en-GB"/>
              </w:rPr>
              <w:t>A.</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OUTLINE OF ASSESSMENT</w:t>
            </w:r>
            <w:r w:rsidR="00905369">
              <w:rPr>
                <w:noProof/>
                <w:webHidden/>
              </w:rPr>
              <w:tab/>
            </w:r>
            <w:r w:rsidR="00905369">
              <w:rPr>
                <w:noProof/>
                <w:webHidden/>
              </w:rPr>
              <w:fldChar w:fldCharType="begin"/>
            </w:r>
            <w:r w:rsidR="00905369">
              <w:rPr>
                <w:noProof/>
                <w:webHidden/>
              </w:rPr>
              <w:instrText xml:space="preserve"> PAGEREF _Toc188539608 \h </w:instrText>
            </w:r>
            <w:r w:rsidR="00905369">
              <w:rPr>
                <w:noProof/>
                <w:webHidden/>
              </w:rPr>
            </w:r>
            <w:r w:rsidR="00905369">
              <w:rPr>
                <w:noProof/>
                <w:webHidden/>
              </w:rPr>
              <w:fldChar w:fldCharType="separate"/>
            </w:r>
            <w:r w:rsidR="00905369">
              <w:rPr>
                <w:noProof/>
                <w:webHidden/>
              </w:rPr>
              <w:t>3</w:t>
            </w:r>
            <w:r w:rsidR="00905369">
              <w:rPr>
                <w:noProof/>
                <w:webHidden/>
              </w:rPr>
              <w:fldChar w:fldCharType="end"/>
            </w:r>
          </w:hyperlink>
        </w:p>
        <w:p w14:paraId="323FD9A8" w14:textId="3F10B12A" w:rsidR="00905369" w:rsidRDefault="000D00F2">
          <w:pPr>
            <w:pStyle w:val="TOC2"/>
            <w:tabs>
              <w:tab w:val="left" w:pos="720"/>
              <w:tab w:val="right" w:leader="dot" w:pos="10194"/>
            </w:tabs>
            <w:rPr>
              <w:rFonts w:asciiTheme="minorHAnsi" w:eastAsiaTheme="minorEastAsia" w:hAnsiTheme="minorHAnsi" w:cstheme="minorBidi"/>
              <w:bCs w:val="0"/>
              <w:noProof/>
              <w:color w:val="auto"/>
              <w:kern w:val="2"/>
              <w:sz w:val="22"/>
              <w:lang w:eastAsia="en-GB"/>
              <w14:ligatures w14:val="standardContextual"/>
            </w:rPr>
          </w:pPr>
          <w:hyperlink w:anchor="_Toc188539609" w:history="1">
            <w:r w:rsidR="00905369" w:rsidRPr="00D55B1D">
              <w:rPr>
                <w:rStyle w:val="Hyperlink"/>
                <w:noProof/>
                <w:lang w:eastAsia="en-GB"/>
              </w:rPr>
              <w:t>A.1.</w:t>
            </w:r>
            <w:r w:rsidR="00905369">
              <w:rPr>
                <w:rFonts w:asciiTheme="minorHAnsi" w:eastAsiaTheme="minorEastAsia" w:hAnsiTheme="minorHAnsi" w:cstheme="minorBidi"/>
                <w:bCs w:val="0"/>
                <w:noProof/>
                <w:color w:val="auto"/>
                <w:kern w:val="2"/>
                <w:sz w:val="22"/>
                <w:lang w:eastAsia="en-GB"/>
                <w14:ligatures w14:val="standardContextual"/>
              </w:rPr>
              <w:tab/>
            </w:r>
            <w:r w:rsidR="00905369" w:rsidRPr="00D55B1D">
              <w:rPr>
                <w:rStyle w:val="Hyperlink"/>
                <w:noProof/>
                <w:lang w:eastAsia="en-GB"/>
              </w:rPr>
              <w:t>Introduction</w:t>
            </w:r>
            <w:r w:rsidR="00905369">
              <w:rPr>
                <w:noProof/>
                <w:webHidden/>
              </w:rPr>
              <w:tab/>
            </w:r>
            <w:r w:rsidR="00905369">
              <w:rPr>
                <w:noProof/>
                <w:webHidden/>
              </w:rPr>
              <w:fldChar w:fldCharType="begin"/>
            </w:r>
            <w:r w:rsidR="00905369">
              <w:rPr>
                <w:noProof/>
                <w:webHidden/>
              </w:rPr>
              <w:instrText xml:space="preserve"> PAGEREF _Toc188539609 \h </w:instrText>
            </w:r>
            <w:r w:rsidR="00905369">
              <w:rPr>
                <w:noProof/>
                <w:webHidden/>
              </w:rPr>
            </w:r>
            <w:r w:rsidR="00905369">
              <w:rPr>
                <w:noProof/>
                <w:webHidden/>
              </w:rPr>
              <w:fldChar w:fldCharType="separate"/>
            </w:r>
            <w:r w:rsidR="00905369">
              <w:rPr>
                <w:noProof/>
                <w:webHidden/>
              </w:rPr>
              <w:t>3</w:t>
            </w:r>
            <w:r w:rsidR="00905369">
              <w:rPr>
                <w:noProof/>
                <w:webHidden/>
              </w:rPr>
              <w:fldChar w:fldCharType="end"/>
            </w:r>
          </w:hyperlink>
        </w:p>
        <w:p w14:paraId="568DC04C" w14:textId="0A04083B"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10" w:history="1">
            <w:r w:rsidR="00905369" w:rsidRPr="00D55B1D">
              <w:rPr>
                <w:rStyle w:val="Hyperlink"/>
                <w:noProof/>
                <w:lang w:eastAsia="en-GB"/>
              </w:rPr>
              <w:t>B.</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The Proposal</w:t>
            </w:r>
            <w:r w:rsidR="00905369">
              <w:rPr>
                <w:noProof/>
                <w:webHidden/>
              </w:rPr>
              <w:tab/>
            </w:r>
            <w:r w:rsidR="00905369">
              <w:rPr>
                <w:noProof/>
                <w:webHidden/>
              </w:rPr>
              <w:fldChar w:fldCharType="begin"/>
            </w:r>
            <w:r w:rsidR="00905369">
              <w:rPr>
                <w:noProof/>
                <w:webHidden/>
              </w:rPr>
              <w:instrText xml:space="preserve"> PAGEREF _Toc188539610 \h </w:instrText>
            </w:r>
            <w:r w:rsidR="00905369">
              <w:rPr>
                <w:noProof/>
                <w:webHidden/>
              </w:rPr>
            </w:r>
            <w:r w:rsidR="00905369">
              <w:rPr>
                <w:noProof/>
                <w:webHidden/>
              </w:rPr>
              <w:fldChar w:fldCharType="separate"/>
            </w:r>
            <w:r w:rsidR="00905369">
              <w:rPr>
                <w:noProof/>
                <w:webHidden/>
              </w:rPr>
              <w:t>3</w:t>
            </w:r>
            <w:r w:rsidR="00905369">
              <w:rPr>
                <w:noProof/>
                <w:webHidden/>
              </w:rPr>
              <w:fldChar w:fldCharType="end"/>
            </w:r>
          </w:hyperlink>
        </w:p>
        <w:p w14:paraId="1716FB47" w14:textId="72FFB4AD"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11" w:history="1">
            <w:r w:rsidR="00905369" w:rsidRPr="00D55B1D">
              <w:rPr>
                <w:rStyle w:val="Hyperlink"/>
                <w:noProof/>
                <w:lang w:eastAsia="en-GB"/>
              </w:rPr>
              <w:t>C.</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WELL-BEING OF FUTURE GENERATIONS</w:t>
            </w:r>
            <w:r w:rsidR="00905369">
              <w:rPr>
                <w:noProof/>
                <w:webHidden/>
              </w:rPr>
              <w:tab/>
            </w:r>
            <w:r w:rsidR="00905369">
              <w:rPr>
                <w:noProof/>
                <w:webHidden/>
              </w:rPr>
              <w:fldChar w:fldCharType="begin"/>
            </w:r>
            <w:r w:rsidR="00905369">
              <w:rPr>
                <w:noProof/>
                <w:webHidden/>
              </w:rPr>
              <w:instrText xml:space="preserve"> PAGEREF _Toc188539611 \h </w:instrText>
            </w:r>
            <w:r w:rsidR="00905369">
              <w:rPr>
                <w:noProof/>
                <w:webHidden/>
              </w:rPr>
            </w:r>
            <w:r w:rsidR="00905369">
              <w:rPr>
                <w:noProof/>
                <w:webHidden/>
              </w:rPr>
              <w:fldChar w:fldCharType="separate"/>
            </w:r>
            <w:r w:rsidR="00905369">
              <w:rPr>
                <w:noProof/>
                <w:webHidden/>
              </w:rPr>
              <w:t>3</w:t>
            </w:r>
            <w:r w:rsidR="00905369">
              <w:rPr>
                <w:noProof/>
                <w:webHidden/>
              </w:rPr>
              <w:fldChar w:fldCharType="end"/>
            </w:r>
          </w:hyperlink>
        </w:p>
        <w:p w14:paraId="67B29A33" w14:textId="22ED5533" w:rsidR="00905369" w:rsidRDefault="000D00F2">
          <w:pPr>
            <w:pStyle w:val="TOC2"/>
            <w:tabs>
              <w:tab w:val="left" w:pos="720"/>
              <w:tab w:val="right" w:leader="dot" w:pos="10194"/>
            </w:tabs>
            <w:rPr>
              <w:rFonts w:asciiTheme="minorHAnsi" w:eastAsiaTheme="minorEastAsia" w:hAnsiTheme="minorHAnsi" w:cstheme="minorBidi"/>
              <w:bCs w:val="0"/>
              <w:noProof/>
              <w:color w:val="auto"/>
              <w:kern w:val="2"/>
              <w:sz w:val="22"/>
              <w:lang w:eastAsia="en-GB"/>
              <w14:ligatures w14:val="standardContextual"/>
            </w:rPr>
          </w:pPr>
          <w:hyperlink w:anchor="_Toc188539612" w:history="1">
            <w:r w:rsidR="00905369" w:rsidRPr="00D55B1D">
              <w:rPr>
                <w:rStyle w:val="Hyperlink"/>
                <w:noProof/>
                <w:lang w:eastAsia="en-GB"/>
              </w:rPr>
              <w:t>C.1.</w:t>
            </w:r>
            <w:r w:rsidR="00905369">
              <w:rPr>
                <w:rFonts w:asciiTheme="minorHAnsi" w:eastAsiaTheme="minorEastAsia" w:hAnsiTheme="minorHAnsi" w:cstheme="minorBidi"/>
                <w:bCs w:val="0"/>
                <w:noProof/>
                <w:color w:val="auto"/>
                <w:kern w:val="2"/>
                <w:sz w:val="22"/>
                <w:lang w:eastAsia="en-GB"/>
                <w14:ligatures w14:val="standardContextual"/>
              </w:rPr>
              <w:tab/>
            </w:r>
            <w:r w:rsidR="00905369" w:rsidRPr="00D55B1D">
              <w:rPr>
                <w:rStyle w:val="Hyperlink"/>
                <w:noProof/>
                <w:lang w:eastAsia="en-GB"/>
              </w:rPr>
              <w:t>The Goals</w:t>
            </w:r>
            <w:r w:rsidR="00905369">
              <w:rPr>
                <w:noProof/>
                <w:webHidden/>
              </w:rPr>
              <w:tab/>
            </w:r>
            <w:r w:rsidR="00905369">
              <w:rPr>
                <w:noProof/>
                <w:webHidden/>
              </w:rPr>
              <w:fldChar w:fldCharType="begin"/>
            </w:r>
            <w:r w:rsidR="00905369">
              <w:rPr>
                <w:noProof/>
                <w:webHidden/>
              </w:rPr>
              <w:instrText xml:space="preserve"> PAGEREF _Toc188539612 \h </w:instrText>
            </w:r>
            <w:r w:rsidR="00905369">
              <w:rPr>
                <w:noProof/>
                <w:webHidden/>
              </w:rPr>
            </w:r>
            <w:r w:rsidR="00905369">
              <w:rPr>
                <w:noProof/>
                <w:webHidden/>
              </w:rPr>
              <w:fldChar w:fldCharType="separate"/>
            </w:r>
            <w:r w:rsidR="00905369">
              <w:rPr>
                <w:noProof/>
                <w:webHidden/>
              </w:rPr>
              <w:t>3</w:t>
            </w:r>
            <w:r w:rsidR="00905369">
              <w:rPr>
                <w:noProof/>
                <w:webHidden/>
              </w:rPr>
              <w:fldChar w:fldCharType="end"/>
            </w:r>
          </w:hyperlink>
        </w:p>
        <w:p w14:paraId="49D27456" w14:textId="5D6D1BE3" w:rsidR="00905369" w:rsidRDefault="000D00F2">
          <w:pPr>
            <w:pStyle w:val="TOC2"/>
            <w:tabs>
              <w:tab w:val="left" w:pos="720"/>
              <w:tab w:val="right" w:leader="dot" w:pos="10194"/>
            </w:tabs>
            <w:rPr>
              <w:rFonts w:asciiTheme="minorHAnsi" w:eastAsiaTheme="minorEastAsia" w:hAnsiTheme="minorHAnsi" w:cstheme="minorBidi"/>
              <w:bCs w:val="0"/>
              <w:noProof/>
              <w:color w:val="auto"/>
              <w:kern w:val="2"/>
              <w:sz w:val="22"/>
              <w:lang w:eastAsia="en-GB"/>
              <w14:ligatures w14:val="standardContextual"/>
            </w:rPr>
          </w:pPr>
          <w:hyperlink w:anchor="_Toc188539613" w:history="1">
            <w:r w:rsidR="00905369" w:rsidRPr="00D55B1D">
              <w:rPr>
                <w:rStyle w:val="Hyperlink"/>
                <w:noProof/>
                <w:lang w:eastAsia="en-GB"/>
              </w:rPr>
              <w:t>C.2.</w:t>
            </w:r>
            <w:r w:rsidR="00905369">
              <w:rPr>
                <w:rFonts w:asciiTheme="minorHAnsi" w:eastAsiaTheme="minorEastAsia" w:hAnsiTheme="minorHAnsi" w:cstheme="minorBidi"/>
                <w:bCs w:val="0"/>
                <w:noProof/>
                <w:color w:val="auto"/>
                <w:kern w:val="2"/>
                <w:sz w:val="22"/>
                <w:lang w:eastAsia="en-GB"/>
                <w14:ligatures w14:val="standardContextual"/>
              </w:rPr>
              <w:tab/>
            </w:r>
            <w:r w:rsidR="00905369" w:rsidRPr="00D55B1D">
              <w:rPr>
                <w:rStyle w:val="Hyperlink"/>
                <w:noProof/>
                <w:lang w:eastAsia="en-GB"/>
              </w:rPr>
              <w:t>Sustainable Development</w:t>
            </w:r>
            <w:r w:rsidR="00905369">
              <w:rPr>
                <w:noProof/>
                <w:webHidden/>
              </w:rPr>
              <w:tab/>
            </w:r>
            <w:r w:rsidR="00905369">
              <w:rPr>
                <w:noProof/>
                <w:webHidden/>
              </w:rPr>
              <w:fldChar w:fldCharType="begin"/>
            </w:r>
            <w:r w:rsidR="00905369">
              <w:rPr>
                <w:noProof/>
                <w:webHidden/>
              </w:rPr>
              <w:instrText xml:space="preserve"> PAGEREF _Toc188539613 \h </w:instrText>
            </w:r>
            <w:r w:rsidR="00905369">
              <w:rPr>
                <w:noProof/>
                <w:webHidden/>
              </w:rPr>
            </w:r>
            <w:r w:rsidR="00905369">
              <w:rPr>
                <w:noProof/>
                <w:webHidden/>
              </w:rPr>
              <w:fldChar w:fldCharType="separate"/>
            </w:r>
            <w:r w:rsidR="00905369">
              <w:rPr>
                <w:noProof/>
                <w:webHidden/>
              </w:rPr>
              <w:t>4</w:t>
            </w:r>
            <w:r w:rsidR="00905369">
              <w:rPr>
                <w:noProof/>
                <w:webHidden/>
              </w:rPr>
              <w:fldChar w:fldCharType="end"/>
            </w:r>
          </w:hyperlink>
        </w:p>
        <w:p w14:paraId="29C5F0F8" w14:textId="2E33D92B"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14" w:history="1">
            <w:r w:rsidR="00905369" w:rsidRPr="00D55B1D">
              <w:rPr>
                <w:rStyle w:val="Hyperlink"/>
                <w:noProof/>
                <w:lang w:eastAsia="en-GB"/>
              </w:rPr>
              <w:t>D.</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ASSESSMENT AREAS</w:t>
            </w:r>
            <w:r w:rsidR="00905369">
              <w:rPr>
                <w:noProof/>
                <w:webHidden/>
              </w:rPr>
              <w:tab/>
            </w:r>
            <w:r w:rsidR="00905369">
              <w:rPr>
                <w:noProof/>
                <w:webHidden/>
              </w:rPr>
              <w:fldChar w:fldCharType="begin"/>
            </w:r>
            <w:r w:rsidR="00905369">
              <w:rPr>
                <w:noProof/>
                <w:webHidden/>
              </w:rPr>
              <w:instrText xml:space="preserve"> PAGEREF _Toc188539614 \h </w:instrText>
            </w:r>
            <w:r w:rsidR="00905369">
              <w:rPr>
                <w:noProof/>
                <w:webHidden/>
              </w:rPr>
            </w:r>
            <w:r w:rsidR="00905369">
              <w:rPr>
                <w:noProof/>
                <w:webHidden/>
              </w:rPr>
              <w:fldChar w:fldCharType="separate"/>
            </w:r>
            <w:r w:rsidR="00905369">
              <w:rPr>
                <w:noProof/>
                <w:webHidden/>
              </w:rPr>
              <w:t>5</w:t>
            </w:r>
            <w:r w:rsidR="00905369">
              <w:rPr>
                <w:noProof/>
                <w:webHidden/>
              </w:rPr>
              <w:fldChar w:fldCharType="end"/>
            </w:r>
          </w:hyperlink>
        </w:p>
        <w:p w14:paraId="29BA18E3" w14:textId="62F676B3"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15" w:history="1">
            <w:r w:rsidR="00905369" w:rsidRPr="00D55B1D">
              <w:rPr>
                <w:rStyle w:val="Hyperlink"/>
                <w:noProof/>
                <w:lang w:eastAsia="en-GB"/>
              </w:rPr>
              <w:t>E.</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POTENTIAL IMPACTS</w:t>
            </w:r>
            <w:r w:rsidR="00905369">
              <w:rPr>
                <w:noProof/>
                <w:webHidden/>
              </w:rPr>
              <w:tab/>
            </w:r>
            <w:r w:rsidR="00905369">
              <w:rPr>
                <w:noProof/>
                <w:webHidden/>
              </w:rPr>
              <w:fldChar w:fldCharType="begin"/>
            </w:r>
            <w:r w:rsidR="00905369">
              <w:rPr>
                <w:noProof/>
                <w:webHidden/>
              </w:rPr>
              <w:instrText xml:space="preserve"> PAGEREF _Toc188539615 \h </w:instrText>
            </w:r>
            <w:r w:rsidR="00905369">
              <w:rPr>
                <w:noProof/>
                <w:webHidden/>
              </w:rPr>
            </w:r>
            <w:r w:rsidR="00905369">
              <w:rPr>
                <w:noProof/>
                <w:webHidden/>
              </w:rPr>
              <w:fldChar w:fldCharType="separate"/>
            </w:r>
            <w:r w:rsidR="00905369">
              <w:rPr>
                <w:noProof/>
                <w:webHidden/>
              </w:rPr>
              <w:t>6</w:t>
            </w:r>
            <w:r w:rsidR="00905369">
              <w:rPr>
                <w:noProof/>
                <w:webHidden/>
              </w:rPr>
              <w:fldChar w:fldCharType="end"/>
            </w:r>
          </w:hyperlink>
        </w:p>
        <w:p w14:paraId="6359782E" w14:textId="45884215" w:rsidR="00905369" w:rsidRDefault="000D00F2">
          <w:pPr>
            <w:pStyle w:val="TOC2"/>
            <w:tabs>
              <w:tab w:val="left" w:pos="720"/>
              <w:tab w:val="right" w:leader="dot" w:pos="10194"/>
            </w:tabs>
            <w:rPr>
              <w:rFonts w:asciiTheme="minorHAnsi" w:eastAsiaTheme="minorEastAsia" w:hAnsiTheme="minorHAnsi" w:cstheme="minorBidi"/>
              <w:bCs w:val="0"/>
              <w:noProof/>
              <w:color w:val="auto"/>
              <w:kern w:val="2"/>
              <w:sz w:val="22"/>
              <w:lang w:eastAsia="en-GB"/>
              <w14:ligatures w14:val="standardContextual"/>
            </w:rPr>
          </w:pPr>
          <w:hyperlink w:anchor="_Toc188539616" w:history="1">
            <w:r w:rsidR="00905369" w:rsidRPr="00D55B1D">
              <w:rPr>
                <w:rStyle w:val="Hyperlink"/>
                <w:noProof/>
                <w:lang w:eastAsia="en-GB"/>
              </w:rPr>
              <w:t>E.1.</w:t>
            </w:r>
            <w:r w:rsidR="00905369">
              <w:rPr>
                <w:rFonts w:asciiTheme="minorHAnsi" w:eastAsiaTheme="minorEastAsia" w:hAnsiTheme="minorHAnsi" w:cstheme="minorBidi"/>
                <w:bCs w:val="0"/>
                <w:noProof/>
                <w:color w:val="auto"/>
                <w:kern w:val="2"/>
                <w:sz w:val="22"/>
                <w:lang w:eastAsia="en-GB"/>
                <w14:ligatures w14:val="standardContextual"/>
              </w:rPr>
              <w:tab/>
            </w:r>
            <w:r w:rsidR="00905369" w:rsidRPr="00D55B1D">
              <w:rPr>
                <w:rStyle w:val="Hyperlink"/>
                <w:noProof/>
                <w:lang w:eastAsia="en-GB"/>
              </w:rPr>
              <w:t>Contribution to Well-being Goals</w:t>
            </w:r>
            <w:r w:rsidR="00905369">
              <w:rPr>
                <w:noProof/>
                <w:webHidden/>
              </w:rPr>
              <w:tab/>
            </w:r>
            <w:r w:rsidR="00905369">
              <w:rPr>
                <w:noProof/>
                <w:webHidden/>
              </w:rPr>
              <w:fldChar w:fldCharType="begin"/>
            </w:r>
            <w:r w:rsidR="00905369">
              <w:rPr>
                <w:noProof/>
                <w:webHidden/>
              </w:rPr>
              <w:instrText xml:space="preserve"> PAGEREF _Toc188539616 \h </w:instrText>
            </w:r>
            <w:r w:rsidR="00905369">
              <w:rPr>
                <w:noProof/>
                <w:webHidden/>
              </w:rPr>
            </w:r>
            <w:r w:rsidR="00905369">
              <w:rPr>
                <w:noProof/>
                <w:webHidden/>
              </w:rPr>
              <w:fldChar w:fldCharType="separate"/>
            </w:r>
            <w:r w:rsidR="00905369">
              <w:rPr>
                <w:noProof/>
                <w:webHidden/>
              </w:rPr>
              <w:t>6</w:t>
            </w:r>
            <w:r w:rsidR="00905369">
              <w:rPr>
                <w:noProof/>
                <w:webHidden/>
              </w:rPr>
              <w:fldChar w:fldCharType="end"/>
            </w:r>
          </w:hyperlink>
        </w:p>
        <w:p w14:paraId="7A6473FE" w14:textId="01197180"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17" w:history="1">
            <w:r w:rsidR="00905369" w:rsidRPr="00D55B1D">
              <w:rPr>
                <w:rStyle w:val="Hyperlink"/>
                <w:noProof/>
                <w:lang w:eastAsia="en-GB"/>
              </w:rPr>
              <w:t>F.</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Contribution to Sustainable Development</w:t>
            </w:r>
            <w:r w:rsidR="00905369">
              <w:rPr>
                <w:noProof/>
                <w:webHidden/>
              </w:rPr>
              <w:tab/>
            </w:r>
            <w:r w:rsidR="00905369">
              <w:rPr>
                <w:noProof/>
                <w:webHidden/>
              </w:rPr>
              <w:fldChar w:fldCharType="begin"/>
            </w:r>
            <w:r w:rsidR="00905369">
              <w:rPr>
                <w:noProof/>
                <w:webHidden/>
              </w:rPr>
              <w:instrText xml:space="preserve"> PAGEREF _Toc188539617 \h </w:instrText>
            </w:r>
            <w:r w:rsidR="00905369">
              <w:rPr>
                <w:noProof/>
                <w:webHidden/>
              </w:rPr>
            </w:r>
            <w:r w:rsidR="00905369">
              <w:rPr>
                <w:noProof/>
                <w:webHidden/>
              </w:rPr>
              <w:fldChar w:fldCharType="separate"/>
            </w:r>
            <w:r w:rsidR="00905369">
              <w:rPr>
                <w:noProof/>
                <w:webHidden/>
              </w:rPr>
              <w:t>9</w:t>
            </w:r>
            <w:r w:rsidR="00905369">
              <w:rPr>
                <w:noProof/>
                <w:webHidden/>
              </w:rPr>
              <w:fldChar w:fldCharType="end"/>
            </w:r>
          </w:hyperlink>
        </w:p>
        <w:p w14:paraId="7AC2DE11" w14:textId="3DEB9A9C"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18" w:history="1">
            <w:r w:rsidR="00905369" w:rsidRPr="00D55B1D">
              <w:rPr>
                <w:rStyle w:val="Hyperlink"/>
                <w:noProof/>
                <w:lang w:eastAsia="en-GB"/>
              </w:rPr>
              <w:t>G.</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Equality &amp; Human Rights Impact Assessment</w:t>
            </w:r>
            <w:r w:rsidR="00905369">
              <w:rPr>
                <w:noProof/>
                <w:webHidden/>
              </w:rPr>
              <w:tab/>
            </w:r>
            <w:r w:rsidR="00905369">
              <w:rPr>
                <w:noProof/>
                <w:webHidden/>
              </w:rPr>
              <w:fldChar w:fldCharType="begin"/>
            </w:r>
            <w:r w:rsidR="00905369">
              <w:rPr>
                <w:noProof/>
                <w:webHidden/>
              </w:rPr>
              <w:instrText xml:space="preserve"> PAGEREF _Toc188539618 \h </w:instrText>
            </w:r>
            <w:r w:rsidR="00905369">
              <w:rPr>
                <w:noProof/>
                <w:webHidden/>
              </w:rPr>
            </w:r>
            <w:r w:rsidR="00905369">
              <w:rPr>
                <w:noProof/>
                <w:webHidden/>
              </w:rPr>
              <w:fldChar w:fldCharType="separate"/>
            </w:r>
            <w:r w:rsidR="00905369">
              <w:rPr>
                <w:noProof/>
                <w:webHidden/>
              </w:rPr>
              <w:t>10</w:t>
            </w:r>
            <w:r w:rsidR="00905369">
              <w:rPr>
                <w:noProof/>
                <w:webHidden/>
              </w:rPr>
              <w:fldChar w:fldCharType="end"/>
            </w:r>
          </w:hyperlink>
        </w:p>
        <w:p w14:paraId="20CE29B0" w14:textId="457EA54E"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19" w:history="1">
            <w:r w:rsidR="00905369" w:rsidRPr="00D55B1D">
              <w:rPr>
                <w:rStyle w:val="Hyperlink"/>
                <w:noProof/>
                <w:lang w:eastAsia="en-GB"/>
              </w:rPr>
              <w:t>H.</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Welsh Language Impact Assessment</w:t>
            </w:r>
            <w:r w:rsidR="00905369">
              <w:rPr>
                <w:noProof/>
                <w:webHidden/>
              </w:rPr>
              <w:tab/>
            </w:r>
            <w:r w:rsidR="00905369">
              <w:rPr>
                <w:noProof/>
                <w:webHidden/>
              </w:rPr>
              <w:fldChar w:fldCharType="begin"/>
            </w:r>
            <w:r w:rsidR="00905369">
              <w:rPr>
                <w:noProof/>
                <w:webHidden/>
              </w:rPr>
              <w:instrText xml:space="preserve"> PAGEREF _Toc188539619 \h </w:instrText>
            </w:r>
            <w:r w:rsidR="00905369">
              <w:rPr>
                <w:noProof/>
                <w:webHidden/>
              </w:rPr>
            </w:r>
            <w:r w:rsidR="00905369">
              <w:rPr>
                <w:noProof/>
                <w:webHidden/>
              </w:rPr>
              <w:fldChar w:fldCharType="separate"/>
            </w:r>
            <w:r w:rsidR="00905369">
              <w:rPr>
                <w:noProof/>
                <w:webHidden/>
              </w:rPr>
              <w:t>11</w:t>
            </w:r>
            <w:r w:rsidR="00905369">
              <w:rPr>
                <w:noProof/>
                <w:webHidden/>
              </w:rPr>
              <w:fldChar w:fldCharType="end"/>
            </w:r>
          </w:hyperlink>
        </w:p>
        <w:p w14:paraId="202213FD" w14:textId="161A500B"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20" w:history="1">
            <w:r w:rsidR="00905369" w:rsidRPr="00D55B1D">
              <w:rPr>
                <w:rStyle w:val="Hyperlink"/>
                <w:noProof/>
                <w:lang w:eastAsia="en-GB"/>
              </w:rPr>
              <w:t>I.</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Environmental &amp; Biodiversity Impact Assessment</w:t>
            </w:r>
            <w:r w:rsidR="00905369">
              <w:rPr>
                <w:noProof/>
                <w:webHidden/>
              </w:rPr>
              <w:tab/>
            </w:r>
            <w:r w:rsidR="00905369">
              <w:rPr>
                <w:noProof/>
                <w:webHidden/>
              </w:rPr>
              <w:fldChar w:fldCharType="begin"/>
            </w:r>
            <w:r w:rsidR="00905369">
              <w:rPr>
                <w:noProof/>
                <w:webHidden/>
              </w:rPr>
              <w:instrText xml:space="preserve"> PAGEREF _Toc188539620 \h </w:instrText>
            </w:r>
            <w:r w:rsidR="00905369">
              <w:rPr>
                <w:noProof/>
                <w:webHidden/>
              </w:rPr>
            </w:r>
            <w:r w:rsidR="00905369">
              <w:rPr>
                <w:noProof/>
                <w:webHidden/>
              </w:rPr>
              <w:fldChar w:fldCharType="separate"/>
            </w:r>
            <w:r w:rsidR="00905369">
              <w:rPr>
                <w:noProof/>
                <w:webHidden/>
              </w:rPr>
              <w:t>12</w:t>
            </w:r>
            <w:r w:rsidR="00905369">
              <w:rPr>
                <w:noProof/>
                <w:webHidden/>
              </w:rPr>
              <w:fldChar w:fldCharType="end"/>
            </w:r>
          </w:hyperlink>
        </w:p>
        <w:p w14:paraId="56659C96" w14:textId="117C1010"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21" w:history="1">
            <w:r w:rsidR="00905369" w:rsidRPr="00D55B1D">
              <w:rPr>
                <w:rStyle w:val="Hyperlink"/>
                <w:noProof/>
                <w:lang w:eastAsia="en-GB"/>
              </w:rPr>
              <w:t>J.</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UN Conventions Rights of the Child Impact Assessment</w:t>
            </w:r>
            <w:r w:rsidR="00905369">
              <w:rPr>
                <w:noProof/>
                <w:webHidden/>
              </w:rPr>
              <w:tab/>
            </w:r>
            <w:r w:rsidR="00905369">
              <w:rPr>
                <w:noProof/>
                <w:webHidden/>
              </w:rPr>
              <w:fldChar w:fldCharType="begin"/>
            </w:r>
            <w:r w:rsidR="00905369">
              <w:rPr>
                <w:noProof/>
                <w:webHidden/>
              </w:rPr>
              <w:instrText xml:space="preserve"> PAGEREF _Toc188539621 \h </w:instrText>
            </w:r>
            <w:r w:rsidR="00905369">
              <w:rPr>
                <w:noProof/>
                <w:webHidden/>
              </w:rPr>
            </w:r>
            <w:r w:rsidR="00905369">
              <w:rPr>
                <w:noProof/>
                <w:webHidden/>
              </w:rPr>
              <w:fldChar w:fldCharType="separate"/>
            </w:r>
            <w:r w:rsidR="00905369">
              <w:rPr>
                <w:noProof/>
                <w:webHidden/>
              </w:rPr>
              <w:t>13</w:t>
            </w:r>
            <w:r w:rsidR="00905369">
              <w:rPr>
                <w:noProof/>
                <w:webHidden/>
              </w:rPr>
              <w:fldChar w:fldCharType="end"/>
            </w:r>
          </w:hyperlink>
        </w:p>
        <w:p w14:paraId="133511DE" w14:textId="626783CC"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22" w:history="1">
            <w:r w:rsidR="00905369" w:rsidRPr="00D55B1D">
              <w:rPr>
                <w:rStyle w:val="Hyperlink"/>
                <w:noProof/>
                <w:lang w:eastAsia="en-GB"/>
              </w:rPr>
              <w:t>K.</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Health Impact Assessment</w:t>
            </w:r>
            <w:r w:rsidR="00905369">
              <w:rPr>
                <w:noProof/>
                <w:webHidden/>
              </w:rPr>
              <w:tab/>
            </w:r>
            <w:r w:rsidR="00905369">
              <w:rPr>
                <w:noProof/>
                <w:webHidden/>
              </w:rPr>
              <w:fldChar w:fldCharType="begin"/>
            </w:r>
            <w:r w:rsidR="00905369">
              <w:rPr>
                <w:noProof/>
                <w:webHidden/>
              </w:rPr>
              <w:instrText xml:space="preserve"> PAGEREF _Toc188539622 \h </w:instrText>
            </w:r>
            <w:r w:rsidR="00905369">
              <w:rPr>
                <w:noProof/>
                <w:webHidden/>
              </w:rPr>
            </w:r>
            <w:r w:rsidR="00905369">
              <w:rPr>
                <w:noProof/>
                <w:webHidden/>
              </w:rPr>
              <w:fldChar w:fldCharType="separate"/>
            </w:r>
            <w:r w:rsidR="00905369">
              <w:rPr>
                <w:noProof/>
                <w:webHidden/>
              </w:rPr>
              <w:t>15</w:t>
            </w:r>
            <w:r w:rsidR="00905369">
              <w:rPr>
                <w:noProof/>
                <w:webHidden/>
              </w:rPr>
              <w:fldChar w:fldCharType="end"/>
            </w:r>
          </w:hyperlink>
        </w:p>
        <w:p w14:paraId="75FB3049" w14:textId="49D8D295"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23" w:history="1">
            <w:r w:rsidR="00905369" w:rsidRPr="00D55B1D">
              <w:rPr>
                <w:rStyle w:val="Hyperlink"/>
                <w:noProof/>
                <w:lang w:eastAsia="en-GB"/>
              </w:rPr>
              <w:t>L.</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Poverty Impact Assessment</w:t>
            </w:r>
            <w:r w:rsidR="00905369">
              <w:rPr>
                <w:noProof/>
                <w:webHidden/>
              </w:rPr>
              <w:tab/>
            </w:r>
            <w:r w:rsidR="00905369">
              <w:rPr>
                <w:noProof/>
                <w:webHidden/>
              </w:rPr>
              <w:fldChar w:fldCharType="begin"/>
            </w:r>
            <w:r w:rsidR="00905369">
              <w:rPr>
                <w:noProof/>
                <w:webHidden/>
              </w:rPr>
              <w:instrText xml:space="preserve"> PAGEREF _Toc188539623 \h </w:instrText>
            </w:r>
            <w:r w:rsidR="00905369">
              <w:rPr>
                <w:noProof/>
                <w:webHidden/>
              </w:rPr>
            </w:r>
            <w:r w:rsidR="00905369">
              <w:rPr>
                <w:noProof/>
                <w:webHidden/>
              </w:rPr>
              <w:fldChar w:fldCharType="separate"/>
            </w:r>
            <w:r w:rsidR="00905369">
              <w:rPr>
                <w:noProof/>
                <w:webHidden/>
              </w:rPr>
              <w:t>16</w:t>
            </w:r>
            <w:r w:rsidR="00905369">
              <w:rPr>
                <w:noProof/>
                <w:webHidden/>
              </w:rPr>
              <w:fldChar w:fldCharType="end"/>
            </w:r>
          </w:hyperlink>
        </w:p>
        <w:p w14:paraId="40785B07" w14:textId="603BEF12"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24" w:history="1">
            <w:r w:rsidR="00905369" w:rsidRPr="00D55B1D">
              <w:rPr>
                <w:rStyle w:val="Hyperlink"/>
                <w:noProof/>
                <w:lang w:eastAsia="en-GB"/>
              </w:rPr>
              <w:t>M.</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PROMOTION OF POSITIVE IMPACT</w:t>
            </w:r>
            <w:r w:rsidR="00905369">
              <w:rPr>
                <w:noProof/>
                <w:webHidden/>
              </w:rPr>
              <w:tab/>
            </w:r>
            <w:r w:rsidR="00905369">
              <w:rPr>
                <w:noProof/>
                <w:webHidden/>
              </w:rPr>
              <w:fldChar w:fldCharType="begin"/>
            </w:r>
            <w:r w:rsidR="00905369">
              <w:rPr>
                <w:noProof/>
                <w:webHidden/>
              </w:rPr>
              <w:instrText xml:space="preserve"> PAGEREF _Toc188539624 \h </w:instrText>
            </w:r>
            <w:r w:rsidR="00905369">
              <w:rPr>
                <w:noProof/>
                <w:webHidden/>
              </w:rPr>
            </w:r>
            <w:r w:rsidR="00905369">
              <w:rPr>
                <w:noProof/>
                <w:webHidden/>
              </w:rPr>
              <w:fldChar w:fldCharType="separate"/>
            </w:r>
            <w:r w:rsidR="00905369">
              <w:rPr>
                <w:noProof/>
                <w:webHidden/>
              </w:rPr>
              <w:t>18</w:t>
            </w:r>
            <w:r w:rsidR="00905369">
              <w:rPr>
                <w:noProof/>
                <w:webHidden/>
              </w:rPr>
              <w:fldChar w:fldCharType="end"/>
            </w:r>
          </w:hyperlink>
        </w:p>
        <w:p w14:paraId="6448F4C8" w14:textId="3889FA8F" w:rsidR="00905369" w:rsidRDefault="000D00F2">
          <w:pPr>
            <w:pStyle w:val="TOC1"/>
            <w:rPr>
              <w:rFonts w:asciiTheme="minorHAnsi" w:eastAsiaTheme="minorEastAsia" w:hAnsiTheme="minorHAnsi" w:cstheme="minorBidi"/>
              <w:b w:val="0"/>
              <w:bCs w:val="0"/>
              <w:iCs w:val="0"/>
              <w:noProof/>
              <w:color w:val="auto"/>
              <w:kern w:val="2"/>
              <w:sz w:val="22"/>
              <w:szCs w:val="22"/>
              <w:lang w:eastAsia="en-GB"/>
              <w14:ligatures w14:val="standardContextual"/>
            </w:rPr>
          </w:pPr>
          <w:hyperlink w:anchor="_Toc188539625" w:history="1">
            <w:r w:rsidR="00905369" w:rsidRPr="00D55B1D">
              <w:rPr>
                <w:rStyle w:val="Hyperlink"/>
                <w:noProof/>
                <w:lang w:eastAsia="en-GB"/>
              </w:rPr>
              <w:t>N.</w:t>
            </w:r>
            <w:r w:rsidR="00905369">
              <w:rPr>
                <w:rFonts w:asciiTheme="minorHAnsi" w:eastAsiaTheme="minorEastAsia" w:hAnsiTheme="minorHAnsi" w:cstheme="minorBidi"/>
                <w:b w:val="0"/>
                <w:bCs w:val="0"/>
                <w:iCs w:val="0"/>
                <w:noProof/>
                <w:color w:val="auto"/>
                <w:kern w:val="2"/>
                <w:sz w:val="22"/>
                <w:szCs w:val="22"/>
                <w:lang w:eastAsia="en-GB"/>
                <w14:ligatures w14:val="standardContextual"/>
              </w:rPr>
              <w:tab/>
            </w:r>
            <w:r w:rsidR="00905369" w:rsidRPr="00D55B1D">
              <w:rPr>
                <w:rStyle w:val="Hyperlink"/>
                <w:noProof/>
                <w:lang w:eastAsia="en-GB"/>
              </w:rPr>
              <w:t>CONCLUSION</w:t>
            </w:r>
            <w:r w:rsidR="00905369">
              <w:rPr>
                <w:noProof/>
                <w:webHidden/>
              </w:rPr>
              <w:tab/>
            </w:r>
            <w:r w:rsidR="00905369">
              <w:rPr>
                <w:noProof/>
                <w:webHidden/>
              </w:rPr>
              <w:fldChar w:fldCharType="begin"/>
            </w:r>
            <w:r w:rsidR="00905369">
              <w:rPr>
                <w:noProof/>
                <w:webHidden/>
              </w:rPr>
              <w:instrText xml:space="preserve"> PAGEREF _Toc188539625 \h </w:instrText>
            </w:r>
            <w:r w:rsidR="00905369">
              <w:rPr>
                <w:noProof/>
                <w:webHidden/>
              </w:rPr>
            </w:r>
            <w:r w:rsidR="00905369">
              <w:rPr>
                <w:noProof/>
                <w:webHidden/>
              </w:rPr>
              <w:fldChar w:fldCharType="separate"/>
            </w:r>
            <w:r w:rsidR="00905369">
              <w:rPr>
                <w:noProof/>
                <w:webHidden/>
              </w:rPr>
              <w:t>19</w:t>
            </w:r>
            <w:r w:rsidR="00905369">
              <w:rPr>
                <w:noProof/>
                <w:webHidden/>
              </w:rPr>
              <w:fldChar w:fldCharType="end"/>
            </w:r>
          </w:hyperlink>
        </w:p>
        <w:p w14:paraId="0556F5D1" w14:textId="5DE3834E" w:rsidR="00825BF8" w:rsidRPr="007C3DDB" w:rsidRDefault="008475F3" w:rsidP="000B6F5E">
          <w:r w:rsidRPr="007C3DDB">
            <w:rPr>
              <w:b/>
              <w:bCs/>
              <w:iCs/>
              <w:noProof/>
            </w:rPr>
            <w:fldChar w:fldCharType="end"/>
          </w:r>
        </w:p>
      </w:sdtContent>
    </w:sdt>
    <w:p w14:paraId="74210FC4" w14:textId="77777777" w:rsidR="00EA2DC6" w:rsidRPr="007C3DDB" w:rsidRDefault="00EA2DC6" w:rsidP="00DA05C7">
      <w:pPr>
        <w:spacing w:line="240" w:lineRule="auto"/>
      </w:pPr>
    </w:p>
    <w:p w14:paraId="3366BEED" w14:textId="77777777" w:rsidR="00EA2DC6" w:rsidRPr="007C3DDB" w:rsidRDefault="00EA2DC6" w:rsidP="000B6F5E"/>
    <w:p w14:paraId="07B75328" w14:textId="77777777" w:rsidR="00EA2DC6" w:rsidRPr="007C3DDB" w:rsidRDefault="00EA2DC6" w:rsidP="000B6F5E"/>
    <w:p w14:paraId="1EFDDCD5" w14:textId="77777777" w:rsidR="00F84F81" w:rsidRPr="007C3DDB" w:rsidRDefault="00F84F81" w:rsidP="000B6F5E">
      <w:pPr>
        <w:rPr>
          <w:color w:val="auto"/>
          <w:sz w:val="32"/>
          <w:szCs w:val="32"/>
        </w:rPr>
      </w:pPr>
      <w:bookmarkStart w:id="1" w:name="_Toc100731733"/>
      <w:bookmarkStart w:id="2" w:name="_Toc43026132"/>
      <w:bookmarkStart w:id="3" w:name="_Toc43026510"/>
      <w:r w:rsidRPr="007C3DDB">
        <w:br w:type="page"/>
      </w:r>
    </w:p>
    <w:p w14:paraId="0C0D8CCE" w14:textId="77777777" w:rsidR="000C40DE" w:rsidRPr="007C3DDB" w:rsidRDefault="000C40DE" w:rsidP="000B6F5E">
      <w:pPr>
        <w:pStyle w:val="Heading1"/>
        <w:sectPr w:rsidR="000C40DE" w:rsidRPr="007C3DDB" w:rsidSect="00224264">
          <w:headerReference w:type="even" r:id="rId19"/>
          <w:headerReference w:type="default" r:id="rId20"/>
          <w:pgSz w:w="11906" w:h="16838" w:code="9"/>
          <w:pgMar w:top="851" w:right="851" w:bottom="851" w:left="851" w:header="284" w:footer="284" w:gutter="0"/>
          <w:cols w:space="708"/>
          <w:docGrid w:linePitch="360"/>
        </w:sectPr>
      </w:pPr>
    </w:p>
    <w:p w14:paraId="7EDF81DD" w14:textId="77777777" w:rsidR="003F19BE" w:rsidRPr="007C3DDB" w:rsidRDefault="003F19BE" w:rsidP="003F19BE">
      <w:pPr>
        <w:pStyle w:val="Heading1"/>
        <w:rPr>
          <w:lang w:eastAsia="en-GB"/>
        </w:rPr>
      </w:pPr>
      <w:bookmarkStart w:id="4" w:name="_Toc19783521"/>
      <w:bookmarkStart w:id="5" w:name="_Toc188539608"/>
      <w:bookmarkEnd w:id="1"/>
      <w:bookmarkEnd w:id="2"/>
      <w:bookmarkEnd w:id="3"/>
      <w:r w:rsidRPr="007C3DDB">
        <w:rPr>
          <w:lang w:eastAsia="en-GB"/>
        </w:rPr>
        <w:lastRenderedPageBreak/>
        <w:t>OUTLINE OF ASSESSMENT</w:t>
      </w:r>
      <w:bookmarkEnd w:id="4"/>
      <w:bookmarkEnd w:id="5"/>
    </w:p>
    <w:p w14:paraId="5F8602FB" w14:textId="77777777" w:rsidR="003F19BE" w:rsidRPr="007C3DDB" w:rsidRDefault="003F19BE" w:rsidP="003F19BE">
      <w:pPr>
        <w:pStyle w:val="Heading2"/>
        <w:rPr>
          <w:lang w:eastAsia="en-GB"/>
        </w:rPr>
      </w:pPr>
      <w:bookmarkStart w:id="6" w:name="_Toc508170442"/>
      <w:bookmarkStart w:id="7" w:name="_Toc19783522"/>
      <w:bookmarkStart w:id="8" w:name="_Toc188539609"/>
      <w:r w:rsidRPr="007C3DDB">
        <w:rPr>
          <w:lang w:eastAsia="en-GB"/>
        </w:rPr>
        <w:t>Introduction</w:t>
      </w:r>
      <w:bookmarkEnd w:id="6"/>
      <w:bookmarkEnd w:id="7"/>
      <w:bookmarkEnd w:id="8"/>
    </w:p>
    <w:p w14:paraId="45F1CE8E" w14:textId="010C96CF" w:rsidR="00732867" w:rsidRDefault="00732867" w:rsidP="00732867">
      <w:pPr>
        <w:pStyle w:val="ListParagraph"/>
      </w:pPr>
      <w:r>
        <w:t>This Integrated Impact Assessment (</w:t>
      </w:r>
      <w:r w:rsidRPr="00732867">
        <w:rPr>
          <w:color w:val="0070C0"/>
        </w:rPr>
        <w:t>IIA</w:t>
      </w:r>
      <w:r>
        <w:t>) aims to identify potential positive and negative impacts of the proposal and to outline actions that may be implemented to mitigate any identified effects.</w:t>
      </w:r>
    </w:p>
    <w:p w14:paraId="688DEE48" w14:textId="19E43795" w:rsidR="00732867" w:rsidRDefault="00732867" w:rsidP="00732867">
      <w:pPr>
        <w:pStyle w:val="ListParagraph"/>
      </w:pPr>
      <w:r>
        <w:t>The IIA will consider how the proposal contributes to the Council’s goals under The Well-being of Future Generations (Wales) Act 2015 and how it meets the principle of sustainable development.</w:t>
      </w:r>
    </w:p>
    <w:p w14:paraId="7F9F9CF3" w14:textId="6787E460" w:rsidR="00732867" w:rsidRDefault="00732867" w:rsidP="00732867">
      <w:pPr>
        <w:pStyle w:val="ListParagraph"/>
      </w:pPr>
      <w:r>
        <w:t>Th</w:t>
      </w:r>
      <w:r w:rsidR="000D16E8">
        <w:t>is</w:t>
      </w:r>
      <w:r>
        <w:t xml:space="preserve"> </w:t>
      </w:r>
      <w:r w:rsidRPr="00732867">
        <w:t>document will also incorporate several individual assessments to provide a comprehensive evaluation of potential impacts.</w:t>
      </w:r>
    </w:p>
    <w:p w14:paraId="129F52D6" w14:textId="69993B8B" w:rsidR="000D16E8" w:rsidRPr="00732867" w:rsidRDefault="000D16E8" w:rsidP="00732867">
      <w:pPr>
        <w:pStyle w:val="ListParagraph"/>
      </w:pPr>
      <w:r>
        <w:t>This IIA has been produced as a supplementary document to the Statutory Consultation</w:t>
      </w:r>
    </w:p>
    <w:p w14:paraId="56FD24EE" w14:textId="62599EA3" w:rsidR="00DE2F59" w:rsidRPr="007C3DDB" w:rsidRDefault="00DE2F59" w:rsidP="00732867">
      <w:pPr>
        <w:rPr>
          <w:lang w:eastAsia="en-GB"/>
        </w:rPr>
      </w:pPr>
    </w:p>
    <w:p w14:paraId="14A604C6" w14:textId="1BC36DBA" w:rsidR="00DE2F59" w:rsidRPr="007C3DDB" w:rsidRDefault="00732867" w:rsidP="00DE2F59">
      <w:pPr>
        <w:pStyle w:val="Heading1"/>
        <w:rPr>
          <w:lang w:eastAsia="en-GB"/>
        </w:rPr>
      </w:pPr>
      <w:bookmarkStart w:id="9" w:name="_Toc188539610"/>
      <w:r>
        <w:rPr>
          <w:lang w:eastAsia="en-GB"/>
        </w:rPr>
        <w:t>The Proposal</w:t>
      </w:r>
      <w:bookmarkEnd w:id="9"/>
    </w:p>
    <w:p w14:paraId="69AC5A94" w14:textId="55B1B1B0" w:rsidR="00732867" w:rsidRPr="00E07CCE" w:rsidRDefault="000D16E8" w:rsidP="00732867">
      <w:pPr>
        <w:pStyle w:val="ListParagraph"/>
      </w:pPr>
      <w:r>
        <w:t>T</w:t>
      </w:r>
      <w:r w:rsidRPr="000D16E8">
        <w:t>he Catholic Diocese of Wrexham (“</w:t>
      </w:r>
      <w:r w:rsidRPr="000D16E8">
        <w:rPr>
          <w:color w:val="0070C0"/>
        </w:rPr>
        <w:t>the Diocese</w:t>
      </w:r>
      <w:r w:rsidRPr="000D16E8">
        <w:t>”) and Flintshire County Council (“</w:t>
      </w:r>
      <w:r w:rsidRPr="000D16E8">
        <w:rPr>
          <w:color w:val="0070C0"/>
        </w:rPr>
        <w:t>the Council</w:t>
      </w:r>
      <w:r w:rsidRPr="000D16E8">
        <w:t xml:space="preserve">”) </w:t>
      </w:r>
      <w:r w:rsidR="00732867" w:rsidRPr="00E07CCE">
        <w:t>propose to Reorganise the Catholic Education Provision in Flintshire.</w:t>
      </w:r>
    </w:p>
    <w:p w14:paraId="141BDF12" w14:textId="77777777" w:rsidR="00732867" w:rsidRPr="00E07CCE" w:rsidRDefault="00732867" w:rsidP="00732867">
      <w:pPr>
        <w:pStyle w:val="ListParagraph"/>
      </w:pPr>
      <w:r w:rsidRPr="00E07CCE">
        <w:t>The proposal will involve two distinct elements:</w:t>
      </w:r>
    </w:p>
    <w:p w14:paraId="0C498052" w14:textId="739AD6B9" w:rsidR="00732867" w:rsidRPr="00E07CCE" w:rsidRDefault="00732867" w:rsidP="00732867">
      <w:pPr>
        <w:pStyle w:val="ListParagraph"/>
        <w:numPr>
          <w:ilvl w:val="1"/>
          <w:numId w:val="6"/>
        </w:numPr>
      </w:pPr>
      <w:r w:rsidRPr="00732867">
        <w:rPr>
          <w:color w:val="auto"/>
        </w:rPr>
        <w:t xml:space="preserve">The closure of St </w:t>
      </w:r>
      <w:r w:rsidRPr="00E07CCE">
        <w:t>Anthony’s Catholic Primary School in Saltney, the closure of St David’s Catholic Primary School in Mold, the closure of St Mary’s, Catholic Primary School in Flint and the closure of St Richard Gwyn Catholic High School in Flint.</w:t>
      </w:r>
    </w:p>
    <w:p w14:paraId="7D312553" w14:textId="3A1D522C" w:rsidR="005B6A93" w:rsidRDefault="00732867" w:rsidP="00732867">
      <w:pPr>
        <w:pStyle w:val="ListParagraph"/>
        <w:numPr>
          <w:ilvl w:val="1"/>
          <w:numId w:val="6"/>
        </w:numPr>
      </w:pPr>
      <w:r w:rsidRPr="00E07CCE">
        <w:t>The opening of a new English medium 3-18 Catholic Voluntary Aided School in Flint.</w:t>
      </w:r>
    </w:p>
    <w:p w14:paraId="77C5C875" w14:textId="3155E0D4" w:rsidR="000D16E8" w:rsidRDefault="000D16E8" w:rsidP="000D16E8">
      <w:pPr>
        <w:pStyle w:val="ListParagraph"/>
      </w:pPr>
      <w:r>
        <w:t>Full details of the proposal can be found in the Statutory Consultation document.</w:t>
      </w:r>
    </w:p>
    <w:p w14:paraId="05265BDB" w14:textId="77777777" w:rsidR="003F19BE" w:rsidRPr="007C3DDB" w:rsidRDefault="003F19BE" w:rsidP="003F19BE">
      <w:pPr>
        <w:rPr>
          <w:lang w:eastAsia="en-GB"/>
        </w:rPr>
      </w:pPr>
    </w:p>
    <w:p w14:paraId="2B9E8DBE" w14:textId="77777777" w:rsidR="003F19BE" w:rsidRPr="007C3DDB" w:rsidRDefault="003F19BE" w:rsidP="003F19BE">
      <w:pPr>
        <w:pStyle w:val="Heading1"/>
        <w:rPr>
          <w:lang w:eastAsia="en-GB"/>
        </w:rPr>
      </w:pPr>
      <w:bookmarkStart w:id="10" w:name="_Toc19783524"/>
      <w:bookmarkStart w:id="11" w:name="_Toc188539611"/>
      <w:r w:rsidRPr="007C3DDB">
        <w:rPr>
          <w:lang w:eastAsia="en-GB"/>
        </w:rPr>
        <w:t>WELL-BEING OF FUTURE GENERATIONS</w:t>
      </w:r>
      <w:bookmarkEnd w:id="10"/>
      <w:bookmarkEnd w:id="11"/>
    </w:p>
    <w:p w14:paraId="7CB079CD" w14:textId="77777777" w:rsidR="003F19BE" w:rsidRPr="007C3DDB" w:rsidRDefault="003F19BE" w:rsidP="003F19BE">
      <w:pPr>
        <w:pStyle w:val="Heading2"/>
        <w:rPr>
          <w:lang w:eastAsia="en-GB"/>
        </w:rPr>
      </w:pPr>
      <w:bookmarkStart w:id="12" w:name="_Toc19783525"/>
      <w:bookmarkStart w:id="13" w:name="_Toc188539612"/>
      <w:r w:rsidRPr="007C3DDB">
        <w:rPr>
          <w:lang w:eastAsia="en-GB"/>
        </w:rPr>
        <w:t>The Goals</w:t>
      </w:r>
      <w:bookmarkEnd w:id="12"/>
      <w:bookmarkEnd w:id="13"/>
    </w:p>
    <w:p w14:paraId="6DF3F1A8" w14:textId="6925B987" w:rsidR="00732867" w:rsidRDefault="00732867" w:rsidP="00732867">
      <w:pPr>
        <w:pStyle w:val="ListParagraph"/>
      </w:pPr>
      <w:r>
        <w:t>The Well-being of Future Generations (Wales) Act 2015 is about improving the social, economic, environmental, and cultural well-being of Wales.</w:t>
      </w:r>
    </w:p>
    <w:p w14:paraId="0336E93D" w14:textId="428ABC8E" w:rsidR="00732867" w:rsidRPr="00E07CCE" w:rsidRDefault="00732867" w:rsidP="00732867">
      <w:pPr>
        <w:pStyle w:val="ListParagraph"/>
      </w:pPr>
      <w:r>
        <w:t>The legislation outlines 7 well-being goals that provide a shared vision for public bodies in Wales to work toward, these being:</w:t>
      </w:r>
    </w:p>
    <w:p w14:paraId="3B36FDEC" w14:textId="77777777" w:rsidR="003D28E8" w:rsidRPr="007C3DDB" w:rsidRDefault="003D28E8" w:rsidP="003D28E8">
      <w:pPr>
        <w:rPr>
          <w:lang w:eastAsia="en-GB"/>
        </w:rPr>
      </w:pPr>
    </w:p>
    <w:p w14:paraId="47B81316" w14:textId="77777777" w:rsidR="006C2F07" w:rsidRPr="007C3DDB" w:rsidRDefault="003D28E8" w:rsidP="006C2F07">
      <w:pPr>
        <w:keepNext/>
        <w:jc w:val="center"/>
      </w:pPr>
      <w:r w:rsidRPr="007C3DDB">
        <w:rPr>
          <w:noProof/>
          <w:lang w:eastAsia="en-GB"/>
        </w:rPr>
        <w:lastRenderedPageBreak/>
        <w:drawing>
          <wp:inline distT="0" distB="0" distL="0" distR="0" wp14:anchorId="45EA01AF" wp14:editId="1E0D1D39">
            <wp:extent cx="4253024" cy="4253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87107" cy="4287107"/>
                    </a:xfrm>
                    <a:prstGeom prst="rect">
                      <a:avLst/>
                    </a:prstGeom>
                  </pic:spPr>
                </pic:pic>
              </a:graphicData>
            </a:graphic>
          </wp:inline>
        </w:drawing>
      </w:r>
    </w:p>
    <w:p w14:paraId="7BC11059" w14:textId="27AADB2A" w:rsidR="003D28E8" w:rsidRPr="007C3DDB" w:rsidRDefault="006C2F07" w:rsidP="00B311FD">
      <w:pPr>
        <w:pStyle w:val="Caption"/>
        <w:jc w:val="center"/>
        <w:rPr>
          <w:lang w:eastAsia="en-GB"/>
        </w:rPr>
      </w:pPr>
      <w:r w:rsidRPr="007C3DDB">
        <w:t xml:space="preserve">Figure </w:t>
      </w:r>
      <w:r w:rsidR="00D40BAC" w:rsidRPr="007C3DDB">
        <w:fldChar w:fldCharType="begin"/>
      </w:r>
      <w:r w:rsidR="00D40BAC" w:rsidRPr="007C3DDB">
        <w:instrText xml:space="preserve"> SEQ Figure \* ARABIC </w:instrText>
      </w:r>
      <w:r w:rsidR="00D40BAC" w:rsidRPr="007C3DDB">
        <w:fldChar w:fldCharType="separate"/>
      </w:r>
      <w:r w:rsidR="00905369">
        <w:rPr>
          <w:noProof/>
        </w:rPr>
        <w:t>1</w:t>
      </w:r>
      <w:r w:rsidR="00D40BAC" w:rsidRPr="007C3DDB">
        <w:rPr>
          <w:noProof/>
        </w:rPr>
        <w:fldChar w:fldCharType="end"/>
      </w:r>
      <w:r w:rsidRPr="007C3DDB">
        <w:t>: Goals of The Well-Being of Future Generations (Wales) Act 2015</w:t>
      </w:r>
    </w:p>
    <w:p w14:paraId="01B9520D" w14:textId="77777777" w:rsidR="003F19BE" w:rsidRPr="007C3DDB" w:rsidRDefault="003F19BE" w:rsidP="003F19BE">
      <w:pPr>
        <w:rPr>
          <w:lang w:eastAsia="en-GB"/>
        </w:rPr>
      </w:pPr>
    </w:p>
    <w:p w14:paraId="3D8D7D29" w14:textId="77777777" w:rsidR="003F19BE" w:rsidRPr="007C3DDB" w:rsidRDefault="003F19BE" w:rsidP="000E6461">
      <w:pPr>
        <w:pStyle w:val="Heading2"/>
        <w:rPr>
          <w:lang w:eastAsia="en-GB"/>
        </w:rPr>
      </w:pPr>
      <w:bookmarkStart w:id="14" w:name="_Toc19783526"/>
      <w:bookmarkStart w:id="15" w:name="_Toc188539613"/>
      <w:r w:rsidRPr="007C3DDB">
        <w:rPr>
          <w:lang w:eastAsia="en-GB"/>
        </w:rPr>
        <w:t>Sustainable Development</w:t>
      </w:r>
      <w:bookmarkEnd w:id="14"/>
      <w:bookmarkEnd w:id="15"/>
    </w:p>
    <w:p w14:paraId="78076FD3" w14:textId="77777777" w:rsidR="003F19BE" w:rsidRPr="007C3DDB" w:rsidRDefault="003F19BE" w:rsidP="009E5889">
      <w:pPr>
        <w:pStyle w:val="ListParagraph"/>
      </w:pPr>
      <w:r w:rsidRPr="007C3DDB">
        <w:t>Also contained within the Act is a sustainable development principle which means that the Council must act in a manner which seeks to ensure that the needs of the present are met without compromising the ability of future generations to meet their own needs.</w:t>
      </w:r>
    </w:p>
    <w:p w14:paraId="5059F201" w14:textId="77777777" w:rsidR="003F19BE" w:rsidRPr="007C3DDB" w:rsidRDefault="003F19BE" w:rsidP="009E5889">
      <w:pPr>
        <w:pStyle w:val="ListParagraph"/>
      </w:pPr>
      <w:r w:rsidRPr="007C3DDB">
        <w:t>There are 5 Ways of Working that can demonstrate how the Council has applied the sustainable development principle:</w:t>
      </w:r>
    </w:p>
    <w:p w14:paraId="44A7B35F" w14:textId="67745F7D" w:rsidR="003F19BE" w:rsidRPr="009E5889" w:rsidRDefault="003F19BE" w:rsidP="009E5889">
      <w:pPr>
        <w:pStyle w:val="ListParagraph"/>
        <w:numPr>
          <w:ilvl w:val="1"/>
          <w:numId w:val="6"/>
        </w:numPr>
      </w:pPr>
      <w:r w:rsidRPr="009E5889">
        <w:t>Long Term</w:t>
      </w:r>
    </w:p>
    <w:p w14:paraId="70991FAC" w14:textId="7680359E" w:rsidR="003F19BE" w:rsidRPr="009E5889" w:rsidRDefault="003F19BE" w:rsidP="009E5889">
      <w:pPr>
        <w:pStyle w:val="ListParagraph"/>
        <w:numPr>
          <w:ilvl w:val="1"/>
          <w:numId w:val="6"/>
        </w:numPr>
      </w:pPr>
      <w:r w:rsidRPr="009E5889">
        <w:t>Prevention</w:t>
      </w:r>
    </w:p>
    <w:p w14:paraId="3D610A5D" w14:textId="2F95EE3A" w:rsidR="003F19BE" w:rsidRPr="009E5889" w:rsidRDefault="003F19BE" w:rsidP="009E5889">
      <w:pPr>
        <w:pStyle w:val="ListParagraph"/>
        <w:numPr>
          <w:ilvl w:val="1"/>
          <w:numId w:val="6"/>
        </w:numPr>
      </w:pPr>
      <w:r w:rsidRPr="009E5889">
        <w:t>Integration</w:t>
      </w:r>
    </w:p>
    <w:p w14:paraId="4ED75572" w14:textId="43404413" w:rsidR="003F19BE" w:rsidRPr="009E5889" w:rsidRDefault="003F19BE" w:rsidP="009E5889">
      <w:pPr>
        <w:pStyle w:val="ListParagraph"/>
        <w:numPr>
          <w:ilvl w:val="1"/>
          <w:numId w:val="6"/>
        </w:numPr>
      </w:pPr>
      <w:r w:rsidRPr="009E5889">
        <w:t>Collaboration</w:t>
      </w:r>
      <w:r w:rsidR="00B311FD" w:rsidRPr="009E5889">
        <w:t>,</w:t>
      </w:r>
      <w:r w:rsidRPr="009E5889">
        <w:t xml:space="preserve"> and</w:t>
      </w:r>
    </w:p>
    <w:p w14:paraId="35F5D114" w14:textId="13807761" w:rsidR="003F19BE" w:rsidRPr="009E5889" w:rsidRDefault="003F19BE" w:rsidP="009E5889">
      <w:pPr>
        <w:pStyle w:val="ListParagraph"/>
        <w:numPr>
          <w:ilvl w:val="1"/>
          <w:numId w:val="6"/>
        </w:numPr>
      </w:pPr>
      <w:r w:rsidRPr="009E5889">
        <w:t>Involvement</w:t>
      </w:r>
    </w:p>
    <w:p w14:paraId="111A99B6" w14:textId="750A83C1" w:rsidR="003F19BE" w:rsidRPr="007C3DDB" w:rsidRDefault="003F19BE" w:rsidP="009E5889">
      <w:pPr>
        <w:pStyle w:val="ListParagraph"/>
      </w:pPr>
      <w:r w:rsidRPr="00B311FD">
        <w:t>Further information about the Well-being of Future Generations (Wales) Act 2015 can be found</w:t>
      </w:r>
      <w:r w:rsidR="00B311FD">
        <w:t xml:space="preserve"> via the link </w:t>
      </w:r>
      <w:hyperlink r:id="rId22" w:history="1">
        <w:r w:rsidR="00B311FD" w:rsidRPr="00022D6E">
          <w:rPr>
            <w:rStyle w:val="Hyperlink"/>
          </w:rPr>
          <w:t>https://futuregenerations.wales/about-us/future-generations-act/</w:t>
        </w:r>
      </w:hyperlink>
      <w:r w:rsidRPr="007C3DDB">
        <w:rPr>
          <w:u w:val="single"/>
        </w:rPr>
        <w:t xml:space="preserve">  </w:t>
      </w:r>
    </w:p>
    <w:p w14:paraId="4487871A" w14:textId="7826D6FD" w:rsidR="003F19BE" w:rsidRDefault="003F19BE" w:rsidP="003F19BE">
      <w:pPr>
        <w:rPr>
          <w:lang w:eastAsia="en-GB"/>
        </w:rPr>
      </w:pPr>
    </w:p>
    <w:p w14:paraId="0512AC76" w14:textId="386EEAC8" w:rsidR="00B311FD" w:rsidRDefault="00B311FD" w:rsidP="003F19BE">
      <w:pPr>
        <w:rPr>
          <w:lang w:eastAsia="en-GB"/>
        </w:rPr>
      </w:pPr>
    </w:p>
    <w:p w14:paraId="1231D22D" w14:textId="77777777" w:rsidR="00B311FD" w:rsidRPr="007C3DDB" w:rsidRDefault="00B311FD" w:rsidP="003F19BE">
      <w:pPr>
        <w:rPr>
          <w:lang w:eastAsia="en-GB"/>
        </w:rPr>
      </w:pPr>
    </w:p>
    <w:p w14:paraId="1E56BBD3" w14:textId="77777777" w:rsidR="003F19BE" w:rsidRPr="007C3DDB" w:rsidRDefault="003F19BE" w:rsidP="003F19BE">
      <w:pPr>
        <w:pStyle w:val="Heading1"/>
        <w:rPr>
          <w:lang w:eastAsia="en-GB"/>
        </w:rPr>
      </w:pPr>
      <w:bookmarkStart w:id="16" w:name="_Toc19783527"/>
      <w:bookmarkStart w:id="17" w:name="_Toc188539614"/>
      <w:r w:rsidRPr="007C3DDB">
        <w:rPr>
          <w:lang w:eastAsia="en-GB"/>
        </w:rPr>
        <w:lastRenderedPageBreak/>
        <w:t>ASSESSMENT AREAS</w:t>
      </w:r>
      <w:bookmarkEnd w:id="16"/>
      <w:bookmarkEnd w:id="17"/>
    </w:p>
    <w:p w14:paraId="00705D28" w14:textId="4EAAD3AC" w:rsidR="003F19BE" w:rsidRPr="007C3DDB" w:rsidRDefault="003F19BE" w:rsidP="009E5889">
      <w:pPr>
        <w:pStyle w:val="ListParagraph"/>
      </w:pPr>
      <w:r w:rsidRPr="007C3DDB">
        <w:t xml:space="preserve">There are </w:t>
      </w:r>
      <w:r w:rsidR="00D40BAC" w:rsidRPr="007C3DDB">
        <w:t>several</w:t>
      </w:r>
      <w:r w:rsidRPr="007C3DDB">
        <w:t xml:space="preserve"> areas that potentially can be affected by any proposals and each one requires careful consideration.</w:t>
      </w:r>
    </w:p>
    <w:p w14:paraId="71B2704A" w14:textId="77777777" w:rsidR="003F19BE" w:rsidRPr="007C3DDB" w:rsidRDefault="003F19BE" w:rsidP="009E5889">
      <w:pPr>
        <w:pStyle w:val="ListParagraph"/>
      </w:pPr>
      <w:r w:rsidRPr="007C3DDB">
        <w:t>The following impact assessments have been integrated into this document to provide a comprehensive evaluation of potential impacts:</w:t>
      </w:r>
    </w:p>
    <w:p w14:paraId="658ABFE4" w14:textId="343EAA8A" w:rsidR="003F19BE" w:rsidRPr="009E5889" w:rsidRDefault="003F19BE" w:rsidP="009E5889">
      <w:pPr>
        <w:pStyle w:val="ListParagraph"/>
        <w:numPr>
          <w:ilvl w:val="1"/>
          <w:numId w:val="6"/>
        </w:numPr>
      </w:pPr>
      <w:r w:rsidRPr="009E5889">
        <w:t>Equality &amp; Human Rights</w:t>
      </w:r>
    </w:p>
    <w:p w14:paraId="16F080B2" w14:textId="63214B78" w:rsidR="003F19BE" w:rsidRPr="009E5889" w:rsidRDefault="003F19BE" w:rsidP="009E5889">
      <w:pPr>
        <w:pStyle w:val="ListParagraph"/>
        <w:numPr>
          <w:ilvl w:val="1"/>
          <w:numId w:val="6"/>
        </w:numPr>
      </w:pPr>
      <w:r w:rsidRPr="009E5889">
        <w:t>Welsh Language</w:t>
      </w:r>
    </w:p>
    <w:p w14:paraId="2385F19A" w14:textId="0F59248C" w:rsidR="003F19BE" w:rsidRPr="009E5889" w:rsidRDefault="003F19BE" w:rsidP="009E5889">
      <w:pPr>
        <w:pStyle w:val="ListParagraph"/>
        <w:numPr>
          <w:ilvl w:val="1"/>
          <w:numId w:val="6"/>
        </w:numPr>
      </w:pPr>
      <w:r w:rsidRPr="009E5889">
        <w:t>Environmental &amp; Biodiversity</w:t>
      </w:r>
    </w:p>
    <w:p w14:paraId="6492589D" w14:textId="69DBBC30" w:rsidR="003F19BE" w:rsidRPr="009E5889" w:rsidRDefault="003F19BE" w:rsidP="009E5889">
      <w:pPr>
        <w:pStyle w:val="ListParagraph"/>
        <w:numPr>
          <w:ilvl w:val="1"/>
          <w:numId w:val="6"/>
        </w:numPr>
      </w:pPr>
      <w:r w:rsidRPr="009E5889">
        <w:t>UN Conventions Rights of the Child</w:t>
      </w:r>
    </w:p>
    <w:p w14:paraId="5D5E7DAA" w14:textId="0B75B55E" w:rsidR="003F19BE" w:rsidRPr="009E5889" w:rsidRDefault="003F19BE" w:rsidP="009E5889">
      <w:pPr>
        <w:pStyle w:val="ListParagraph"/>
        <w:numPr>
          <w:ilvl w:val="1"/>
          <w:numId w:val="6"/>
        </w:numPr>
      </w:pPr>
      <w:r w:rsidRPr="009E5889">
        <w:t>Health</w:t>
      </w:r>
      <w:r w:rsidR="00B311FD" w:rsidRPr="009E5889">
        <w:t>,</w:t>
      </w:r>
      <w:r w:rsidRPr="009E5889">
        <w:t xml:space="preserve"> and</w:t>
      </w:r>
    </w:p>
    <w:p w14:paraId="0D07BB8D" w14:textId="77777777" w:rsidR="003F19BE" w:rsidRPr="009E5889" w:rsidRDefault="003F19BE" w:rsidP="009E5889">
      <w:pPr>
        <w:pStyle w:val="ListParagraph"/>
        <w:numPr>
          <w:ilvl w:val="1"/>
          <w:numId w:val="6"/>
        </w:numPr>
      </w:pPr>
      <w:r w:rsidRPr="009E5889">
        <w:t>Poverty.</w:t>
      </w:r>
    </w:p>
    <w:p w14:paraId="7CB2CD10" w14:textId="77777777" w:rsidR="003F19BE" w:rsidRPr="007C3DDB" w:rsidRDefault="003F19BE">
      <w:pPr>
        <w:spacing w:before="0" w:after="0" w:line="240" w:lineRule="auto"/>
        <w:rPr>
          <w:lang w:eastAsia="en-GB"/>
        </w:rPr>
      </w:pPr>
      <w:r w:rsidRPr="007C3DDB">
        <w:rPr>
          <w:lang w:eastAsia="en-GB"/>
        </w:rPr>
        <w:br w:type="page"/>
      </w:r>
    </w:p>
    <w:p w14:paraId="7271CB88" w14:textId="77777777" w:rsidR="003F19BE" w:rsidRPr="007C3DDB" w:rsidRDefault="003F19BE" w:rsidP="003F19BE">
      <w:pPr>
        <w:rPr>
          <w:lang w:eastAsia="en-GB"/>
        </w:rPr>
        <w:sectPr w:rsidR="003F19BE" w:rsidRPr="007C3DDB" w:rsidSect="00224264">
          <w:pgSz w:w="11906" w:h="16838" w:code="9"/>
          <w:pgMar w:top="851" w:right="851" w:bottom="851" w:left="851" w:header="284" w:footer="284" w:gutter="0"/>
          <w:cols w:space="708"/>
          <w:docGrid w:linePitch="360"/>
        </w:sectPr>
      </w:pPr>
    </w:p>
    <w:p w14:paraId="129A0FD4" w14:textId="77777777" w:rsidR="003F19BE" w:rsidRPr="007C3DDB" w:rsidRDefault="003F19BE" w:rsidP="003F19BE">
      <w:pPr>
        <w:pStyle w:val="Heading1"/>
        <w:rPr>
          <w:lang w:eastAsia="en-GB"/>
        </w:rPr>
      </w:pPr>
      <w:bookmarkStart w:id="18" w:name="_Toc19783528"/>
      <w:bookmarkStart w:id="19" w:name="_Toc188539615"/>
      <w:r w:rsidRPr="007C3DDB">
        <w:rPr>
          <w:lang w:eastAsia="en-GB"/>
        </w:rPr>
        <w:lastRenderedPageBreak/>
        <w:t>POTENTIAL IMPACTS</w:t>
      </w:r>
      <w:bookmarkEnd w:id="18"/>
      <w:bookmarkEnd w:id="19"/>
    </w:p>
    <w:p w14:paraId="3B5DEF63" w14:textId="77777777" w:rsidR="003F19BE" w:rsidRPr="007C3DDB" w:rsidRDefault="003F19BE" w:rsidP="003F19BE">
      <w:pPr>
        <w:pStyle w:val="Heading2"/>
        <w:rPr>
          <w:lang w:eastAsia="en-GB"/>
        </w:rPr>
      </w:pPr>
      <w:bookmarkStart w:id="20" w:name="_Toc19783529"/>
      <w:bookmarkStart w:id="21" w:name="_Toc188539616"/>
      <w:r w:rsidRPr="007C3DDB">
        <w:rPr>
          <w:lang w:eastAsia="en-GB"/>
        </w:rPr>
        <w:t>Contribution to Well-being Goals</w:t>
      </w:r>
      <w:bookmarkEnd w:id="20"/>
      <w:bookmarkEnd w:id="21"/>
    </w:p>
    <w:tbl>
      <w:tblPr>
        <w:tblStyle w:val="TableGrid"/>
        <w:tblW w:w="0" w:type="auto"/>
        <w:jc w:val="center"/>
        <w:tblLook w:val="04A0" w:firstRow="1" w:lastRow="0" w:firstColumn="1" w:lastColumn="0" w:noHBand="0" w:noVBand="1"/>
      </w:tblPr>
      <w:tblGrid>
        <w:gridCol w:w="7370"/>
        <w:gridCol w:w="7370"/>
      </w:tblGrid>
      <w:tr w:rsidR="003F19BE" w:rsidRPr="007C3DDB" w14:paraId="0B578F9C" w14:textId="77777777" w:rsidTr="003D28E8">
        <w:trPr>
          <w:trHeight w:val="454"/>
          <w:tblHeader/>
          <w:jc w:val="center"/>
        </w:trPr>
        <w:tc>
          <w:tcPr>
            <w:tcW w:w="7370" w:type="dxa"/>
            <w:shd w:val="clear" w:color="auto" w:fill="F2F2F2" w:themeFill="background1" w:themeFillShade="F2"/>
          </w:tcPr>
          <w:p w14:paraId="1DB58BB9" w14:textId="77777777" w:rsidR="003F19BE" w:rsidRPr="007C3DDB" w:rsidRDefault="003F19BE" w:rsidP="003F19BE">
            <w:pPr>
              <w:rPr>
                <w:b/>
                <w:lang w:eastAsia="en-GB"/>
              </w:rPr>
            </w:pPr>
            <w:r w:rsidRPr="007C3DDB">
              <w:rPr>
                <w:b/>
                <w:lang w:eastAsia="en-GB"/>
              </w:rPr>
              <w:t>Description</w:t>
            </w:r>
          </w:p>
        </w:tc>
        <w:tc>
          <w:tcPr>
            <w:tcW w:w="7370" w:type="dxa"/>
            <w:shd w:val="clear" w:color="auto" w:fill="F2F2F2" w:themeFill="background1" w:themeFillShade="F2"/>
          </w:tcPr>
          <w:p w14:paraId="58BDFB1E" w14:textId="77777777" w:rsidR="003F19BE" w:rsidRPr="007C3DDB" w:rsidRDefault="003F19BE" w:rsidP="003F19BE">
            <w:pPr>
              <w:rPr>
                <w:b/>
                <w:lang w:eastAsia="en-GB"/>
              </w:rPr>
            </w:pPr>
            <w:r w:rsidRPr="007C3DDB">
              <w:rPr>
                <w:b/>
                <w:lang w:eastAsia="en-GB"/>
              </w:rPr>
              <w:t>Contribution</w:t>
            </w:r>
          </w:p>
        </w:tc>
      </w:tr>
      <w:tr w:rsidR="003F19BE" w:rsidRPr="007C3DDB" w14:paraId="0EA917CB" w14:textId="77777777" w:rsidTr="000E6461">
        <w:trPr>
          <w:trHeight w:val="454"/>
          <w:jc w:val="center"/>
        </w:trPr>
        <w:tc>
          <w:tcPr>
            <w:tcW w:w="14740" w:type="dxa"/>
            <w:gridSpan w:val="2"/>
            <w:shd w:val="clear" w:color="auto" w:fill="CCCC00"/>
          </w:tcPr>
          <w:p w14:paraId="392D01C1" w14:textId="77777777" w:rsidR="003F19BE" w:rsidRPr="007C3DDB" w:rsidRDefault="00DB6248" w:rsidP="003D28E8">
            <w:pPr>
              <w:pStyle w:val="NoSpacing"/>
              <w:jc w:val="center"/>
              <w:rPr>
                <w:b/>
                <w:lang w:eastAsia="en-GB"/>
              </w:rPr>
            </w:pPr>
            <w:r w:rsidRPr="007C3DDB">
              <w:rPr>
                <w:b/>
                <w:lang w:eastAsia="en-GB"/>
              </w:rPr>
              <w:t>A Prosperous Wales</w:t>
            </w:r>
          </w:p>
        </w:tc>
      </w:tr>
      <w:tr w:rsidR="003F19BE" w:rsidRPr="007C3DDB" w14:paraId="167ADC28" w14:textId="77777777" w:rsidTr="008938C2">
        <w:trPr>
          <w:trHeight w:val="454"/>
          <w:jc w:val="center"/>
        </w:trPr>
        <w:tc>
          <w:tcPr>
            <w:tcW w:w="7370" w:type="dxa"/>
            <w:vAlign w:val="top"/>
          </w:tcPr>
          <w:p w14:paraId="08026F96" w14:textId="77777777" w:rsidR="003F19BE" w:rsidRPr="007C3DDB" w:rsidRDefault="00DB6248" w:rsidP="008938C2">
            <w:pPr>
              <w:rPr>
                <w:lang w:eastAsia="en-GB"/>
              </w:rPr>
            </w:pPr>
            <w:r w:rsidRPr="007C3DDB">
              <w:rPr>
                <w:lang w:eastAsia="en-GB"/>
              </w:rPr>
              <w:t>An innovative, productive and low carbon society which recognises the limits of the global environment and therefore uses resources efficiently and proportionately (including acting on climate change); and which develops a skilled and well-educated population in an economy which generates wealth and provides employment opportunities, allowing people to take advantage of the wealth generated through securing decent work.</w:t>
            </w:r>
          </w:p>
        </w:tc>
        <w:tc>
          <w:tcPr>
            <w:tcW w:w="7370" w:type="dxa"/>
            <w:vAlign w:val="top"/>
          </w:tcPr>
          <w:p w14:paraId="09F2282F" w14:textId="52A05D89" w:rsidR="009E5889" w:rsidRDefault="00DE2F59" w:rsidP="008938C2">
            <w:pPr>
              <w:rPr>
                <w:lang w:eastAsia="en-GB"/>
              </w:rPr>
            </w:pPr>
            <w:r w:rsidRPr="007C3DDB">
              <w:rPr>
                <w:lang w:eastAsia="en-GB"/>
              </w:rPr>
              <w:t xml:space="preserve">This will </w:t>
            </w:r>
            <w:r w:rsidR="009E5889">
              <w:rPr>
                <w:lang w:eastAsia="en-GB"/>
              </w:rPr>
              <w:t xml:space="preserve">continue the Council’s investment under Welsh Government’s </w:t>
            </w:r>
            <w:r w:rsidR="009E5889" w:rsidRPr="009E5889">
              <w:rPr>
                <w:lang w:eastAsia="en-GB"/>
              </w:rPr>
              <w:t>Sustainable Communities for Learning Programme</w:t>
            </w:r>
            <w:r w:rsidR="009E5889">
              <w:rPr>
                <w:lang w:eastAsia="en-GB"/>
              </w:rPr>
              <w:t xml:space="preserve">. The Programme is </w:t>
            </w:r>
            <w:r w:rsidR="006A622C">
              <w:rPr>
                <w:lang w:eastAsia="en-GB"/>
              </w:rPr>
              <w:t>a</w:t>
            </w:r>
            <w:r w:rsidR="009E5889" w:rsidRPr="009E5889">
              <w:rPr>
                <w:lang w:eastAsia="en-GB"/>
              </w:rPr>
              <w:t xml:space="preserve"> </w:t>
            </w:r>
            <w:r w:rsidR="00592332" w:rsidRPr="009E5889">
              <w:rPr>
                <w:lang w:eastAsia="en-GB"/>
              </w:rPr>
              <w:t>long-term</w:t>
            </w:r>
            <w:r w:rsidR="009E5889" w:rsidRPr="009E5889">
              <w:rPr>
                <w:lang w:eastAsia="en-GB"/>
              </w:rPr>
              <w:t xml:space="preserve"> investment for schools and colleges to develop them as hubs for learning and reduce buildings in poor condition</w:t>
            </w:r>
            <w:r w:rsidR="009E5889">
              <w:rPr>
                <w:lang w:eastAsia="en-GB"/>
              </w:rPr>
              <w:t>.</w:t>
            </w:r>
          </w:p>
          <w:p w14:paraId="4484C398" w14:textId="77777777" w:rsidR="009E5889" w:rsidRDefault="009E5889" w:rsidP="009E5889">
            <w:pPr>
              <w:rPr>
                <w:lang w:eastAsia="en-GB"/>
              </w:rPr>
            </w:pPr>
            <w:r>
              <w:rPr>
                <w:lang w:eastAsia="en-GB"/>
              </w:rPr>
              <w:t>This proposal removes four schools with inefficient buildings and replaces them with one school that will be constructed to Net Zero Carbon standards, which requires t</w:t>
            </w:r>
            <w:r w:rsidR="00DE2F59" w:rsidRPr="007C3DDB">
              <w:rPr>
                <w:lang w:eastAsia="en-GB"/>
              </w:rPr>
              <w:t xml:space="preserve">he efficient use of resources in construction and energy in operation.  </w:t>
            </w:r>
          </w:p>
          <w:p w14:paraId="56ED7209" w14:textId="77777777" w:rsidR="003F19BE" w:rsidRDefault="009E5889" w:rsidP="009E5889">
            <w:pPr>
              <w:rPr>
                <w:lang w:eastAsia="en-GB"/>
              </w:rPr>
            </w:pPr>
            <w:r>
              <w:rPr>
                <w:lang w:eastAsia="en-GB"/>
              </w:rPr>
              <w:t xml:space="preserve">It is recognised that high quality learning environments can positively impact the delivery of education, providing pupils with safe and inspiring spaces to learn, which will lead to enhanced employment opportunities. </w:t>
            </w:r>
          </w:p>
          <w:p w14:paraId="607F80BE" w14:textId="64A998E3" w:rsidR="006A622C" w:rsidRPr="007C3DDB" w:rsidRDefault="006A622C" w:rsidP="009E5889">
            <w:pPr>
              <w:rPr>
                <w:lang w:eastAsia="en-GB"/>
              </w:rPr>
            </w:pPr>
            <w:r>
              <w:rPr>
                <w:lang w:eastAsia="en-GB"/>
              </w:rPr>
              <w:t>A constructor will be encouraged to use local supply chain trades where practicably possible</w:t>
            </w:r>
          </w:p>
        </w:tc>
      </w:tr>
      <w:tr w:rsidR="003F19BE" w:rsidRPr="007C3DDB" w14:paraId="37EF8FD6" w14:textId="77777777" w:rsidTr="003D28E8">
        <w:trPr>
          <w:trHeight w:val="454"/>
          <w:jc w:val="center"/>
        </w:trPr>
        <w:tc>
          <w:tcPr>
            <w:tcW w:w="14740" w:type="dxa"/>
            <w:gridSpan w:val="2"/>
            <w:shd w:val="clear" w:color="auto" w:fill="ED7D31" w:themeFill="accent2"/>
          </w:tcPr>
          <w:p w14:paraId="025CA9ED" w14:textId="77777777" w:rsidR="003F19BE" w:rsidRPr="007C3DDB" w:rsidRDefault="00792FE5" w:rsidP="003D28E8">
            <w:pPr>
              <w:pStyle w:val="NoSpacing"/>
              <w:jc w:val="center"/>
              <w:rPr>
                <w:b/>
                <w:lang w:eastAsia="en-GB"/>
              </w:rPr>
            </w:pPr>
            <w:r w:rsidRPr="007C3DDB">
              <w:rPr>
                <w:b/>
                <w:lang w:eastAsia="en-GB"/>
              </w:rPr>
              <w:t>A Resilient Wales</w:t>
            </w:r>
          </w:p>
        </w:tc>
      </w:tr>
      <w:tr w:rsidR="003F19BE" w:rsidRPr="007C3DDB" w14:paraId="641C5872" w14:textId="77777777" w:rsidTr="008938C2">
        <w:trPr>
          <w:trHeight w:val="454"/>
          <w:jc w:val="center"/>
        </w:trPr>
        <w:tc>
          <w:tcPr>
            <w:tcW w:w="7370" w:type="dxa"/>
            <w:vAlign w:val="top"/>
          </w:tcPr>
          <w:p w14:paraId="7C6DDB0F" w14:textId="77777777" w:rsidR="003F19BE" w:rsidRPr="007C3DDB" w:rsidRDefault="00792FE5" w:rsidP="008938C2">
            <w:pPr>
              <w:rPr>
                <w:lang w:eastAsia="en-GB"/>
              </w:rPr>
            </w:pPr>
            <w:r w:rsidRPr="007C3DDB">
              <w:rPr>
                <w:lang w:eastAsia="en-GB"/>
              </w:rPr>
              <w:t>A nation which maintains and enhances a biodiverse natural environment with healthy functioning ecosystems that support social, economic and ecological resilience and the capacity to adapt to change.</w:t>
            </w:r>
          </w:p>
        </w:tc>
        <w:tc>
          <w:tcPr>
            <w:tcW w:w="7370" w:type="dxa"/>
            <w:vAlign w:val="top"/>
          </w:tcPr>
          <w:p w14:paraId="0A1003FB" w14:textId="77777777" w:rsidR="003F19BE" w:rsidRDefault="00877ACD" w:rsidP="008938C2">
            <w:pPr>
              <w:rPr>
                <w:lang w:eastAsia="en-GB"/>
              </w:rPr>
            </w:pPr>
            <w:r>
              <w:rPr>
                <w:lang w:eastAsia="en-GB"/>
              </w:rPr>
              <w:t xml:space="preserve">New school buildings remove maintenance issues and costs. Through clever design, use of modern materials and the implementation of Net </w:t>
            </w:r>
            <w:r>
              <w:rPr>
                <w:lang w:eastAsia="en-GB"/>
              </w:rPr>
              <w:lastRenderedPageBreak/>
              <w:t>Zero Carbon principles, structures will be built in a sustainable way and less impacted by issues linked use of fossil fuels and climate change.</w:t>
            </w:r>
          </w:p>
          <w:p w14:paraId="1D79C8E2" w14:textId="52B8EAC2" w:rsidR="000D16E8" w:rsidRPr="007C3DDB" w:rsidRDefault="000D16E8" w:rsidP="008938C2">
            <w:pPr>
              <w:rPr>
                <w:lang w:eastAsia="en-GB"/>
              </w:rPr>
            </w:pPr>
          </w:p>
        </w:tc>
      </w:tr>
      <w:tr w:rsidR="003F19BE" w:rsidRPr="007C3DDB" w14:paraId="193E7108" w14:textId="77777777" w:rsidTr="003D28E8">
        <w:trPr>
          <w:trHeight w:val="454"/>
          <w:jc w:val="center"/>
        </w:trPr>
        <w:tc>
          <w:tcPr>
            <w:tcW w:w="14740" w:type="dxa"/>
            <w:gridSpan w:val="2"/>
            <w:shd w:val="clear" w:color="auto" w:fill="FF0000"/>
          </w:tcPr>
          <w:p w14:paraId="2E79FF28" w14:textId="77777777" w:rsidR="003F19BE" w:rsidRPr="007C3DDB" w:rsidRDefault="00792FE5" w:rsidP="003D28E8">
            <w:pPr>
              <w:pStyle w:val="NoSpacing"/>
              <w:jc w:val="center"/>
              <w:rPr>
                <w:b/>
                <w:lang w:eastAsia="en-GB"/>
              </w:rPr>
            </w:pPr>
            <w:r w:rsidRPr="007C3DDB">
              <w:rPr>
                <w:b/>
                <w:lang w:eastAsia="en-GB"/>
              </w:rPr>
              <w:lastRenderedPageBreak/>
              <w:t>A Healthier Wales</w:t>
            </w:r>
          </w:p>
        </w:tc>
      </w:tr>
      <w:tr w:rsidR="003F19BE" w:rsidRPr="007C3DDB" w14:paraId="00F1A07A" w14:textId="77777777" w:rsidTr="008938C2">
        <w:trPr>
          <w:trHeight w:val="454"/>
          <w:jc w:val="center"/>
        </w:trPr>
        <w:tc>
          <w:tcPr>
            <w:tcW w:w="7370" w:type="dxa"/>
            <w:tcBorders>
              <w:bottom w:val="single" w:sz="4" w:space="0" w:color="auto"/>
            </w:tcBorders>
            <w:vAlign w:val="top"/>
          </w:tcPr>
          <w:p w14:paraId="0B830F09" w14:textId="77777777" w:rsidR="003F19BE" w:rsidRPr="007C3DDB" w:rsidRDefault="00792FE5" w:rsidP="008938C2">
            <w:pPr>
              <w:rPr>
                <w:lang w:eastAsia="en-GB"/>
              </w:rPr>
            </w:pPr>
            <w:r w:rsidRPr="007C3DDB">
              <w:rPr>
                <w:lang w:eastAsia="en-GB"/>
              </w:rPr>
              <w:t>A society in which people’s physical and mental well-being is maximised and in which choices and behaviours that benefit future health are understood</w:t>
            </w:r>
          </w:p>
        </w:tc>
        <w:tc>
          <w:tcPr>
            <w:tcW w:w="7370" w:type="dxa"/>
            <w:tcBorders>
              <w:bottom w:val="single" w:sz="4" w:space="0" w:color="auto"/>
            </w:tcBorders>
            <w:vAlign w:val="top"/>
          </w:tcPr>
          <w:p w14:paraId="3DE4788D" w14:textId="06E79A44" w:rsidR="00932953" w:rsidRPr="007C3DDB" w:rsidRDefault="00306A19" w:rsidP="00306A19">
            <w:pPr>
              <w:rPr>
                <w:lang w:eastAsia="en-GB"/>
              </w:rPr>
            </w:pPr>
            <w:r>
              <w:rPr>
                <w:color w:val="auto"/>
                <w:lang w:eastAsia="en-GB"/>
              </w:rPr>
              <w:t>A modern, fresh learning environment will nurture children</w:t>
            </w:r>
            <w:r w:rsidR="008B4F36">
              <w:rPr>
                <w:color w:val="auto"/>
                <w:lang w:eastAsia="en-GB"/>
              </w:rPr>
              <w:t xml:space="preserve"> and young people</w:t>
            </w:r>
            <w:r>
              <w:rPr>
                <w:color w:val="auto"/>
                <w:lang w:eastAsia="en-GB"/>
              </w:rPr>
              <w:t>, providing a sanctuary that will help promote good-mental health. External areas will have spaces that will allow the school to develop and encourage participation in physical activities such as sports and walking.</w:t>
            </w:r>
          </w:p>
        </w:tc>
      </w:tr>
      <w:tr w:rsidR="003F19BE" w:rsidRPr="007C3DDB" w14:paraId="113FDEDF" w14:textId="77777777" w:rsidTr="000E6461">
        <w:trPr>
          <w:trHeight w:val="454"/>
          <w:jc w:val="center"/>
        </w:trPr>
        <w:tc>
          <w:tcPr>
            <w:tcW w:w="14740" w:type="dxa"/>
            <w:gridSpan w:val="2"/>
            <w:tcBorders>
              <w:top w:val="nil"/>
            </w:tcBorders>
            <w:shd w:val="clear" w:color="auto" w:fill="990033"/>
          </w:tcPr>
          <w:p w14:paraId="50A62756" w14:textId="77777777" w:rsidR="003F19BE" w:rsidRPr="007C3DDB" w:rsidRDefault="00792FE5" w:rsidP="000E6461">
            <w:pPr>
              <w:pStyle w:val="NoSpacing"/>
              <w:jc w:val="center"/>
              <w:rPr>
                <w:b/>
                <w:lang w:eastAsia="en-GB"/>
              </w:rPr>
            </w:pPr>
            <w:r w:rsidRPr="007C3DDB">
              <w:rPr>
                <w:b/>
                <w:lang w:eastAsia="en-GB"/>
              </w:rPr>
              <w:t>A More Equal Wales</w:t>
            </w:r>
          </w:p>
        </w:tc>
      </w:tr>
      <w:tr w:rsidR="003F19BE" w:rsidRPr="007C3DDB" w14:paraId="3176EC58" w14:textId="77777777" w:rsidTr="008938C2">
        <w:trPr>
          <w:trHeight w:val="454"/>
          <w:jc w:val="center"/>
        </w:trPr>
        <w:tc>
          <w:tcPr>
            <w:tcW w:w="7370" w:type="dxa"/>
            <w:vAlign w:val="top"/>
          </w:tcPr>
          <w:p w14:paraId="5A55BAAC" w14:textId="0A3AA7E8" w:rsidR="003F19BE" w:rsidRPr="007C3DDB" w:rsidRDefault="00792FE5" w:rsidP="008938C2">
            <w:pPr>
              <w:rPr>
                <w:lang w:eastAsia="en-GB"/>
              </w:rPr>
            </w:pPr>
            <w:r w:rsidRPr="007C3DDB">
              <w:rPr>
                <w:lang w:eastAsia="en-GB"/>
              </w:rPr>
              <w:t xml:space="preserve">A society that enables people to fulfil their potential no matter what their background or circumstances (including their </w:t>
            </w:r>
            <w:r w:rsidR="00FA7D1A" w:rsidRPr="007C3DDB">
              <w:rPr>
                <w:lang w:eastAsia="en-GB"/>
              </w:rPr>
              <w:t>socio-economic</w:t>
            </w:r>
            <w:r w:rsidRPr="007C3DDB">
              <w:rPr>
                <w:lang w:eastAsia="en-GB"/>
              </w:rPr>
              <w:t xml:space="preserve"> circumstances)</w:t>
            </w:r>
          </w:p>
        </w:tc>
        <w:tc>
          <w:tcPr>
            <w:tcW w:w="7370" w:type="dxa"/>
            <w:vAlign w:val="top"/>
          </w:tcPr>
          <w:p w14:paraId="25E73207" w14:textId="1DF2247F" w:rsidR="003F19BE" w:rsidRPr="007C3DDB" w:rsidRDefault="00DE2F59" w:rsidP="008938C2">
            <w:pPr>
              <w:rPr>
                <w:lang w:eastAsia="en-GB"/>
              </w:rPr>
            </w:pPr>
            <w:r w:rsidRPr="007C3DDB">
              <w:rPr>
                <w:lang w:eastAsia="en-GB"/>
              </w:rPr>
              <w:t xml:space="preserve">Providing a </w:t>
            </w:r>
            <w:r w:rsidR="005B5159">
              <w:rPr>
                <w:lang w:eastAsia="en-GB"/>
              </w:rPr>
              <w:t>contemporary</w:t>
            </w:r>
            <w:r w:rsidR="005B5159" w:rsidRPr="007C3DDB">
              <w:rPr>
                <w:lang w:eastAsia="en-GB"/>
              </w:rPr>
              <w:t xml:space="preserve"> </w:t>
            </w:r>
            <w:r w:rsidRPr="007C3DDB">
              <w:rPr>
                <w:lang w:eastAsia="en-GB"/>
              </w:rPr>
              <w:t xml:space="preserve">educational environment that will improve the opportunities for children </w:t>
            </w:r>
            <w:r w:rsidR="008B4F36">
              <w:rPr>
                <w:lang w:eastAsia="en-GB"/>
              </w:rPr>
              <w:t xml:space="preserve">and young people </w:t>
            </w:r>
            <w:r w:rsidRPr="007C3DDB">
              <w:rPr>
                <w:lang w:eastAsia="en-GB"/>
              </w:rPr>
              <w:t>to fulfil their potential</w:t>
            </w:r>
          </w:p>
        </w:tc>
      </w:tr>
      <w:tr w:rsidR="003F19BE" w:rsidRPr="007C3DDB" w14:paraId="0439CE6A" w14:textId="77777777" w:rsidTr="000E6461">
        <w:trPr>
          <w:trHeight w:val="454"/>
          <w:jc w:val="center"/>
        </w:trPr>
        <w:tc>
          <w:tcPr>
            <w:tcW w:w="14740" w:type="dxa"/>
            <w:gridSpan w:val="2"/>
            <w:shd w:val="clear" w:color="auto" w:fill="7030A0"/>
          </w:tcPr>
          <w:p w14:paraId="3A55AF7B" w14:textId="77777777" w:rsidR="003F19BE" w:rsidRPr="007C3DDB" w:rsidRDefault="00792FE5" w:rsidP="000E6461">
            <w:pPr>
              <w:pStyle w:val="NoSpacing"/>
              <w:jc w:val="center"/>
              <w:rPr>
                <w:b/>
                <w:lang w:eastAsia="en-GB"/>
              </w:rPr>
            </w:pPr>
            <w:r w:rsidRPr="007C3DDB">
              <w:rPr>
                <w:b/>
                <w:lang w:eastAsia="en-GB"/>
              </w:rPr>
              <w:t>A Wales of Cohesive Communities</w:t>
            </w:r>
          </w:p>
        </w:tc>
      </w:tr>
      <w:tr w:rsidR="003F19BE" w:rsidRPr="007C3DDB" w14:paraId="151661BC" w14:textId="77777777" w:rsidTr="008938C2">
        <w:trPr>
          <w:trHeight w:val="454"/>
          <w:jc w:val="center"/>
        </w:trPr>
        <w:tc>
          <w:tcPr>
            <w:tcW w:w="7370" w:type="dxa"/>
            <w:vAlign w:val="top"/>
          </w:tcPr>
          <w:p w14:paraId="38B06BFC" w14:textId="77777777" w:rsidR="003F19BE" w:rsidRPr="007C3DDB" w:rsidRDefault="00792FE5" w:rsidP="008938C2">
            <w:pPr>
              <w:rPr>
                <w:lang w:eastAsia="en-GB"/>
              </w:rPr>
            </w:pPr>
            <w:r w:rsidRPr="007C3DDB">
              <w:rPr>
                <w:lang w:eastAsia="en-GB"/>
              </w:rPr>
              <w:t>Attractive, safe, viable and well-connected.</w:t>
            </w:r>
          </w:p>
        </w:tc>
        <w:tc>
          <w:tcPr>
            <w:tcW w:w="7370" w:type="dxa"/>
            <w:vAlign w:val="top"/>
          </w:tcPr>
          <w:p w14:paraId="14DD9C36" w14:textId="184BB5CB" w:rsidR="005B5159" w:rsidRDefault="00FA7D1A" w:rsidP="008938C2">
            <w:pPr>
              <w:rPr>
                <w:lang w:eastAsia="en-GB"/>
              </w:rPr>
            </w:pPr>
            <w:r w:rsidRPr="007C3DDB">
              <w:rPr>
                <w:lang w:eastAsia="en-GB"/>
              </w:rPr>
              <w:t xml:space="preserve">The </w:t>
            </w:r>
            <w:r w:rsidR="00306A19">
              <w:rPr>
                <w:lang w:eastAsia="en-GB"/>
              </w:rPr>
              <w:t xml:space="preserve">proposal sees land located at the heart of a community redeveloped which will enhance the area. During design, consideration will be given to the inclusion of spaces for community use that will allow </w:t>
            </w:r>
            <w:r w:rsidRPr="007C3DDB">
              <w:rPr>
                <w:lang w:eastAsia="en-GB"/>
              </w:rPr>
              <w:t xml:space="preserve">adult learning, </w:t>
            </w:r>
            <w:r w:rsidR="005B5159" w:rsidRPr="007C3DDB">
              <w:rPr>
                <w:lang w:eastAsia="en-GB"/>
              </w:rPr>
              <w:t>meetings,</w:t>
            </w:r>
            <w:r w:rsidRPr="007C3DDB">
              <w:rPr>
                <w:lang w:eastAsia="en-GB"/>
              </w:rPr>
              <w:t xml:space="preserve"> and small event </w:t>
            </w:r>
            <w:r w:rsidR="00306A19">
              <w:rPr>
                <w:lang w:eastAsia="en-GB"/>
              </w:rPr>
              <w:t xml:space="preserve">to be held.  In addition, </w:t>
            </w:r>
            <w:r w:rsidR="005B5159">
              <w:rPr>
                <w:lang w:eastAsia="en-GB"/>
              </w:rPr>
              <w:t>a dedicated childcare facility may also be included.</w:t>
            </w:r>
          </w:p>
          <w:p w14:paraId="03D4E7C3" w14:textId="77777777" w:rsidR="003F19BE" w:rsidRDefault="00FA7D1A" w:rsidP="008938C2">
            <w:pPr>
              <w:rPr>
                <w:lang w:eastAsia="en-GB"/>
              </w:rPr>
            </w:pPr>
            <w:r w:rsidRPr="007C3DDB">
              <w:rPr>
                <w:lang w:eastAsia="en-GB"/>
              </w:rPr>
              <w:t xml:space="preserve">All this encourages social interaction and promotes a togetherness amongst the community. </w:t>
            </w:r>
          </w:p>
          <w:p w14:paraId="632B7438" w14:textId="421F9FA7" w:rsidR="006A622C" w:rsidRPr="007C3DDB" w:rsidRDefault="006A622C" w:rsidP="008938C2">
            <w:pPr>
              <w:rPr>
                <w:lang w:eastAsia="en-GB"/>
              </w:rPr>
            </w:pPr>
            <w:r>
              <w:rPr>
                <w:lang w:eastAsia="en-GB"/>
              </w:rPr>
              <w:lastRenderedPageBreak/>
              <w:t>Schools of the right type will be provided in the right places</w:t>
            </w:r>
          </w:p>
        </w:tc>
      </w:tr>
      <w:tr w:rsidR="003F19BE" w:rsidRPr="007C3DDB" w14:paraId="014EDB70" w14:textId="77777777" w:rsidTr="000E6461">
        <w:trPr>
          <w:trHeight w:val="454"/>
          <w:jc w:val="center"/>
        </w:trPr>
        <w:tc>
          <w:tcPr>
            <w:tcW w:w="14740" w:type="dxa"/>
            <w:gridSpan w:val="2"/>
            <w:shd w:val="clear" w:color="auto" w:fill="2F5496" w:themeFill="accent5" w:themeFillShade="BF"/>
          </w:tcPr>
          <w:p w14:paraId="16B03786" w14:textId="77777777" w:rsidR="003F19BE" w:rsidRPr="007C3DDB" w:rsidRDefault="00792FE5" w:rsidP="000E6461">
            <w:pPr>
              <w:pStyle w:val="NoSpacing"/>
              <w:jc w:val="center"/>
              <w:rPr>
                <w:b/>
                <w:lang w:eastAsia="en-GB"/>
              </w:rPr>
            </w:pPr>
            <w:r w:rsidRPr="007C3DDB">
              <w:rPr>
                <w:b/>
                <w:lang w:eastAsia="en-GB"/>
              </w:rPr>
              <w:lastRenderedPageBreak/>
              <w:t>A Wales of Vibrant Culture and Thriving Welsh Language</w:t>
            </w:r>
          </w:p>
        </w:tc>
      </w:tr>
      <w:tr w:rsidR="003F19BE" w:rsidRPr="007C3DDB" w14:paraId="4BBBD88B" w14:textId="77777777" w:rsidTr="008938C2">
        <w:trPr>
          <w:trHeight w:val="454"/>
          <w:jc w:val="center"/>
        </w:trPr>
        <w:tc>
          <w:tcPr>
            <w:tcW w:w="7370" w:type="dxa"/>
            <w:vAlign w:val="top"/>
          </w:tcPr>
          <w:p w14:paraId="4944FD4D" w14:textId="77777777" w:rsidR="003F19BE" w:rsidRPr="007C3DDB" w:rsidRDefault="00792FE5" w:rsidP="008938C2">
            <w:pPr>
              <w:rPr>
                <w:lang w:eastAsia="en-GB"/>
              </w:rPr>
            </w:pPr>
            <w:r w:rsidRPr="007C3DDB">
              <w:rPr>
                <w:lang w:eastAsia="en-GB"/>
              </w:rPr>
              <w:t>A society that promotes and protects culture, heritage and the Welsh language, and which encourages people to participate in the arts, and sports and recreation.</w:t>
            </w:r>
          </w:p>
        </w:tc>
        <w:tc>
          <w:tcPr>
            <w:tcW w:w="7370" w:type="dxa"/>
            <w:vAlign w:val="top"/>
          </w:tcPr>
          <w:p w14:paraId="7F1B9FD8" w14:textId="70224345" w:rsidR="00680ACC" w:rsidRDefault="005B5159" w:rsidP="008938C2">
            <w:pPr>
              <w:rPr>
                <w:lang w:eastAsia="en-GB"/>
              </w:rPr>
            </w:pPr>
            <w:r>
              <w:rPr>
                <w:lang w:eastAsia="en-GB"/>
              </w:rPr>
              <w:t xml:space="preserve">The culture and heritage of Catholic education in Flintshire will be safeguarded for many years to come. </w:t>
            </w:r>
            <w:r w:rsidR="00680ACC">
              <w:rPr>
                <w:lang w:eastAsia="en-GB"/>
              </w:rPr>
              <w:t>Modern facilities will encourage participation in a wide range of activities that may not be available at current locations.</w:t>
            </w:r>
          </w:p>
          <w:p w14:paraId="76B653DA" w14:textId="5AC1DA1E" w:rsidR="003F19BE" w:rsidRPr="007C3DDB" w:rsidRDefault="00680ACC" w:rsidP="008938C2">
            <w:pPr>
              <w:rPr>
                <w:lang w:eastAsia="en-GB"/>
              </w:rPr>
            </w:pPr>
            <w:r>
              <w:rPr>
                <w:lang w:eastAsia="en-GB"/>
              </w:rPr>
              <w:t xml:space="preserve">It is acknowledged that the proposal will not directly promote the Welsh language. However, the proposal will not negatively impact the </w:t>
            </w:r>
            <w:r w:rsidR="004F0073">
              <w:rPr>
                <w:lang w:eastAsia="en-GB"/>
              </w:rPr>
              <w:t>Welsh language either.</w:t>
            </w:r>
            <w:r w:rsidR="005B5159">
              <w:rPr>
                <w:lang w:eastAsia="en-GB"/>
              </w:rPr>
              <w:t xml:space="preserve"> </w:t>
            </w:r>
          </w:p>
        </w:tc>
      </w:tr>
      <w:tr w:rsidR="003F19BE" w:rsidRPr="007C3DDB" w14:paraId="414CD7DD" w14:textId="77777777" w:rsidTr="000E6461">
        <w:trPr>
          <w:trHeight w:val="454"/>
          <w:jc w:val="center"/>
        </w:trPr>
        <w:tc>
          <w:tcPr>
            <w:tcW w:w="14740" w:type="dxa"/>
            <w:gridSpan w:val="2"/>
            <w:shd w:val="clear" w:color="auto" w:fill="00B0F0"/>
          </w:tcPr>
          <w:p w14:paraId="006F1A33" w14:textId="77777777" w:rsidR="003F19BE" w:rsidRPr="007C3DDB" w:rsidRDefault="00792FE5" w:rsidP="000E6461">
            <w:pPr>
              <w:pStyle w:val="NoSpacing"/>
              <w:jc w:val="center"/>
              <w:rPr>
                <w:b/>
                <w:lang w:eastAsia="en-GB"/>
              </w:rPr>
            </w:pPr>
            <w:r w:rsidRPr="007C3DDB">
              <w:rPr>
                <w:b/>
                <w:lang w:eastAsia="en-GB"/>
              </w:rPr>
              <w:t>A Globally Responsible Wales</w:t>
            </w:r>
          </w:p>
        </w:tc>
      </w:tr>
      <w:tr w:rsidR="003F19BE" w:rsidRPr="007C3DDB" w14:paraId="092EB759" w14:textId="77777777" w:rsidTr="008938C2">
        <w:trPr>
          <w:trHeight w:val="454"/>
          <w:jc w:val="center"/>
        </w:trPr>
        <w:tc>
          <w:tcPr>
            <w:tcW w:w="7370" w:type="dxa"/>
            <w:vAlign w:val="top"/>
          </w:tcPr>
          <w:p w14:paraId="3C02221D" w14:textId="77777777" w:rsidR="003F19BE" w:rsidRPr="007C3DDB" w:rsidRDefault="00792FE5" w:rsidP="008938C2">
            <w:pPr>
              <w:rPr>
                <w:lang w:eastAsia="en-GB"/>
              </w:rPr>
            </w:pPr>
            <w:r w:rsidRPr="007C3DDB">
              <w:rPr>
                <w:lang w:eastAsia="en-GB"/>
              </w:rPr>
              <w:t>A nation which, when doing anything to improve the economic, social, environmental and cultural well-being of Wales, takes account of whether doing such a thing may make a positive contribution to global well-being</w:t>
            </w:r>
          </w:p>
        </w:tc>
        <w:tc>
          <w:tcPr>
            <w:tcW w:w="7370" w:type="dxa"/>
            <w:vAlign w:val="top"/>
          </w:tcPr>
          <w:p w14:paraId="38E375E5" w14:textId="4F96EB70" w:rsidR="003F19BE" w:rsidRPr="007C3DDB" w:rsidRDefault="00DE2F59" w:rsidP="008938C2">
            <w:pPr>
              <w:rPr>
                <w:lang w:eastAsia="en-GB"/>
              </w:rPr>
            </w:pPr>
            <w:r w:rsidRPr="007C3DDB">
              <w:rPr>
                <w:lang w:eastAsia="en-GB"/>
              </w:rPr>
              <w:t>Investing in ‘green’ technologies and meeting Net Zero Carbon targets.</w:t>
            </w:r>
          </w:p>
        </w:tc>
      </w:tr>
    </w:tbl>
    <w:p w14:paraId="603C8D0C" w14:textId="77777777" w:rsidR="003F19BE" w:rsidRPr="007C3DDB" w:rsidRDefault="003F19BE" w:rsidP="003F19BE">
      <w:pPr>
        <w:rPr>
          <w:lang w:eastAsia="en-GB"/>
        </w:rPr>
      </w:pPr>
      <w:bookmarkStart w:id="22" w:name="_Toc19783530"/>
    </w:p>
    <w:p w14:paraId="2E64CA5D" w14:textId="77777777" w:rsidR="00592332" w:rsidRDefault="00592332">
      <w:pPr>
        <w:spacing w:before="0" w:after="0" w:line="240" w:lineRule="auto"/>
        <w:rPr>
          <w:b/>
          <w:color w:val="auto"/>
          <w:sz w:val="32"/>
          <w:szCs w:val="32"/>
          <w:lang w:eastAsia="en-GB"/>
        </w:rPr>
      </w:pPr>
      <w:r>
        <w:rPr>
          <w:lang w:eastAsia="en-GB"/>
        </w:rPr>
        <w:br w:type="page"/>
      </w:r>
    </w:p>
    <w:p w14:paraId="0DFBFCA6" w14:textId="3E85CF0C" w:rsidR="003F19BE" w:rsidRPr="007C3DDB" w:rsidRDefault="003F19BE" w:rsidP="003F19BE">
      <w:pPr>
        <w:pStyle w:val="Heading1"/>
        <w:rPr>
          <w:lang w:eastAsia="en-GB"/>
        </w:rPr>
      </w:pPr>
      <w:bookmarkStart w:id="23" w:name="_Toc188539617"/>
      <w:r w:rsidRPr="007C3DDB">
        <w:rPr>
          <w:lang w:eastAsia="en-GB"/>
        </w:rPr>
        <w:lastRenderedPageBreak/>
        <w:t>Contribution to Sustainable Development</w:t>
      </w:r>
      <w:bookmarkEnd w:id="22"/>
      <w:bookmarkEnd w:id="23"/>
    </w:p>
    <w:tbl>
      <w:tblPr>
        <w:tblStyle w:val="TableGrid"/>
        <w:tblW w:w="0" w:type="auto"/>
        <w:jc w:val="center"/>
        <w:tblLook w:val="04A0" w:firstRow="1" w:lastRow="0" w:firstColumn="1" w:lastColumn="0" w:noHBand="0" w:noVBand="1"/>
      </w:tblPr>
      <w:tblGrid>
        <w:gridCol w:w="7563"/>
        <w:gridCol w:w="7563"/>
      </w:tblGrid>
      <w:tr w:rsidR="003F19BE" w:rsidRPr="007C3DDB" w14:paraId="4DA88F48" w14:textId="77777777" w:rsidTr="00CD4D63">
        <w:trPr>
          <w:trHeight w:val="454"/>
          <w:tblHeader/>
          <w:jc w:val="center"/>
        </w:trPr>
        <w:tc>
          <w:tcPr>
            <w:tcW w:w="7563" w:type="dxa"/>
            <w:shd w:val="clear" w:color="auto" w:fill="F2F2F2" w:themeFill="background1" w:themeFillShade="F2"/>
            <w:vAlign w:val="top"/>
          </w:tcPr>
          <w:p w14:paraId="17182660" w14:textId="77777777" w:rsidR="003F19BE" w:rsidRPr="007C3DDB" w:rsidRDefault="003F19BE" w:rsidP="003F19BE">
            <w:pPr>
              <w:rPr>
                <w:b/>
                <w:lang w:eastAsia="en-GB"/>
              </w:rPr>
            </w:pPr>
            <w:r w:rsidRPr="007C3DDB">
              <w:rPr>
                <w:b/>
                <w:lang w:eastAsia="en-GB"/>
              </w:rPr>
              <w:t>Description</w:t>
            </w:r>
          </w:p>
        </w:tc>
        <w:tc>
          <w:tcPr>
            <w:tcW w:w="7563" w:type="dxa"/>
            <w:shd w:val="clear" w:color="auto" w:fill="F2F2F2" w:themeFill="background1" w:themeFillShade="F2"/>
            <w:vAlign w:val="top"/>
          </w:tcPr>
          <w:p w14:paraId="148501F3" w14:textId="77777777" w:rsidR="003F19BE" w:rsidRPr="007C3DDB" w:rsidRDefault="003F19BE" w:rsidP="003F19BE">
            <w:pPr>
              <w:rPr>
                <w:b/>
                <w:lang w:eastAsia="en-GB"/>
              </w:rPr>
            </w:pPr>
            <w:r w:rsidRPr="007C3DDB">
              <w:rPr>
                <w:b/>
                <w:lang w:eastAsia="en-GB"/>
              </w:rPr>
              <w:t>Contribution</w:t>
            </w:r>
          </w:p>
        </w:tc>
      </w:tr>
      <w:tr w:rsidR="000E6461" w:rsidRPr="007C3DDB" w14:paraId="1419C174" w14:textId="77777777" w:rsidTr="00CD4D63">
        <w:trPr>
          <w:trHeight w:val="454"/>
          <w:jc w:val="center"/>
        </w:trPr>
        <w:tc>
          <w:tcPr>
            <w:tcW w:w="15126" w:type="dxa"/>
            <w:gridSpan w:val="2"/>
            <w:shd w:val="clear" w:color="auto" w:fill="D9D9D9" w:themeFill="background1" w:themeFillShade="D9"/>
          </w:tcPr>
          <w:p w14:paraId="568DAC59" w14:textId="77777777" w:rsidR="000E6461" w:rsidRPr="007C3DDB" w:rsidRDefault="000E6461" w:rsidP="006C2F07">
            <w:pPr>
              <w:pStyle w:val="NoSpacing"/>
              <w:jc w:val="center"/>
              <w:rPr>
                <w:b/>
                <w:lang w:eastAsia="en-GB"/>
              </w:rPr>
            </w:pPr>
            <w:r w:rsidRPr="007C3DDB">
              <w:rPr>
                <w:b/>
                <w:lang w:eastAsia="en-GB"/>
              </w:rPr>
              <w:t>Long Term</w:t>
            </w:r>
          </w:p>
        </w:tc>
      </w:tr>
      <w:tr w:rsidR="003F19BE" w:rsidRPr="007C3DDB" w14:paraId="6A1CF20B" w14:textId="77777777" w:rsidTr="00CD4D63">
        <w:trPr>
          <w:trHeight w:val="454"/>
          <w:jc w:val="center"/>
        </w:trPr>
        <w:tc>
          <w:tcPr>
            <w:tcW w:w="7563" w:type="dxa"/>
            <w:vAlign w:val="top"/>
          </w:tcPr>
          <w:p w14:paraId="3B1F40EE" w14:textId="77777777" w:rsidR="003F19BE" w:rsidRPr="007C3DDB" w:rsidRDefault="003F19BE" w:rsidP="003F19BE">
            <w:pPr>
              <w:rPr>
                <w:lang w:eastAsia="en-GB"/>
              </w:rPr>
            </w:pPr>
            <w:r w:rsidRPr="007C3DDB">
              <w:rPr>
                <w:lang w:eastAsia="en-GB"/>
              </w:rPr>
              <w:t>The importance of balancing short-term needs with the need to safeguard the ability to also meet long-term needs.</w:t>
            </w:r>
          </w:p>
        </w:tc>
        <w:tc>
          <w:tcPr>
            <w:tcW w:w="7563" w:type="dxa"/>
            <w:vAlign w:val="top"/>
          </w:tcPr>
          <w:p w14:paraId="1CDA9A54" w14:textId="239A3236" w:rsidR="00686C5F" w:rsidRPr="007C3DDB" w:rsidRDefault="00686C5F" w:rsidP="003F19BE">
            <w:pPr>
              <w:rPr>
                <w:lang w:eastAsia="en-GB"/>
              </w:rPr>
            </w:pPr>
            <w:r w:rsidRPr="007C3DDB">
              <w:rPr>
                <w:lang w:eastAsia="en-GB"/>
              </w:rPr>
              <w:t xml:space="preserve">The proposal aims to provide opportunities for people to study </w:t>
            </w:r>
            <w:r w:rsidR="004F0073">
              <w:rPr>
                <w:lang w:eastAsia="en-GB"/>
              </w:rPr>
              <w:t>through the Catholic faith</w:t>
            </w:r>
            <w:r w:rsidRPr="007C3DDB">
              <w:rPr>
                <w:lang w:eastAsia="en-GB"/>
              </w:rPr>
              <w:t xml:space="preserve">.  The </w:t>
            </w:r>
            <w:r w:rsidR="004F0073">
              <w:rPr>
                <w:lang w:eastAsia="en-GB"/>
              </w:rPr>
              <w:t xml:space="preserve">3-18 school </w:t>
            </w:r>
            <w:r w:rsidR="004F0073" w:rsidRPr="007C3DDB">
              <w:rPr>
                <w:lang w:eastAsia="en-GB"/>
              </w:rPr>
              <w:t>arrangement</w:t>
            </w:r>
            <w:r w:rsidRPr="007C3DDB">
              <w:rPr>
                <w:lang w:eastAsia="en-GB"/>
              </w:rPr>
              <w:t xml:space="preserve"> will create a site dedicated to </w:t>
            </w:r>
            <w:r w:rsidR="004F0073">
              <w:rPr>
                <w:lang w:eastAsia="en-GB"/>
              </w:rPr>
              <w:t>promoting Catholic values</w:t>
            </w:r>
            <w:r w:rsidRPr="007C3DDB">
              <w:rPr>
                <w:lang w:eastAsia="en-GB"/>
              </w:rPr>
              <w:t xml:space="preserve"> from </w:t>
            </w:r>
            <w:r w:rsidR="004F0073">
              <w:rPr>
                <w:lang w:eastAsia="en-GB"/>
              </w:rPr>
              <w:t xml:space="preserve">young </w:t>
            </w:r>
            <w:r w:rsidRPr="007C3DDB">
              <w:rPr>
                <w:lang w:eastAsia="en-GB"/>
              </w:rPr>
              <w:t>children</w:t>
            </w:r>
            <w:r w:rsidR="004F0073">
              <w:rPr>
                <w:lang w:eastAsia="en-GB"/>
              </w:rPr>
              <w:t xml:space="preserve">, </w:t>
            </w:r>
            <w:r w:rsidRPr="007C3DDB">
              <w:rPr>
                <w:lang w:eastAsia="en-GB"/>
              </w:rPr>
              <w:t>right through to adult</w:t>
            </w:r>
            <w:r w:rsidR="004F0073">
              <w:rPr>
                <w:lang w:eastAsia="en-GB"/>
              </w:rPr>
              <w:t>s</w:t>
            </w:r>
            <w:r w:rsidRPr="007C3DDB">
              <w:rPr>
                <w:lang w:eastAsia="en-GB"/>
              </w:rPr>
              <w:t xml:space="preserve"> who can access learning via </w:t>
            </w:r>
            <w:r w:rsidR="004F0073">
              <w:rPr>
                <w:lang w:eastAsia="en-GB"/>
              </w:rPr>
              <w:t>any</w:t>
            </w:r>
            <w:r w:rsidRPr="007C3DDB">
              <w:rPr>
                <w:lang w:eastAsia="en-GB"/>
              </w:rPr>
              <w:t xml:space="preserve"> community </w:t>
            </w:r>
            <w:r w:rsidR="004F0073">
              <w:rPr>
                <w:lang w:eastAsia="en-GB"/>
              </w:rPr>
              <w:t>spaces</w:t>
            </w:r>
            <w:r w:rsidRPr="007C3DDB">
              <w:rPr>
                <w:lang w:eastAsia="en-GB"/>
              </w:rPr>
              <w:t>.</w:t>
            </w:r>
          </w:p>
          <w:p w14:paraId="390AB05F" w14:textId="6EA09271" w:rsidR="003F19BE" w:rsidRPr="007C3DDB" w:rsidRDefault="00686C5F" w:rsidP="00D16299">
            <w:pPr>
              <w:rPr>
                <w:lang w:eastAsia="en-GB"/>
              </w:rPr>
            </w:pPr>
            <w:r w:rsidRPr="007C3DDB">
              <w:rPr>
                <w:lang w:eastAsia="en-GB"/>
              </w:rPr>
              <w:t>By locating these facilities in an established and vibrant town</w:t>
            </w:r>
            <w:r w:rsidR="00D16299" w:rsidRPr="007C3DDB">
              <w:rPr>
                <w:lang w:eastAsia="en-GB"/>
              </w:rPr>
              <w:t xml:space="preserve"> the proposal is viewed as a key component towards achieving many organisational and national strategies, such as </w:t>
            </w:r>
            <w:r w:rsidR="004F0073">
              <w:rPr>
                <w:lang w:eastAsia="en-GB"/>
              </w:rPr>
              <w:t>establishing a more resilient and sustainable school network and Welsh Government’s ambition to become a net zero carbon nation by</w:t>
            </w:r>
            <w:r w:rsidR="00D16299" w:rsidRPr="007C3DDB">
              <w:rPr>
                <w:lang w:eastAsia="en-GB"/>
              </w:rPr>
              <w:t xml:space="preserve"> 2050.</w:t>
            </w:r>
            <w:r w:rsidRPr="007C3DDB">
              <w:rPr>
                <w:lang w:eastAsia="en-GB"/>
              </w:rPr>
              <w:t xml:space="preserve"> </w:t>
            </w:r>
          </w:p>
        </w:tc>
      </w:tr>
      <w:tr w:rsidR="00CD4D63" w:rsidRPr="007C3DDB" w14:paraId="56EAE32B" w14:textId="77777777" w:rsidTr="00CD4D63">
        <w:trPr>
          <w:trHeight w:val="454"/>
          <w:jc w:val="center"/>
        </w:trPr>
        <w:tc>
          <w:tcPr>
            <w:tcW w:w="15126" w:type="dxa"/>
            <w:gridSpan w:val="2"/>
            <w:shd w:val="clear" w:color="auto" w:fill="D9D9D9" w:themeFill="background1" w:themeFillShade="D9"/>
          </w:tcPr>
          <w:p w14:paraId="737E7F69" w14:textId="77777777" w:rsidR="00CD4D63" w:rsidRPr="007C3DDB" w:rsidRDefault="00CD4D63" w:rsidP="00CD4D63">
            <w:pPr>
              <w:pStyle w:val="NoSpacing"/>
              <w:jc w:val="center"/>
              <w:rPr>
                <w:b/>
                <w:lang w:eastAsia="en-GB"/>
              </w:rPr>
            </w:pPr>
            <w:r w:rsidRPr="007C3DDB">
              <w:rPr>
                <w:b/>
                <w:lang w:eastAsia="en-GB"/>
              </w:rPr>
              <w:t>Integration</w:t>
            </w:r>
          </w:p>
        </w:tc>
      </w:tr>
      <w:tr w:rsidR="00CD4D63" w:rsidRPr="007C3DDB" w14:paraId="4E5CEE76" w14:textId="77777777" w:rsidTr="00CD4D63">
        <w:trPr>
          <w:trHeight w:val="454"/>
          <w:jc w:val="center"/>
        </w:trPr>
        <w:tc>
          <w:tcPr>
            <w:tcW w:w="7563" w:type="dxa"/>
            <w:vAlign w:val="top"/>
          </w:tcPr>
          <w:p w14:paraId="0C19C490" w14:textId="77777777" w:rsidR="00CD4D63" w:rsidRPr="007C3DDB" w:rsidRDefault="00CD4D63" w:rsidP="00CD4D63">
            <w:pPr>
              <w:rPr>
                <w:lang w:eastAsia="en-GB"/>
              </w:rPr>
            </w:pPr>
            <w:r w:rsidRPr="007C3DDB">
              <w:rPr>
                <w:lang w:eastAsia="en-GB"/>
              </w:rPr>
              <w:t>Considering how the public body’s well-being objectives may impact upon each of the well-being goals, on their other objectives, or on the objectives of other public bodies.</w:t>
            </w:r>
          </w:p>
        </w:tc>
        <w:tc>
          <w:tcPr>
            <w:tcW w:w="7563" w:type="dxa"/>
            <w:vAlign w:val="top"/>
          </w:tcPr>
          <w:p w14:paraId="539676EB" w14:textId="3D1AF136" w:rsidR="00CD4D63" w:rsidRPr="007C3DDB" w:rsidRDefault="00486966" w:rsidP="00CD4D63">
            <w:pPr>
              <w:rPr>
                <w:lang w:eastAsia="en-GB"/>
              </w:rPr>
            </w:pPr>
            <w:r w:rsidRPr="00486966">
              <w:rPr>
                <w:lang w:eastAsia="en-GB"/>
              </w:rPr>
              <w:t xml:space="preserve">Ensuring the appropriate education provision integrates children </w:t>
            </w:r>
            <w:r w:rsidR="008B4F36">
              <w:rPr>
                <w:lang w:eastAsia="en-GB"/>
              </w:rPr>
              <w:t xml:space="preserve">and young people </w:t>
            </w:r>
            <w:r w:rsidRPr="00486966">
              <w:rPr>
                <w:lang w:eastAsia="en-GB"/>
              </w:rPr>
              <w:t>from varying backgrounds.</w:t>
            </w:r>
          </w:p>
        </w:tc>
      </w:tr>
      <w:tr w:rsidR="00CD4D63" w:rsidRPr="007C3DDB" w14:paraId="31F1195E" w14:textId="77777777" w:rsidTr="00CD4D63">
        <w:trPr>
          <w:trHeight w:val="454"/>
          <w:jc w:val="center"/>
        </w:trPr>
        <w:tc>
          <w:tcPr>
            <w:tcW w:w="15126" w:type="dxa"/>
            <w:gridSpan w:val="2"/>
            <w:shd w:val="clear" w:color="auto" w:fill="D9D9D9" w:themeFill="background1" w:themeFillShade="D9"/>
          </w:tcPr>
          <w:p w14:paraId="5E34FD95" w14:textId="77777777" w:rsidR="00CD4D63" w:rsidRPr="007C3DDB" w:rsidRDefault="00CD4D63" w:rsidP="00CD4D63">
            <w:pPr>
              <w:pStyle w:val="NoSpacing"/>
              <w:jc w:val="center"/>
              <w:rPr>
                <w:b/>
                <w:lang w:eastAsia="en-GB"/>
              </w:rPr>
            </w:pPr>
            <w:r w:rsidRPr="007C3DDB">
              <w:rPr>
                <w:b/>
                <w:lang w:eastAsia="en-GB"/>
              </w:rPr>
              <w:t>Involvement</w:t>
            </w:r>
          </w:p>
        </w:tc>
      </w:tr>
      <w:tr w:rsidR="00CD4D63" w:rsidRPr="007C3DDB" w14:paraId="21C674EF" w14:textId="77777777" w:rsidTr="00CD4D63">
        <w:trPr>
          <w:trHeight w:val="454"/>
          <w:jc w:val="center"/>
        </w:trPr>
        <w:tc>
          <w:tcPr>
            <w:tcW w:w="7563" w:type="dxa"/>
            <w:vAlign w:val="top"/>
          </w:tcPr>
          <w:p w14:paraId="78F4D690" w14:textId="77777777" w:rsidR="00D40BAC" w:rsidRDefault="00CD4D63" w:rsidP="001569C8">
            <w:pPr>
              <w:rPr>
                <w:lang w:eastAsia="en-GB"/>
              </w:rPr>
            </w:pPr>
            <w:r w:rsidRPr="007C3DDB">
              <w:rPr>
                <w:lang w:eastAsia="en-GB"/>
              </w:rPr>
              <w:t xml:space="preserve">The importance of involving people with an interest in achieving the well-being </w:t>
            </w:r>
            <w:r w:rsidR="00D16299" w:rsidRPr="007C3DDB">
              <w:rPr>
                <w:lang w:eastAsia="en-GB"/>
              </w:rPr>
              <w:t>goals and</w:t>
            </w:r>
            <w:r w:rsidRPr="007C3DDB">
              <w:rPr>
                <w:lang w:eastAsia="en-GB"/>
              </w:rPr>
              <w:t xml:space="preserve"> ensuring that those people reflect the diversity of the area which the body serves.</w:t>
            </w:r>
          </w:p>
          <w:p w14:paraId="0966F5A1" w14:textId="074E3AF4" w:rsidR="00592332" w:rsidRPr="007C3DDB" w:rsidRDefault="00592332" w:rsidP="001569C8">
            <w:pPr>
              <w:rPr>
                <w:lang w:eastAsia="en-GB"/>
              </w:rPr>
            </w:pPr>
          </w:p>
        </w:tc>
        <w:tc>
          <w:tcPr>
            <w:tcW w:w="7563" w:type="dxa"/>
            <w:vAlign w:val="top"/>
          </w:tcPr>
          <w:p w14:paraId="4DE9EA18" w14:textId="19AD88CA" w:rsidR="00CD4D63" w:rsidRPr="007C3DDB" w:rsidRDefault="00131892" w:rsidP="00CD4D63">
            <w:pPr>
              <w:rPr>
                <w:lang w:eastAsia="en-GB"/>
              </w:rPr>
            </w:pPr>
            <w:r>
              <w:rPr>
                <w:lang w:eastAsia="en-GB"/>
              </w:rPr>
              <w:t>Key stakeholders will be invited help shape the end product of the proposal.</w:t>
            </w:r>
          </w:p>
        </w:tc>
      </w:tr>
      <w:tr w:rsidR="00CD4D63" w:rsidRPr="007C3DDB" w14:paraId="47C4B59B" w14:textId="77777777" w:rsidTr="00CD4D63">
        <w:trPr>
          <w:trHeight w:val="454"/>
          <w:jc w:val="center"/>
        </w:trPr>
        <w:tc>
          <w:tcPr>
            <w:tcW w:w="15126" w:type="dxa"/>
            <w:gridSpan w:val="2"/>
            <w:shd w:val="clear" w:color="auto" w:fill="D9D9D9" w:themeFill="background1" w:themeFillShade="D9"/>
          </w:tcPr>
          <w:p w14:paraId="5580C2F9" w14:textId="77777777" w:rsidR="00CD4D63" w:rsidRPr="007C3DDB" w:rsidRDefault="00CD4D63" w:rsidP="00CD4D63">
            <w:pPr>
              <w:pStyle w:val="NoSpacing"/>
              <w:jc w:val="center"/>
              <w:rPr>
                <w:b/>
                <w:lang w:eastAsia="en-GB"/>
              </w:rPr>
            </w:pPr>
            <w:r w:rsidRPr="007C3DDB">
              <w:rPr>
                <w:b/>
                <w:lang w:eastAsia="en-GB"/>
              </w:rPr>
              <w:lastRenderedPageBreak/>
              <w:t>Collaboration</w:t>
            </w:r>
          </w:p>
        </w:tc>
      </w:tr>
      <w:tr w:rsidR="00CD4D63" w:rsidRPr="007C3DDB" w14:paraId="51E02FEC" w14:textId="77777777" w:rsidTr="00CD4D63">
        <w:trPr>
          <w:trHeight w:val="454"/>
          <w:jc w:val="center"/>
        </w:trPr>
        <w:tc>
          <w:tcPr>
            <w:tcW w:w="7563" w:type="dxa"/>
            <w:vAlign w:val="top"/>
          </w:tcPr>
          <w:p w14:paraId="6077CB68" w14:textId="77777777" w:rsidR="00CD4D63" w:rsidRPr="007C3DDB" w:rsidRDefault="00CD4D63" w:rsidP="00CD4D63">
            <w:pPr>
              <w:rPr>
                <w:lang w:eastAsia="en-GB"/>
              </w:rPr>
            </w:pPr>
            <w:r w:rsidRPr="007C3DDB">
              <w:rPr>
                <w:lang w:eastAsia="en-GB"/>
              </w:rPr>
              <w:t>Acting in collaboration with any other person (or different parts of the body itself) that could help the body to meet its well-being objectives.</w:t>
            </w:r>
          </w:p>
        </w:tc>
        <w:tc>
          <w:tcPr>
            <w:tcW w:w="7563" w:type="dxa"/>
            <w:vAlign w:val="top"/>
          </w:tcPr>
          <w:p w14:paraId="6EC33549" w14:textId="20989955" w:rsidR="00CD4D63" w:rsidRPr="007C3DDB" w:rsidRDefault="00C44869" w:rsidP="00CD4D63">
            <w:pPr>
              <w:rPr>
                <w:lang w:eastAsia="en-GB"/>
              </w:rPr>
            </w:pPr>
            <w:r w:rsidRPr="007C3DDB">
              <w:rPr>
                <w:lang w:eastAsia="en-GB"/>
              </w:rPr>
              <w:t xml:space="preserve">The Flintshire </w:t>
            </w:r>
            <w:r w:rsidR="00131892">
              <w:rPr>
                <w:lang w:eastAsia="en-GB"/>
              </w:rPr>
              <w:t xml:space="preserve">and Wrexham’s </w:t>
            </w:r>
            <w:r w:rsidRPr="007C3DDB">
              <w:rPr>
                <w:lang w:eastAsia="en-GB"/>
              </w:rPr>
              <w:t>Public Services Board (PSB) consists of key agencies representing local government, health, police, fire rescue, education, the environment and third sector.  This collaborative approach has resulted in the publication of the PSB’s ‘A Well-Being Plan 202</w:t>
            </w:r>
            <w:r w:rsidR="00131892">
              <w:rPr>
                <w:lang w:eastAsia="en-GB"/>
              </w:rPr>
              <w:t>3-2028</w:t>
            </w:r>
            <w:r w:rsidRPr="007C3DDB">
              <w:rPr>
                <w:lang w:eastAsia="en-GB"/>
              </w:rPr>
              <w:t>’, which outlines key objectives based on the Well-Being of Future Generations (Wales) Act 2015.</w:t>
            </w:r>
          </w:p>
        </w:tc>
      </w:tr>
      <w:tr w:rsidR="00CD4D63" w:rsidRPr="007C3DDB" w14:paraId="03011EA0" w14:textId="77777777" w:rsidTr="00CD4D63">
        <w:trPr>
          <w:trHeight w:val="454"/>
          <w:jc w:val="center"/>
        </w:trPr>
        <w:tc>
          <w:tcPr>
            <w:tcW w:w="15126" w:type="dxa"/>
            <w:gridSpan w:val="2"/>
            <w:shd w:val="clear" w:color="auto" w:fill="D9D9D9" w:themeFill="background1" w:themeFillShade="D9"/>
          </w:tcPr>
          <w:p w14:paraId="209B5B0F" w14:textId="77777777" w:rsidR="00CD4D63" w:rsidRPr="007C3DDB" w:rsidRDefault="00CD4D63" w:rsidP="00CD4D63">
            <w:pPr>
              <w:pStyle w:val="NoSpacing"/>
              <w:jc w:val="center"/>
              <w:rPr>
                <w:b/>
                <w:lang w:eastAsia="en-GB"/>
              </w:rPr>
            </w:pPr>
            <w:r w:rsidRPr="007C3DDB">
              <w:rPr>
                <w:b/>
                <w:lang w:eastAsia="en-GB"/>
              </w:rPr>
              <w:t>Prevention</w:t>
            </w:r>
          </w:p>
        </w:tc>
      </w:tr>
      <w:tr w:rsidR="00CD4D63" w:rsidRPr="007C3DDB" w14:paraId="503681E4" w14:textId="77777777" w:rsidTr="00CD4D63">
        <w:trPr>
          <w:trHeight w:val="454"/>
          <w:jc w:val="center"/>
        </w:trPr>
        <w:tc>
          <w:tcPr>
            <w:tcW w:w="7563" w:type="dxa"/>
            <w:vAlign w:val="top"/>
          </w:tcPr>
          <w:p w14:paraId="5D00A13C" w14:textId="77777777" w:rsidR="00CD4D63" w:rsidRPr="007C3DDB" w:rsidRDefault="00CD4D63" w:rsidP="00CD4D63">
            <w:pPr>
              <w:rPr>
                <w:lang w:eastAsia="en-GB"/>
              </w:rPr>
            </w:pPr>
            <w:r w:rsidRPr="007C3DDB">
              <w:rPr>
                <w:lang w:eastAsia="en-GB"/>
              </w:rPr>
              <w:t>How acting to prevent problems occurring or getting worse may help public bodies meet their objectives.</w:t>
            </w:r>
          </w:p>
        </w:tc>
        <w:tc>
          <w:tcPr>
            <w:tcW w:w="7563" w:type="dxa"/>
            <w:vAlign w:val="top"/>
          </w:tcPr>
          <w:p w14:paraId="7C367514" w14:textId="0A7A912C" w:rsidR="00CD4D63" w:rsidRPr="007C3DDB" w:rsidRDefault="00486966" w:rsidP="00CD4D63">
            <w:pPr>
              <w:rPr>
                <w:lang w:eastAsia="en-GB"/>
              </w:rPr>
            </w:pPr>
            <w:r w:rsidRPr="00486966">
              <w:rPr>
                <w:lang w:eastAsia="en-GB"/>
              </w:rPr>
              <w:t>Preventing inappropriate placements for our learners.</w:t>
            </w:r>
          </w:p>
        </w:tc>
      </w:tr>
    </w:tbl>
    <w:p w14:paraId="5621EAF5" w14:textId="77777777" w:rsidR="003F19BE" w:rsidRPr="007C3DDB" w:rsidRDefault="003F19BE" w:rsidP="003F19BE">
      <w:pPr>
        <w:rPr>
          <w:lang w:eastAsia="en-GB"/>
        </w:rPr>
      </w:pPr>
      <w:bookmarkStart w:id="24" w:name="_Toc19783531"/>
    </w:p>
    <w:p w14:paraId="6E3F9EC1" w14:textId="77777777" w:rsidR="003F19BE" w:rsidRPr="007C3DDB" w:rsidRDefault="003F19BE" w:rsidP="003F19BE">
      <w:pPr>
        <w:pStyle w:val="Heading1"/>
        <w:rPr>
          <w:lang w:eastAsia="en-GB"/>
        </w:rPr>
      </w:pPr>
      <w:bookmarkStart w:id="25" w:name="_Toc188539618"/>
      <w:r w:rsidRPr="007C3DDB">
        <w:rPr>
          <w:lang w:eastAsia="en-GB"/>
        </w:rPr>
        <w:t>Equality &amp; Human Rights Impact Assessment</w:t>
      </w:r>
      <w:bookmarkEnd w:id="24"/>
      <w:bookmarkEnd w:id="25"/>
    </w:p>
    <w:tbl>
      <w:tblPr>
        <w:tblStyle w:val="TableGrid"/>
        <w:tblW w:w="0" w:type="auto"/>
        <w:jc w:val="center"/>
        <w:tblLook w:val="04A0" w:firstRow="1" w:lastRow="0" w:firstColumn="1" w:lastColumn="0" w:noHBand="0" w:noVBand="1"/>
      </w:tblPr>
      <w:tblGrid>
        <w:gridCol w:w="3397"/>
        <w:gridCol w:w="5864"/>
        <w:gridCol w:w="5618"/>
      </w:tblGrid>
      <w:tr w:rsidR="003F19BE" w:rsidRPr="007C3DDB" w14:paraId="497C469A" w14:textId="77777777" w:rsidTr="003D28E8">
        <w:trPr>
          <w:tblHeader/>
          <w:jc w:val="center"/>
        </w:trPr>
        <w:tc>
          <w:tcPr>
            <w:tcW w:w="3397" w:type="dxa"/>
            <w:shd w:val="clear" w:color="auto" w:fill="F2F2F2" w:themeFill="background1" w:themeFillShade="F2"/>
            <w:vAlign w:val="top"/>
          </w:tcPr>
          <w:p w14:paraId="19BA4595" w14:textId="77777777" w:rsidR="003F19BE" w:rsidRPr="007C3DDB" w:rsidRDefault="003F19BE" w:rsidP="003F19BE">
            <w:pPr>
              <w:rPr>
                <w:b/>
                <w:lang w:eastAsia="en-GB"/>
              </w:rPr>
            </w:pPr>
            <w:r w:rsidRPr="007C3DDB">
              <w:rPr>
                <w:b/>
                <w:lang w:eastAsia="en-GB"/>
              </w:rPr>
              <w:t>Protected Characteristic</w:t>
            </w:r>
          </w:p>
        </w:tc>
        <w:tc>
          <w:tcPr>
            <w:tcW w:w="5864" w:type="dxa"/>
            <w:shd w:val="clear" w:color="auto" w:fill="F2F2F2" w:themeFill="background1" w:themeFillShade="F2"/>
            <w:vAlign w:val="top"/>
          </w:tcPr>
          <w:p w14:paraId="1A0C1529" w14:textId="77777777" w:rsidR="003F19BE" w:rsidRPr="007C3DDB" w:rsidRDefault="003F19BE" w:rsidP="003F19BE">
            <w:pPr>
              <w:rPr>
                <w:b/>
                <w:lang w:eastAsia="en-GB"/>
              </w:rPr>
            </w:pPr>
            <w:r w:rsidRPr="007C3DDB">
              <w:rPr>
                <w:b/>
                <w:lang w:eastAsia="en-GB"/>
              </w:rPr>
              <w:t>Potential Impact</w:t>
            </w:r>
          </w:p>
        </w:tc>
        <w:tc>
          <w:tcPr>
            <w:tcW w:w="5618" w:type="dxa"/>
            <w:shd w:val="clear" w:color="auto" w:fill="F2F2F2" w:themeFill="background1" w:themeFillShade="F2"/>
            <w:vAlign w:val="top"/>
          </w:tcPr>
          <w:p w14:paraId="5C9489EE" w14:textId="1FB34602" w:rsidR="003F19BE" w:rsidRPr="007C3DDB" w:rsidRDefault="00D16299" w:rsidP="003F19BE">
            <w:pPr>
              <w:rPr>
                <w:b/>
                <w:lang w:eastAsia="en-GB"/>
              </w:rPr>
            </w:pPr>
            <w:r w:rsidRPr="007C3DDB">
              <w:rPr>
                <w:b/>
                <w:lang w:eastAsia="en-GB"/>
              </w:rPr>
              <w:t xml:space="preserve">Explanation &amp; </w:t>
            </w:r>
            <w:r w:rsidR="003F19BE" w:rsidRPr="007C3DDB">
              <w:rPr>
                <w:b/>
                <w:lang w:eastAsia="en-GB"/>
              </w:rPr>
              <w:t>Mitigating Actions</w:t>
            </w:r>
          </w:p>
        </w:tc>
      </w:tr>
      <w:tr w:rsidR="003F19BE" w:rsidRPr="007C3DDB" w14:paraId="39CBD847" w14:textId="77777777" w:rsidTr="003D28E8">
        <w:trPr>
          <w:jc w:val="center"/>
        </w:trPr>
        <w:tc>
          <w:tcPr>
            <w:tcW w:w="3397" w:type="dxa"/>
            <w:vAlign w:val="top"/>
          </w:tcPr>
          <w:p w14:paraId="3FAD654D" w14:textId="77777777" w:rsidR="003F19BE" w:rsidRPr="007C3DDB" w:rsidRDefault="003F19BE" w:rsidP="003F19BE">
            <w:pPr>
              <w:rPr>
                <w:lang w:eastAsia="en-GB"/>
              </w:rPr>
            </w:pPr>
            <w:r w:rsidRPr="007C3DDB">
              <w:rPr>
                <w:lang w:eastAsia="en-GB"/>
              </w:rPr>
              <w:t>Age</w:t>
            </w:r>
            <w:r w:rsidRPr="007C3DDB">
              <w:rPr>
                <w:lang w:eastAsia="en-GB"/>
              </w:rPr>
              <w:tab/>
            </w:r>
          </w:p>
        </w:tc>
        <w:tc>
          <w:tcPr>
            <w:tcW w:w="5864" w:type="dxa"/>
            <w:vAlign w:val="top"/>
          </w:tcPr>
          <w:p w14:paraId="7A140F44" w14:textId="77777777" w:rsidR="003F19BE" w:rsidRPr="007C3DDB" w:rsidRDefault="003F19BE" w:rsidP="003F19BE">
            <w:pPr>
              <w:rPr>
                <w:lang w:eastAsia="en-GB"/>
              </w:rPr>
            </w:pPr>
            <w:r w:rsidRPr="007C3DDB">
              <w:rPr>
                <w:lang w:eastAsia="en-GB"/>
              </w:rPr>
              <w:t>No negative discriminatory impact anticipated</w:t>
            </w:r>
          </w:p>
        </w:tc>
        <w:tc>
          <w:tcPr>
            <w:tcW w:w="5618" w:type="dxa"/>
            <w:vAlign w:val="top"/>
          </w:tcPr>
          <w:p w14:paraId="6E9A8ACD" w14:textId="77777777" w:rsidR="003F19BE" w:rsidRPr="007C3DDB" w:rsidRDefault="003F19BE" w:rsidP="003F19BE">
            <w:pPr>
              <w:rPr>
                <w:lang w:eastAsia="en-GB"/>
              </w:rPr>
            </w:pPr>
          </w:p>
        </w:tc>
      </w:tr>
      <w:tr w:rsidR="003F19BE" w:rsidRPr="007C3DDB" w14:paraId="680ED567" w14:textId="77777777" w:rsidTr="003D28E8">
        <w:trPr>
          <w:jc w:val="center"/>
        </w:trPr>
        <w:tc>
          <w:tcPr>
            <w:tcW w:w="3397" w:type="dxa"/>
            <w:vAlign w:val="top"/>
          </w:tcPr>
          <w:p w14:paraId="5C34F4BB" w14:textId="77777777" w:rsidR="003F19BE" w:rsidRPr="007C3DDB" w:rsidRDefault="003F19BE" w:rsidP="003F19BE">
            <w:pPr>
              <w:rPr>
                <w:lang w:eastAsia="en-GB"/>
              </w:rPr>
            </w:pPr>
            <w:r w:rsidRPr="007C3DDB">
              <w:rPr>
                <w:lang w:eastAsia="en-GB"/>
              </w:rPr>
              <w:t>Gender reassignment</w:t>
            </w:r>
          </w:p>
        </w:tc>
        <w:tc>
          <w:tcPr>
            <w:tcW w:w="5864" w:type="dxa"/>
            <w:vAlign w:val="top"/>
          </w:tcPr>
          <w:p w14:paraId="769D9B13" w14:textId="77777777" w:rsidR="003F19BE" w:rsidRPr="007C3DDB" w:rsidRDefault="003F19BE" w:rsidP="003F19BE">
            <w:pPr>
              <w:rPr>
                <w:lang w:eastAsia="en-GB"/>
              </w:rPr>
            </w:pPr>
            <w:r w:rsidRPr="007C3DDB">
              <w:rPr>
                <w:lang w:eastAsia="en-GB"/>
              </w:rPr>
              <w:t>No negative discriminatory impact anticipated</w:t>
            </w:r>
          </w:p>
        </w:tc>
        <w:tc>
          <w:tcPr>
            <w:tcW w:w="5618" w:type="dxa"/>
            <w:vAlign w:val="top"/>
          </w:tcPr>
          <w:p w14:paraId="17530C62" w14:textId="77777777" w:rsidR="003F19BE" w:rsidRPr="007C3DDB" w:rsidRDefault="003F19BE" w:rsidP="003F19BE">
            <w:pPr>
              <w:rPr>
                <w:lang w:eastAsia="en-GB"/>
              </w:rPr>
            </w:pPr>
          </w:p>
        </w:tc>
      </w:tr>
      <w:tr w:rsidR="003F19BE" w:rsidRPr="007C3DDB" w14:paraId="06FA0DFE" w14:textId="77777777" w:rsidTr="003D28E8">
        <w:trPr>
          <w:jc w:val="center"/>
        </w:trPr>
        <w:tc>
          <w:tcPr>
            <w:tcW w:w="3397" w:type="dxa"/>
            <w:vAlign w:val="top"/>
          </w:tcPr>
          <w:p w14:paraId="1C1DCD67" w14:textId="77777777" w:rsidR="003F19BE" w:rsidRPr="007C3DDB" w:rsidRDefault="003F19BE" w:rsidP="003F19BE">
            <w:pPr>
              <w:rPr>
                <w:lang w:eastAsia="en-GB"/>
              </w:rPr>
            </w:pPr>
            <w:r w:rsidRPr="007C3DDB">
              <w:rPr>
                <w:lang w:eastAsia="en-GB"/>
              </w:rPr>
              <w:t>Disability</w:t>
            </w:r>
          </w:p>
        </w:tc>
        <w:tc>
          <w:tcPr>
            <w:tcW w:w="5864" w:type="dxa"/>
            <w:vAlign w:val="top"/>
          </w:tcPr>
          <w:p w14:paraId="3E5D9AFF" w14:textId="09390BE4" w:rsidR="003F19BE" w:rsidRPr="007C3DDB" w:rsidRDefault="00C47D7E" w:rsidP="003F19BE">
            <w:pPr>
              <w:rPr>
                <w:lang w:eastAsia="en-GB"/>
              </w:rPr>
            </w:pPr>
            <w:r w:rsidRPr="007C3DDB">
              <w:rPr>
                <w:lang w:eastAsia="en-GB"/>
              </w:rPr>
              <w:t>Positive impact</w:t>
            </w:r>
          </w:p>
        </w:tc>
        <w:tc>
          <w:tcPr>
            <w:tcW w:w="5618" w:type="dxa"/>
            <w:vAlign w:val="top"/>
          </w:tcPr>
          <w:p w14:paraId="280FF36B" w14:textId="3EFCF292" w:rsidR="003F19BE" w:rsidRPr="007C3DDB" w:rsidRDefault="00131892" w:rsidP="003F19BE">
            <w:pPr>
              <w:rPr>
                <w:lang w:eastAsia="en-GB"/>
              </w:rPr>
            </w:pPr>
            <w:r>
              <w:rPr>
                <w:lang w:eastAsia="en-GB"/>
              </w:rPr>
              <w:t xml:space="preserve">The proposed new school </w:t>
            </w:r>
            <w:r w:rsidR="00C47D7E" w:rsidRPr="007C3DDB">
              <w:rPr>
                <w:lang w:eastAsia="en-GB"/>
              </w:rPr>
              <w:t xml:space="preserve">will </w:t>
            </w:r>
            <w:r w:rsidR="004C10C9">
              <w:rPr>
                <w:lang w:eastAsia="en-GB"/>
              </w:rPr>
              <w:t>fully comply with and equality and disability discrimination legislation.</w:t>
            </w:r>
          </w:p>
        </w:tc>
      </w:tr>
      <w:tr w:rsidR="003F19BE" w:rsidRPr="007C3DDB" w14:paraId="06A14FC2" w14:textId="77777777" w:rsidTr="003D28E8">
        <w:trPr>
          <w:jc w:val="center"/>
        </w:trPr>
        <w:tc>
          <w:tcPr>
            <w:tcW w:w="3397" w:type="dxa"/>
            <w:vAlign w:val="top"/>
          </w:tcPr>
          <w:p w14:paraId="41F76CA4" w14:textId="77777777" w:rsidR="003F19BE" w:rsidRPr="007C3DDB" w:rsidRDefault="003F19BE" w:rsidP="003F19BE">
            <w:pPr>
              <w:rPr>
                <w:lang w:eastAsia="en-GB"/>
              </w:rPr>
            </w:pPr>
            <w:r w:rsidRPr="007C3DDB">
              <w:rPr>
                <w:lang w:eastAsia="en-GB"/>
              </w:rPr>
              <w:t>Marriage and civil partnership</w:t>
            </w:r>
          </w:p>
        </w:tc>
        <w:tc>
          <w:tcPr>
            <w:tcW w:w="5864" w:type="dxa"/>
            <w:vAlign w:val="top"/>
          </w:tcPr>
          <w:p w14:paraId="4C0F9F3A" w14:textId="77777777" w:rsidR="003F19BE" w:rsidRPr="007C3DDB" w:rsidRDefault="003F19BE" w:rsidP="003F19BE">
            <w:pPr>
              <w:rPr>
                <w:lang w:eastAsia="en-GB"/>
              </w:rPr>
            </w:pPr>
            <w:r w:rsidRPr="007C3DDB">
              <w:rPr>
                <w:lang w:eastAsia="en-GB"/>
              </w:rPr>
              <w:t>No negative discriminatory impact anticipated</w:t>
            </w:r>
          </w:p>
        </w:tc>
        <w:tc>
          <w:tcPr>
            <w:tcW w:w="5618" w:type="dxa"/>
            <w:vAlign w:val="top"/>
          </w:tcPr>
          <w:p w14:paraId="0E5C5122" w14:textId="77777777" w:rsidR="003F19BE" w:rsidRPr="007C3DDB" w:rsidRDefault="003F19BE" w:rsidP="003F19BE">
            <w:pPr>
              <w:rPr>
                <w:lang w:eastAsia="en-GB"/>
              </w:rPr>
            </w:pPr>
          </w:p>
        </w:tc>
      </w:tr>
      <w:tr w:rsidR="003F19BE" w:rsidRPr="007C3DDB" w14:paraId="38954EA3" w14:textId="77777777" w:rsidTr="003D28E8">
        <w:trPr>
          <w:jc w:val="center"/>
        </w:trPr>
        <w:tc>
          <w:tcPr>
            <w:tcW w:w="3397" w:type="dxa"/>
            <w:vAlign w:val="top"/>
          </w:tcPr>
          <w:p w14:paraId="757D871C" w14:textId="77777777" w:rsidR="003F19BE" w:rsidRPr="007C3DDB" w:rsidRDefault="003F19BE" w:rsidP="003F19BE">
            <w:pPr>
              <w:rPr>
                <w:lang w:eastAsia="en-GB"/>
              </w:rPr>
            </w:pPr>
            <w:r w:rsidRPr="007C3DDB">
              <w:rPr>
                <w:lang w:eastAsia="en-GB"/>
              </w:rPr>
              <w:lastRenderedPageBreak/>
              <w:t>Pregnancy and maternity</w:t>
            </w:r>
          </w:p>
        </w:tc>
        <w:tc>
          <w:tcPr>
            <w:tcW w:w="5864" w:type="dxa"/>
            <w:vAlign w:val="top"/>
          </w:tcPr>
          <w:p w14:paraId="6BB541DE" w14:textId="77777777" w:rsidR="003F19BE" w:rsidRPr="007C3DDB" w:rsidRDefault="003F19BE" w:rsidP="003F19BE">
            <w:pPr>
              <w:rPr>
                <w:lang w:eastAsia="en-GB"/>
              </w:rPr>
            </w:pPr>
            <w:r w:rsidRPr="007C3DDB">
              <w:rPr>
                <w:lang w:eastAsia="en-GB"/>
              </w:rPr>
              <w:t>No negative discriminatory impact anticipated</w:t>
            </w:r>
          </w:p>
        </w:tc>
        <w:tc>
          <w:tcPr>
            <w:tcW w:w="5618" w:type="dxa"/>
            <w:vAlign w:val="top"/>
          </w:tcPr>
          <w:p w14:paraId="23ACD5DD" w14:textId="77777777" w:rsidR="003F19BE" w:rsidRPr="007C3DDB" w:rsidRDefault="003F19BE" w:rsidP="003F19BE">
            <w:pPr>
              <w:rPr>
                <w:lang w:eastAsia="en-GB"/>
              </w:rPr>
            </w:pPr>
          </w:p>
        </w:tc>
      </w:tr>
      <w:tr w:rsidR="003F19BE" w:rsidRPr="007C3DDB" w14:paraId="7D282A29" w14:textId="77777777" w:rsidTr="003D28E8">
        <w:trPr>
          <w:jc w:val="center"/>
        </w:trPr>
        <w:tc>
          <w:tcPr>
            <w:tcW w:w="3397" w:type="dxa"/>
            <w:vAlign w:val="top"/>
          </w:tcPr>
          <w:p w14:paraId="52F68467" w14:textId="77777777" w:rsidR="003F19BE" w:rsidRPr="007C3DDB" w:rsidRDefault="003F19BE" w:rsidP="003F19BE">
            <w:pPr>
              <w:rPr>
                <w:lang w:eastAsia="en-GB"/>
              </w:rPr>
            </w:pPr>
            <w:r w:rsidRPr="007C3DDB">
              <w:rPr>
                <w:lang w:eastAsia="en-GB"/>
              </w:rPr>
              <w:t>Race</w:t>
            </w:r>
          </w:p>
        </w:tc>
        <w:tc>
          <w:tcPr>
            <w:tcW w:w="5864" w:type="dxa"/>
            <w:vAlign w:val="top"/>
          </w:tcPr>
          <w:p w14:paraId="56423E4E" w14:textId="77777777" w:rsidR="003F19BE" w:rsidRPr="007C3DDB" w:rsidRDefault="003F19BE" w:rsidP="003F19BE">
            <w:pPr>
              <w:rPr>
                <w:lang w:eastAsia="en-GB"/>
              </w:rPr>
            </w:pPr>
            <w:r w:rsidRPr="007C3DDB">
              <w:rPr>
                <w:lang w:eastAsia="en-GB"/>
              </w:rPr>
              <w:t>No negative discriminatory impact anticipated</w:t>
            </w:r>
          </w:p>
        </w:tc>
        <w:tc>
          <w:tcPr>
            <w:tcW w:w="5618" w:type="dxa"/>
            <w:vAlign w:val="top"/>
          </w:tcPr>
          <w:p w14:paraId="465D1CD6" w14:textId="77777777" w:rsidR="003F19BE" w:rsidRPr="007C3DDB" w:rsidRDefault="003F19BE" w:rsidP="003F19BE">
            <w:pPr>
              <w:rPr>
                <w:lang w:eastAsia="en-GB"/>
              </w:rPr>
            </w:pPr>
          </w:p>
        </w:tc>
      </w:tr>
      <w:tr w:rsidR="003F19BE" w:rsidRPr="007C3DDB" w14:paraId="6D09F9A2" w14:textId="77777777" w:rsidTr="003D28E8">
        <w:trPr>
          <w:jc w:val="center"/>
        </w:trPr>
        <w:tc>
          <w:tcPr>
            <w:tcW w:w="3397" w:type="dxa"/>
            <w:vAlign w:val="top"/>
          </w:tcPr>
          <w:p w14:paraId="08E660BB" w14:textId="77777777" w:rsidR="003F19BE" w:rsidRPr="007C3DDB" w:rsidRDefault="003F19BE" w:rsidP="003F19BE">
            <w:pPr>
              <w:rPr>
                <w:lang w:eastAsia="en-GB"/>
              </w:rPr>
            </w:pPr>
            <w:r w:rsidRPr="007C3DDB">
              <w:rPr>
                <w:lang w:eastAsia="en-GB"/>
              </w:rPr>
              <w:t>Religion and Belief</w:t>
            </w:r>
          </w:p>
        </w:tc>
        <w:tc>
          <w:tcPr>
            <w:tcW w:w="5864" w:type="dxa"/>
            <w:vAlign w:val="top"/>
          </w:tcPr>
          <w:p w14:paraId="0919A6E6" w14:textId="77777777" w:rsidR="003F19BE" w:rsidRPr="007C3DDB" w:rsidRDefault="003F19BE" w:rsidP="003F19BE">
            <w:pPr>
              <w:rPr>
                <w:lang w:eastAsia="en-GB"/>
              </w:rPr>
            </w:pPr>
            <w:r w:rsidRPr="007C3DDB">
              <w:rPr>
                <w:lang w:eastAsia="en-GB"/>
              </w:rPr>
              <w:t xml:space="preserve">No negative discriminatory impact anticipated </w:t>
            </w:r>
          </w:p>
        </w:tc>
        <w:tc>
          <w:tcPr>
            <w:tcW w:w="5618" w:type="dxa"/>
            <w:vAlign w:val="top"/>
          </w:tcPr>
          <w:p w14:paraId="38248B8A" w14:textId="77777777" w:rsidR="003F19BE" w:rsidRPr="007C3DDB" w:rsidRDefault="003F19BE" w:rsidP="003F19BE">
            <w:pPr>
              <w:rPr>
                <w:lang w:eastAsia="en-GB"/>
              </w:rPr>
            </w:pPr>
          </w:p>
        </w:tc>
      </w:tr>
      <w:tr w:rsidR="003F19BE" w:rsidRPr="007C3DDB" w14:paraId="461C6F4D" w14:textId="77777777" w:rsidTr="003D28E8">
        <w:trPr>
          <w:jc w:val="center"/>
        </w:trPr>
        <w:tc>
          <w:tcPr>
            <w:tcW w:w="3397" w:type="dxa"/>
            <w:vAlign w:val="top"/>
          </w:tcPr>
          <w:p w14:paraId="32BAA726" w14:textId="77777777" w:rsidR="003F19BE" w:rsidRPr="007C3DDB" w:rsidRDefault="003F19BE" w:rsidP="003F19BE">
            <w:pPr>
              <w:rPr>
                <w:lang w:eastAsia="en-GB"/>
              </w:rPr>
            </w:pPr>
            <w:r w:rsidRPr="007C3DDB">
              <w:rPr>
                <w:lang w:eastAsia="en-GB"/>
              </w:rPr>
              <w:t>Sex</w:t>
            </w:r>
          </w:p>
        </w:tc>
        <w:tc>
          <w:tcPr>
            <w:tcW w:w="5864" w:type="dxa"/>
            <w:vAlign w:val="top"/>
          </w:tcPr>
          <w:p w14:paraId="3DAB3AD7" w14:textId="77777777" w:rsidR="003F19BE" w:rsidRPr="007C3DDB" w:rsidRDefault="003F19BE" w:rsidP="003F19BE">
            <w:pPr>
              <w:rPr>
                <w:lang w:eastAsia="en-GB"/>
              </w:rPr>
            </w:pPr>
            <w:r w:rsidRPr="007C3DDB">
              <w:rPr>
                <w:lang w:eastAsia="en-GB"/>
              </w:rPr>
              <w:t>No negative discriminatory impact anticipated</w:t>
            </w:r>
          </w:p>
        </w:tc>
        <w:tc>
          <w:tcPr>
            <w:tcW w:w="5618" w:type="dxa"/>
            <w:vAlign w:val="top"/>
          </w:tcPr>
          <w:p w14:paraId="6CFD225E" w14:textId="77777777" w:rsidR="003F19BE" w:rsidRPr="007C3DDB" w:rsidRDefault="003F19BE" w:rsidP="003F19BE">
            <w:pPr>
              <w:rPr>
                <w:lang w:eastAsia="en-GB"/>
              </w:rPr>
            </w:pPr>
          </w:p>
        </w:tc>
      </w:tr>
      <w:tr w:rsidR="003F19BE" w:rsidRPr="007C3DDB" w14:paraId="1D80C74A" w14:textId="77777777" w:rsidTr="003D28E8">
        <w:trPr>
          <w:jc w:val="center"/>
        </w:trPr>
        <w:tc>
          <w:tcPr>
            <w:tcW w:w="3397" w:type="dxa"/>
            <w:vAlign w:val="top"/>
          </w:tcPr>
          <w:p w14:paraId="4BE6C041" w14:textId="77777777" w:rsidR="003F19BE" w:rsidRPr="007C3DDB" w:rsidRDefault="003F19BE" w:rsidP="003F19BE">
            <w:pPr>
              <w:rPr>
                <w:lang w:eastAsia="en-GB"/>
              </w:rPr>
            </w:pPr>
            <w:r w:rsidRPr="007C3DDB">
              <w:rPr>
                <w:lang w:eastAsia="en-GB"/>
              </w:rPr>
              <w:t>Sexual Orientation</w:t>
            </w:r>
          </w:p>
        </w:tc>
        <w:tc>
          <w:tcPr>
            <w:tcW w:w="5864" w:type="dxa"/>
            <w:vAlign w:val="top"/>
          </w:tcPr>
          <w:p w14:paraId="6E6A4AF0" w14:textId="77777777" w:rsidR="003F19BE" w:rsidRPr="007C3DDB" w:rsidRDefault="003F19BE" w:rsidP="003F19BE">
            <w:pPr>
              <w:rPr>
                <w:lang w:eastAsia="en-GB"/>
              </w:rPr>
            </w:pPr>
            <w:r w:rsidRPr="007C3DDB">
              <w:rPr>
                <w:lang w:eastAsia="en-GB"/>
              </w:rPr>
              <w:t>No negative discriminatory impact anticipated</w:t>
            </w:r>
          </w:p>
        </w:tc>
        <w:tc>
          <w:tcPr>
            <w:tcW w:w="5618" w:type="dxa"/>
            <w:vAlign w:val="top"/>
          </w:tcPr>
          <w:p w14:paraId="7EC9C468" w14:textId="77777777" w:rsidR="003F19BE" w:rsidRPr="007C3DDB" w:rsidRDefault="003F19BE" w:rsidP="003F19BE">
            <w:pPr>
              <w:rPr>
                <w:lang w:eastAsia="en-GB"/>
              </w:rPr>
            </w:pPr>
          </w:p>
        </w:tc>
      </w:tr>
    </w:tbl>
    <w:p w14:paraId="706A1EF2" w14:textId="77777777" w:rsidR="003F19BE" w:rsidRPr="007C3DDB" w:rsidRDefault="003F19BE" w:rsidP="003F19BE">
      <w:pPr>
        <w:rPr>
          <w:lang w:eastAsia="en-GB"/>
        </w:rPr>
      </w:pPr>
    </w:p>
    <w:p w14:paraId="32322B8B" w14:textId="77777777" w:rsidR="003F19BE" w:rsidRPr="007C3DDB" w:rsidRDefault="003F19BE" w:rsidP="003F19BE">
      <w:pPr>
        <w:pStyle w:val="Heading1"/>
        <w:rPr>
          <w:lang w:eastAsia="en-GB"/>
        </w:rPr>
      </w:pPr>
      <w:bookmarkStart w:id="26" w:name="_Toc19783532"/>
      <w:bookmarkStart w:id="27" w:name="_Toc188539619"/>
      <w:r w:rsidRPr="007C3DDB">
        <w:rPr>
          <w:lang w:eastAsia="en-GB"/>
        </w:rPr>
        <w:t>Welsh Language Impact Assessment</w:t>
      </w:r>
      <w:bookmarkEnd w:id="26"/>
      <w:bookmarkEnd w:id="27"/>
    </w:p>
    <w:tbl>
      <w:tblPr>
        <w:tblStyle w:val="TableGrid"/>
        <w:tblW w:w="0" w:type="auto"/>
        <w:tblLook w:val="04A0" w:firstRow="1" w:lastRow="0" w:firstColumn="1" w:lastColumn="0" w:noHBand="0" w:noVBand="1"/>
      </w:tblPr>
      <w:tblGrid>
        <w:gridCol w:w="3397"/>
        <w:gridCol w:w="5864"/>
        <w:gridCol w:w="5865"/>
      </w:tblGrid>
      <w:tr w:rsidR="003F19BE" w:rsidRPr="007C3DDB" w14:paraId="71835FAE" w14:textId="77777777" w:rsidTr="003D28E8">
        <w:trPr>
          <w:tblHeader/>
        </w:trPr>
        <w:tc>
          <w:tcPr>
            <w:tcW w:w="3397" w:type="dxa"/>
            <w:shd w:val="clear" w:color="auto" w:fill="F2F2F2" w:themeFill="background1" w:themeFillShade="F2"/>
            <w:vAlign w:val="top"/>
          </w:tcPr>
          <w:p w14:paraId="49BD3043" w14:textId="05E8DDB2" w:rsidR="003F19BE" w:rsidRPr="007C3DDB" w:rsidRDefault="00486966" w:rsidP="003F19BE">
            <w:pPr>
              <w:rPr>
                <w:b/>
                <w:lang w:eastAsia="en-GB"/>
              </w:rPr>
            </w:pPr>
            <w:r>
              <w:rPr>
                <w:b/>
                <w:lang w:eastAsia="en-GB"/>
              </w:rPr>
              <w:t>Criteria</w:t>
            </w:r>
          </w:p>
        </w:tc>
        <w:tc>
          <w:tcPr>
            <w:tcW w:w="5864" w:type="dxa"/>
            <w:shd w:val="clear" w:color="auto" w:fill="F2F2F2" w:themeFill="background1" w:themeFillShade="F2"/>
            <w:vAlign w:val="top"/>
          </w:tcPr>
          <w:p w14:paraId="79F16017" w14:textId="77777777" w:rsidR="003F19BE" w:rsidRPr="007C3DDB" w:rsidRDefault="003F19BE" w:rsidP="003F19BE">
            <w:pPr>
              <w:rPr>
                <w:b/>
                <w:lang w:eastAsia="en-GB"/>
              </w:rPr>
            </w:pPr>
            <w:r w:rsidRPr="007C3DDB">
              <w:rPr>
                <w:b/>
                <w:lang w:eastAsia="en-GB"/>
              </w:rPr>
              <w:t>Potential Impact</w:t>
            </w:r>
          </w:p>
        </w:tc>
        <w:tc>
          <w:tcPr>
            <w:tcW w:w="5865" w:type="dxa"/>
            <w:shd w:val="clear" w:color="auto" w:fill="F2F2F2" w:themeFill="background1" w:themeFillShade="F2"/>
            <w:vAlign w:val="top"/>
          </w:tcPr>
          <w:p w14:paraId="3C0045D2" w14:textId="24AB0965" w:rsidR="003F19BE" w:rsidRPr="007C3DDB" w:rsidRDefault="00C47D7E" w:rsidP="003F19BE">
            <w:pPr>
              <w:rPr>
                <w:b/>
                <w:lang w:eastAsia="en-GB"/>
              </w:rPr>
            </w:pPr>
            <w:r w:rsidRPr="007C3DDB">
              <w:rPr>
                <w:b/>
                <w:lang w:eastAsia="en-GB"/>
              </w:rPr>
              <w:t xml:space="preserve">Explanation &amp; </w:t>
            </w:r>
            <w:r w:rsidR="003F19BE" w:rsidRPr="007C3DDB">
              <w:rPr>
                <w:b/>
                <w:lang w:eastAsia="en-GB"/>
              </w:rPr>
              <w:t>Mitigating Actions</w:t>
            </w:r>
          </w:p>
        </w:tc>
      </w:tr>
      <w:tr w:rsidR="003F19BE" w:rsidRPr="007C3DDB" w14:paraId="0533D0AB" w14:textId="77777777" w:rsidTr="003D28E8">
        <w:tc>
          <w:tcPr>
            <w:tcW w:w="3397" w:type="dxa"/>
            <w:vAlign w:val="top"/>
          </w:tcPr>
          <w:p w14:paraId="57FA809C" w14:textId="77777777" w:rsidR="003F19BE" w:rsidRPr="007C3DDB" w:rsidRDefault="003F19BE" w:rsidP="003F19BE">
            <w:pPr>
              <w:rPr>
                <w:lang w:eastAsia="en-GB"/>
              </w:rPr>
            </w:pPr>
            <w:r w:rsidRPr="007C3DDB">
              <w:rPr>
                <w:lang w:eastAsia="en-GB"/>
              </w:rPr>
              <w:t>Treating the Welsh Language no less favourably than the English language</w:t>
            </w:r>
          </w:p>
        </w:tc>
        <w:tc>
          <w:tcPr>
            <w:tcW w:w="5864" w:type="dxa"/>
            <w:vAlign w:val="top"/>
          </w:tcPr>
          <w:p w14:paraId="4024B7D0" w14:textId="08BB3A83" w:rsidR="003F19BE" w:rsidRPr="007C3DDB" w:rsidRDefault="004C10C9" w:rsidP="003F19BE">
            <w:pPr>
              <w:rPr>
                <w:lang w:eastAsia="en-GB"/>
              </w:rPr>
            </w:pPr>
            <w:r w:rsidRPr="004C10C9">
              <w:rPr>
                <w:lang w:eastAsia="en-GB"/>
              </w:rPr>
              <w:t>No negative discriminatory impact anticipated</w:t>
            </w:r>
          </w:p>
        </w:tc>
        <w:tc>
          <w:tcPr>
            <w:tcW w:w="5865" w:type="dxa"/>
            <w:vAlign w:val="top"/>
          </w:tcPr>
          <w:p w14:paraId="5BAC89EB" w14:textId="518DBBDF" w:rsidR="003F19BE" w:rsidRPr="007C3DDB" w:rsidRDefault="00486966" w:rsidP="003F19BE">
            <w:pPr>
              <w:rPr>
                <w:lang w:eastAsia="en-GB"/>
              </w:rPr>
            </w:pPr>
            <w:r w:rsidRPr="00486966">
              <w:rPr>
                <w:lang w:eastAsia="en-GB"/>
              </w:rPr>
              <w:t>People will have access to Welsh versions of all documents and are invited to correspond in Welsh if desired.</w:t>
            </w:r>
          </w:p>
        </w:tc>
      </w:tr>
      <w:tr w:rsidR="003F19BE" w:rsidRPr="007C3DDB" w14:paraId="4217A97A" w14:textId="77777777" w:rsidTr="003D28E8">
        <w:tc>
          <w:tcPr>
            <w:tcW w:w="3397" w:type="dxa"/>
            <w:vAlign w:val="top"/>
          </w:tcPr>
          <w:p w14:paraId="2FD8F0DC" w14:textId="77777777" w:rsidR="003F19BE" w:rsidRPr="007C3DDB" w:rsidRDefault="003F19BE" w:rsidP="003F19BE">
            <w:pPr>
              <w:rPr>
                <w:lang w:eastAsia="en-GB"/>
              </w:rPr>
            </w:pPr>
            <w:r w:rsidRPr="007C3DDB">
              <w:rPr>
                <w:lang w:eastAsia="en-GB"/>
              </w:rPr>
              <w:t>Opportunities for people to use the Welsh language</w:t>
            </w:r>
          </w:p>
        </w:tc>
        <w:tc>
          <w:tcPr>
            <w:tcW w:w="5864" w:type="dxa"/>
            <w:vAlign w:val="top"/>
          </w:tcPr>
          <w:p w14:paraId="309CFF5D" w14:textId="18420D7A" w:rsidR="003F19BE" w:rsidRPr="007C3DDB" w:rsidRDefault="004C10C9" w:rsidP="003F19BE">
            <w:pPr>
              <w:rPr>
                <w:lang w:eastAsia="en-GB"/>
              </w:rPr>
            </w:pPr>
            <w:r w:rsidRPr="004C10C9">
              <w:rPr>
                <w:lang w:eastAsia="en-GB"/>
              </w:rPr>
              <w:t>No negative discriminatory impact anticipated</w:t>
            </w:r>
          </w:p>
        </w:tc>
        <w:tc>
          <w:tcPr>
            <w:tcW w:w="5865" w:type="dxa"/>
            <w:vAlign w:val="top"/>
          </w:tcPr>
          <w:p w14:paraId="11FD6BA7" w14:textId="15468A4C" w:rsidR="00C47D7E" w:rsidRPr="007C3DDB" w:rsidRDefault="004C10C9" w:rsidP="003F19BE">
            <w:pPr>
              <w:rPr>
                <w:lang w:eastAsia="en-GB"/>
              </w:rPr>
            </w:pPr>
            <w:r>
              <w:rPr>
                <w:lang w:eastAsia="en-GB"/>
              </w:rPr>
              <w:t>People will have access to Welsh versions of all documents</w:t>
            </w:r>
            <w:r w:rsidR="002D05BD">
              <w:rPr>
                <w:lang w:eastAsia="en-GB"/>
              </w:rPr>
              <w:t xml:space="preserve"> and are invited to correspond in Welsh if desired.</w:t>
            </w:r>
          </w:p>
        </w:tc>
      </w:tr>
      <w:tr w:rsidR="003F19BE" w:rsidRPr="007C3DDB" w14:paraId="684D9F58" w14:textId="77777777" w:rsidTr="003D28E8">
        <w:tc>
          <w:tcPr>
            <w:tcW w:w="3397" w:type="dxa"/>
            <w:vAlign w:val="top"/>
          </w:tcPr>
          <w:p w14:paraId="20CD95EC" w14:textId="77777777" w:rsidR="003F19BE" w:rsidRPr="007C3DDB" w:rsidRDefault="003F19BE" w:rsidP="003F19BE">
            <w:pPr>
              <w:rPr>
                <w:lang w:eastAsia="en-GB"/>
              </w:rPr>
            </w:pPr>
            <w:r w:rsidRPr="007C3DDB">
              <w:rPr>
                <w:lang w:eastAsia="en-GB"/>
              </w:rPr>
              <w:t>Meeting the Welsh Language Standards</w:t>
            </w:r>
          </w:p>
        </w:tc>
        <w:tc>
          <w:tcPr>
            <w:tcW w:w="5864" w:type="dxa"/>
            <w:vAlign w:val="top"/>
          </w:tcPr>
          <w:p w14:paraId="09FD4818" w14:textId="23AFA598" w:rsidR="003F19BE" w:rsidRPr="007C3DDB" w:rsidRDefault="004C10C9" w:rsidP="003F19BE">
            <w:pPr>
              <w:rPr>
                <w:lang w:eastAsia="en-GB"/>
              </w:rPr>
            </w:pPr>
            <w:r w:rsidRPr="004C10C9">
              <w:rPr>
                <w:lang w:eastAsia="en-GB"/>
              </w:rPr>
              <w:t>No negative discriminatory impact anticipated</w:t>
            </w:r>
          </w:p>
        </w:tc>
        <w:tc>
          <w:tcPr>
            <w:tcW w:w="5865" w:type="dxa"/>
            <w:vAlign w:val="top"/>
          </w:tcPr>
          <w:p w14:paraId="54C36D86" w14:textId="32F6422B" w:rsidR="003F19BE" w:rsidRPr="007C3DDB" w:rsidRDefault="00C47D7E" w:rsidP="003F19BE">
            <w:pPr>
              <w:rPr>
                <w:lang w:eastAsia="en-GB"/>
              </w:rPr>
            </w:pPr>
            <w:r w:rsidRPr="007C3DDB">
              <w:rPr>
                <w:lang w:eastAsia="en-GB"/>
              </w:rPr>
              <w:t xml:space="preserve">The proposal </w:t>
            </w:r>
            <w:r w:rsidR="002D05BD">
              <w:rPr>
                <w:lang w:eastAsia="en-GB"/>
              </w:rPr>
              <w:t>will comply with the Welsh Language Standards.</w:t>
            </w:r>
          </w:p>
        </w:tc>
      </w:tr>
    </w:tbl>
    <w:p w14:paraId="04E6E1DE" w14:textId="77777777" w:rsidR="003F19BE" w:rsidRPr="007C3DDB" w:rsidRDefault="003F19BE" w:rsidP="003F19BE">
      <w:pPr>
        <w:rPr>
          <w:lang w:eastAsia="en-GB"/>
        </w:rPr>
      </w:pPr>
    </w:p>
    <w:p w14:paraId="2873AE88" w14:textId="77777777" w:rsidR="003F19BE" w:rsidRPr="007C3DDB" w:rsidRDefault="003F19BE" w:rsidP="003F19BE">
      <w:pPr>
        <w:pStyle w:val="Heading1"/>
        <w:rPr>
          <w:lang w:eastAsia="en-GB"/>
        </w:rPr>
      </w:pPr>
      <w:bookmarkStart w:id="28" w:name="_Toc19783533"/>
      <w:bookmarkStart w:id="29" w:name="_Toc188539620"/>
      <w:r w:rsidRPr="007C3DDB">
        <w:rPr>
          <w:lang w:eastAsia="en-GB"/>
        </w:rPr>
        <w:lastRenderedPageBreak/>
        <w:t>Environmental &amp; Biodiversity Impact Assessment</w:t>
      </w:r>
      <w:bookmarkEnd w:id="28"/>
      <w:bookmarkEnd w:id="29"/>
    </w:p>
    <w:tbl>
      <w:tblPr>
        <w:tblStyle w:val="TableGrid"/>
        <w:tblW w:w="0" w:type="auto"/>
        <w:tblLook w:val="04A0" w:firstRow="1" w:lastRow="0" w:firstColumn="1" w:lastColumn="0" w:noHBand="0" w:noVBand="1"/>
      </w:tblPr>
      <w:tblGrid>
        <w:gridCol w:w="3397"/>
        <w:gridCol w:w="5864"/>
        <w:gridCol w:w="5865"/>
      </w:tblGrid>
      <w:tr w:rsidR="003F19BE" w:rsidRPr="007C3DDB" w14:paraId="2163E539" w14:textId="77777777" w:rsidTr="003D28E8">
        <w:trPr>
          <w:tblHeader/>
        </w:trPr>
        <w:tc>
          <w:tcPr>
            <w:tcW w:w="3397" w:type="dxa"/>
            <w:shd w:val="clear" w:color="auto" w:fill="F2F2F2" w:themeFill="background1" w:themeFillShade="F2"/>
            <w:vAlign w:val="top"/>
          </w:tcPr>
          <w:p w14:paraId="78FB69AD" w14:textId="456D3B6B" w:rsidR="003F19BE" w:rsidRPr="007C3DDB" w:rsidRDefault="00486966" w:rsidP="003F19BE">
            <w:pPr>
              <w:rPr>
                <w:b/>
                <w:lang w:eastAsia="en-GB"/>
              </w:rPr>
            </w:pPr>
            <w:r>
              <w:rPr>
                <w:b/>
                <w:lang w:eastAsia="en-GB"/>
              </w:rPr>
              <w:t>Criteria</w:t>
            </w:r>
          </w:p>
        </w:tc>
        <w:tc>
          <w:tcPr>
            <w:tcW w:w="5864" w:type="dxa"/>
            <w:shd w:val="clear" w:color="auto" w:fill="F2F2F2" w:themeFill="background1" w:themeFillShade="F2"/>
            <w:vAlign w:val="top"/>
          </w:tcPr>
          <w:p w14:paraId="6011FC9E" w14:textId="77777777" w:rsidR="003F19BE" w:rsidRPr="007C3DDB" w:rsidRDefault="003F19BE" w:rsidP="003F19BE">
            <w:pPr>
              <w:rPr>
                <w:b/>
                <w:lang w:eastAsia="en-GB"/>
              </w:rPr>
            </w:pPr>
            <w:r w:rsidRPr="007C3DDB">
              <w:rPr>
                <w:b/>
                <w:lang w:eastAsia="en-GB"/>
              </w:rPr>
              <w:t>Potential Impact</w:t>
            </w:r>
          </w:p>
        </w:tc>
        <w:tc>
          <w:tcPr>
            <w:tcW w:w="5865" w:type="dxa"/>
            <w:shd w:val="clear" w:color="auto" w:fill="F2F2F2" w:themeFill="background1" w:themeFillShade="F2"/>
            <w:vAlign w:val="top"/>
          </w:tcPr>
          <w:p w14:paraId="2D153375" w14:textId="6F205F3D" w:rsidR="003F19BE" w:rsidRPr="007C3DDB" w:rsidRDefault="00932953" w:rsidP="003F19BE">
            <w:pPr>
              <w:rPr>
                <w:b/>
                <w:lang w:eastAsia="en-GB"/>
              </w:rPr>
            </w:pPr>
            <w:r w:rsidRPr="007C3DDB">
              <w:rPr>
                <w:b/>
                <w:lang w:eastAsia="en-GB"/>
              </w:rPr>
              <w:t xml:space="preserve">Explanation &amp; </w:t>
            </w:r>
            <w:r w:rsidR="003F19BE" w:rsidRPr="007C3DDB">
              <w:rPr>
                <w:b/>
                <w:lang w:eastAsia="en-GB"/>
              </w:rPr>
              <w:t>Mitigating Actions</w:t>
            </w:r>
          </w:p>
        </w:tc>
      </w:tr>
      <w:tr w:rsidR="003F19BE" w:rsidRPr="007C3DDB" w14:paraId="4039F252" w14:textId="77777777" w:rsidTr="003D28E8">
        <w:tc>
          <w:tcPr>
            <w:tcW w:w="3397" w:type="dxa"/>
            <w:vAlign w:val="top"/>
          </w:tcPr>
          <w:p w14:paraId="105D8DC2" w14:textId="77777777" w:rsidR="003F19BE" w:rsidRPr="007C3DDB" w:rsidRDefault="003F19BE" w:rsidP="003F19BE">
            <w:pPr>
              <w:rPr>
                <w:lang w:eastAsia="en-GB"/>
              </w:rPr>
            </w:pPr>
            <w:r w:rsidRPr="007C3DDB">
              <w:rPr>
                <w:lang w:eastAsia="en-GB"/>
              </w:rPr>
              <w:t>Reducing greenhouse gas emissions</w:t>
            </w:r>
          </w:p>
        </w:tc>
        <w:tc>
          <w:tcPr>
            <w:tcW w:w="5864" w:type="dxa"/>
            <w:vAlign w:val="top"/>
          </w:tcPr>
          <w:p w14:paraId="7013FAFA" w14:textId="4D531B32" w:rsidR="003F19BE" w:rsidRPr="007C3DDB" w:rsidRDefault="00C47D7E" w:rsidP="003F19BE">
            <w:pPr>
              <w:rPr>
                <w:lang w:eastAsia="en-GB"/>
              </w:rPr>
            </w:pPr>
            <w:r w:rsidRPr="007C3DDB">
              <w:rPr>
                <w:lang w:eastAsia="en-GB"/>
              </w:rPr>
              <w:t>Positive Impact</w:t>
            </w:r>
          </w:p>
        </w:tc>
        <w:tc>
          <w:tcPr>
            <w:tcW w:w="5865" w:type="dxa"/>
            <w:vAlign w:val="top"/>
          </w:tcPr>
          <w:p w14:paraId="49904F2B" w14:textId="436946F0" w:rsidR="003F19BE" w:rsidRPr="007C3DDB" w:rsidRDefault="00114221" w:rsidP="003F19BE">
            <w:pPr>
              <w:rPr>
                <w:lang w:eastAsia="en-GB"/>
              </w:rPr>
            </w:pPr>
            <w:r>
              <w:rPr>
                <w:lang w:eastAsia="en-GB"/>
              </w:rPr>
              <w:t xml:space="preserve">Inefficient buildings replaced with </w:t>
            </w:r>
            <w:r w:rsidR="00932953" w:rsidRPr="007C3DDB">
              <w:rPr>
                <w:lang w:eastAsia="en-GB"/>
              </w:rPr>
              <w:t xml:space="preserve">Net Zero Carbon </w:t>
            </w:r>
            <w:r>
              <w:rPr>
                <w:lang w:eastAsia="en-GB"/>
              </w:rPr>
              <w:t>facilities</w:t>
            </w:r>
          </w:p>
        </w:tc>
      </w:tr>
      <w:tr w:rsidR="00932953" w:rsidRPr="007C3DDB" w14:paraId="4D063D68" w14:textId="77777777" w:rsidTr="003D28E8">
        <w:tc>
          <w:tcPr>
            <w:tcW w:w="3397" w:type="dxa"/>
            <w:vAlign w:val="top"/>
          </w:tcPr>
          <w:p w14:paraId="0A121B7E" w14:textId="77777777" w:rsidR="00932953" w:rsidRPr="007C3DDB" w:rsidRDefault="00932953" w:rsidP="00932953">
            <w:pPr>
              <w:rPr>
                <w:lang w:eastAsia="en-GB"/>
              </w:rPr>
            </w:pPr>
            <w:r w:rsidRPr="007C3DDB">
              <w:rPr>
                <w:lang w:eastAsia="en-GB"/>
              </w:rPr>
              <w:t>Plan for future climate change</w:t>
            </w:r>
          </w:p>
        </w:tc>
        <w:tc>
          <w:tcPr>
            <w:tcW w:w="5864" w:type="dxa"/>
            <w:vAlign w:val="top"/>
          </w:tcPr>
          <w:p w14:paraId="73B5733B" w14:textId="5D5AED06" w:rsidR="00932953" w:rsidRPr="007C3DDB" w:rsidRDefault="00932953" w:rsidP="00932953">
            <w:pPr>
              <w:rPr>
                <w:lang w:eastAsia="en-GB"/>
              </w:rPr>
            </w:pPr>
            <w:r w:rsidRPr="007C3DDB">
              <w:rPr>
                <w:lang w:eastAsia="en-GB"/>
              </w:rPr>
              <w:t>Positive Impact</w:t>
            </w:r>
          </w:p>
        </w:tc>
        <w:tc>
          <w:tcPr>
            <w:tcW w:w="5865" w:type="dxa"/>
            <w:vAlign w:val="top"/>
          </w:tcPr>
          <w:p w14:paraId="1312A30F" w14:textId="4C243C87" w:rsidR="00932953" w:rsidRPr="007C3DDB" w:rsidRDefault="00114221" w:rsidP="00932953">
            <w:pPr>
              <w:rPr>
                <w:lang w:eastAsia="en-GB"/>
              </w:rPr>
            </w:pPr>
            <w:r w:rsidRPr="00114221">
              <w:rPr>
                <w:lang w:eastAsia="en-GB"/>
              </w:rPr>
              <w:t>Inefficient buildings replaced with Net Zero Carbon facilities</w:t>
            </w:r>
          </w:p>
        </w:tc>
      </w:tr>
      <w:tr w:rsidR="00932953" w:rsidRPr="007C3DDB" w14:paraId="24B5A021" w14:textId="77777777" w:rsidTr="003D28E8">
        <w:tc>
          <w:tcPr>
            <w:tcW w:w="3397" w:type="dxa"/>
            <w:vAlign w:val="top"/>
          </w:tcPr>
          <w:p w14:paraId="036E9926" w14:textId="77777777" w:rsidR="00932953" w:rsidRPr="007C3DDB" w:rsidRDefault="00932953" w:rsidP="00932953">
            <w:pPr>
              <w:rPr>
                <w:lang w:eastAsia="en-GB"/>
              </w:rPr>
            </w:pPr>
            <w:r w:rsidRPr="007C3DDB">
              <w:rPr>
                <w:lang w:eastAsia="en-GB"/>
              </w:rPr>
              <w:t>Protect coastal and inland water</w:t>
            </w:r>
          </w:p>
        </w:tc>
        <w:tc>
          <w:tcPr>
            <w:tcW w:w="5864" w:type="dxa"/>
            <w:vAlign w:val="top"/>
          </w:tcPr>
          <w:p w14:paraId="44F5FC87" w14:textId="77777777" w:rsidR="00932953" w:rsidRPr="007C3DDB" w:rsidRDefault="00932953" w:rsidP="00932953">
            <w:pPr>
              <w:rPr>
                <w:lang w:eastAsia="en-GB"/>
              </w:rPr>
            </w:pPr>
            <w:r w:rsidRPr="007C3DDB">
              <w:rPr>
                <w:lang w:eastAsia="en-GB"/>
              </w:rPr>
              <w:t>No negative discriminatory impact anticipated</w:t>
            </w:r>
          </w:p>
        </w:tc>
        <w:tc>
          <w:tcPr>
            <w:tcW w:w="5865" w:type="dxa"/>
            <w:vAlign w:val="top"/>
          </w:tcPr>
          <w:p w14:paraId="2BE5A9F3" w14:textId="77777777" w:rsidR="00932953" w:rsidRPr="007C3DDB" w:rsidRDefault="00932953" w:rsidP="00932953">
            <w:pPr>
              <w:rPr>
                <w:lang w:eastAsia="en-GB"/>
              </w:rPr>
            </w:pPr>
          </w:p>
        </w:tc>
      </w:tr>
      <w:tr w:rsidR="00932953" w:rsidRPr="007C3DDB" w14:paraId="17097DEA" w14:textId="77777777" w:rsidTr="003D28E8">
        <w:tc>
          <w:tcPr>
            <w:tcW w:w="3397" w:type="dxa"/>
            <w:vAlign w:val="top"/>
          </w:tcPr>
          <w:p w14:paraId="66CCC516" w14:textId="77777777" w:rsidR="00932953" w:rsidRPr="007C3DDB" w:rsidRDefault="00932953" w:rsidP="00932953">
            <w:pPr>
              <w:rPr>
                <w:lang w:eastAsia="en-GB"/>
              </w:rPr>
            </w:pPr>
            <w:r w:rsidRPr="007C3DDB">
              <w:rPr>
                <w:lang w:eastAsia="en-GB"/>
              </w:rPr>
              <w:t>Pollution: air/water/soil/noise &amp; vibration/emissions</w:t>
            </w:r>
          </w:p>
        </w:tc>
        <w:tc>
          <w:tcPr>
            <w:tcW w:w="5864" w:type="dxa"/>
            <w:vAlign w:val="top"/>
          </w:tcPr>
          <w:p w14:paraId="58B1D88C" w14:textId="77777777" w:rsidR="00932953" w:rsidRPr="007C3DDB" w:rsidRDefault="00932953" w:rsidP="00932953">
            <w:pPr>
              <w:rPr>
                <w:lang w:eastAsia="en-GB"/>
              </w:rPr>
            </w:pPr>
            <w:r w:rsidRPr="007C3DDB">
              <w:rPr>
                <w:lang w:eastAsia="en-GB"/>
              </w:rPr>
              <w:t>No negative discriminatory impact anticipated</w:t>
            </w:r>
          </w:p>
        </w:tc>
        <w:tc>
          <w:tcPr>
            <w:tcW w:w="5865" w:type="dxa"/>
            <w:vAlign w:val="top"/>
          </w:tcPr>
          <w:p w14:paraId="39CD60DB" w14:textId="77777777" w:rsidR="00932953" w:rsidRPr="007C3DDB" w:rsidRDefault="00932953" w:rsidP="00932953">
            <w:pPr>
              <w:rPr>
                <w:lang w:eastAsia="en-GB"/>
              </w:rPr>
            </w:pPr>
          </w:p>
        </w:tc>
      </w:tr>
      <w:tr w:rsidR="00932953" w:rsidRPr="007C3DDB" w14:paraId="4CDDB88D" w14:textId="77777777" w:rsidTr="003D28E8">
        <w:tc>
          <w:tcPr>
            <w:tcW w:w="3397" w:type="dxa"/>
            <w:vAlign w:val="top"/>
          </w:tcPr>
          <w:p w14:paraId="62303101" w14:textId="77777777" w:rsidR="00932953" w:rsidRPr="007C3DDB" w:rsidRDefault="00932953" w:rsidP="00932953">
            <w:pPr>
              <w:rPr>
                <w:lang w:eastAsia="en-GB"/>
              </w:rPr>
            </w:pPr>
            <w:r w:rsidRPr="007C3DDB">
              <w:rPr>
                <w:lang w:eastAsia="en-GB"/>
              </w:rPr>
              <w:t>Enhancing biodiversity</w:t>
            </w:r>
          </w:p>
        </w:tc>
        <w:tc>
          <w:tcPr>
            <w:tcW w:w="5864" w:type="dxa"/>
            <w:vAlign w:val="top"/>
          </w:tcPr>
          <w:p w14:paraId="6DD4D9A3" w14:textId="77777777" w:rsidR="00932953" w:rsidRPr="007C3DDB" w:rsidRDefault="00932953" w:rsidP="00932953">
            <w:pPr>
              <w:rPr>
                <w:lang w:eastAsia="en-GB"/>
              </w:rPr>
            </w:pPr>
            <w:r w:rsidRPr="007C3DDB">
              <w:rPr>
                <w:lang w:eastAsia="en-GB"/>
              </w:rPr>
              <w:t>No negative discriminatory impact anticipated</w:t>
            </w:r>
          </w:p>
        </w:tc>
        <w:tc>
          <w:tcPr>
            <w:tcW w:w="5865" w:type="dxa"/>
            <w:vAlign w:val="top"/>
          </w:tcPr>
          <w:p w14:paraId="19AE4019" w14:textId="77777777" w:rsidR="00932953" w:rsidRPr="007C3DDB" w:rsidRDefault="00932953" w:rsidP="00932953">
            <w:pPr>
              <w:rPr>
                <w:lang w:eastAsia="en-GB"/>
              </w:rPr>
            </w:pPr>
          </w:p>
        </w:tc>
      </w:tr>
      <w:tr w:rsidR="00932953" w:rsidRPr="007C3DDB" w14:paraId="27D0CBD6" w14:textId="77777777" w:rsidTr="003D28E8">
        <w:tc>
          <w:tcPr>
            <w:tcW w:w="3397" w:type="dxa"/>
            <w:vAlign w:val="top"/>
          </w:tcPr>
          <w:p w14:paraId="70FDDF46" w14:textId="77777777" w:rsidR="00932953" w:rsidRPr="007C3DDB" w:rsidRDefault="00932953" w:rsidP="00932953">
            <w:pPr>
              <w:rPr>
                <w:lang w:eastAsia="en-GB"/>
              </w:rPr>
            </w:pPr>
            <w:r w:rsidRPr="007C3DDB">
              <w:rPr>
                <w:lang w:eastAsia="en-GB"/>
              </w:rPr>
              <w:t>Encouraging resource efficiency (energy/water/materials &amp; minerals)</w:t>
            </w:r>
          </w:p>
        </w:tc>
        <w:tc>
          <w:tcPr>
            <w:tcW w:w="5864" w:type="dxa"/>
            <w:vAlign w:val="top"/>
          </w:tcPr>
          <w:p w14:paraId="566B6967" w14:textId="77777777" w:rsidR="00932953" w:rsidRPr="007C3DDB" w:rsidRDefault="00932953" w:rsidP="00932953">
            <w:pPr>
              <w:rPr>
                <w:lang w:eastAsia="en-GB"/>
              </w:rPr>
            </w:pPr>
            <w:r w:rsidRPr="007C3DDB">
              <w:rPr>
                <w:lang w:eastAsia="en-GB"/>
              </w:rPr>
              <w:t>No negative discriminatory impact anticipated</w:t>
            </w:r>
          </w:p>
        </w:tc>
        <w:tc>
          <w:tcPr>
            <w:tcW w:w="5865" w:type="dxa"/>
            <w:vAlign w:val="top"/>
          </w:tcPr>
          <w:p w14:paraId="71B780B0" w14:textId="6270C2A7" w:rsidR="00932953" w:rsidRPr="007C3DDB" w:rsidRDefault="00114221" w:rsidP="00932953">
            <w:pPr>
              <w:rPr>
                <w:lang w:eastAsia="en-GB"/>
              </w:rPr>
            </w:pPr>
            <w:r w:rsidRPr="00114221">
              <w:rPr>
                <w:lang w:eastAsia="en-GB"/>
              </w:rPr>
              <w:t>Inefficient buildings replaced with Net Zero Carbon facilities</w:t>
            </w:r>
          </w:p>
        </w:tc>
      </w:tr>
      <w:tr w:rsidR="00932953" w:rsidRPr="007C3DDB" w14:paraId="1E45CB18" w14:textId="77777777" w:rsidTr="003D28E8">
        <w:tc>
          <w:tcPr>
            <w:tcW w:w="3397" w:type="dxa"/>
            <w:vAlign w:val="top"/>
          </w:tcPr>
          <w:p w14:paraId="102899CD" w14:textId="77777777" w:rsidR="00932953" w:rsidRPr="007C3DDB" w:rsidRDefault="00932953" w:rsidP="00932953">
            <w:pPr>
              <w:rPr>
                <w:lang w:eastAsia="en-GB"/>
              </w:rPr>
            </w:pPr>
            <w:r w:rsidRPr="007C3DDB">
              <w:rPr>
                <w:lang w:eastAsia="en-GB"/>
              </w:rPr>
              <w:t>Reducing waste production and increase recycling, recovery and re-use</w:t>
            </w:r>
          </w:p>
        </w:tc>
        <w:tc>
          <w:tcPr>
            <w:tcW w:w="5864" w:type="dxa"/>
            <w:vAlign w:val="top"/>
          </w:tcPr>
          <w:p w14:paraId="00A104C6" w14:textId="243FDFB1" w:rsidR="00932953" w:rsidRPr="007C3DDB" w:rsidRDefault="00932953" w:rsidP="00932953">
            <w:pPr>
              <w:rPr>
                <w:lang w:eastAsia="en-GB"/>
              </w:rPr>
            </w:pPr>
            <w:r w:rsidRPr="007C3DDB">
              <w:rPr>
                <w:lang w:eastAsia="en-GB"/>
              </w:rPr>
              <w:t>Positive Impact</w:t>
            </w:r>
          </w:p>
        </w:tc>
        <w:tc>
          <w:tcPr>
            <w:tcW w:w="5865" w:type="dxa"/>
            <w:vAlign w:val="top"/>
          </w:tcPr>
          <w:p w14:paraId="3C40D55B" w14:textId="7AACEAE2" w:rsidR="00932953" w:rsidRPr="007C3DDB" w:rsidRDefault="00114221" w:rsidP="00932953">
            <w:pPr>
              <w:rPr>
                <w:lang w:eastAsia="en-GB"/>
              </w:rPr>
            </w:pPr>
            <w:r w:rsidRPr="00114221">
              <w:rPr>
                <w:lang w:eastAsia="en-GB"/>
              </w:rPr>
              <w:t>Inefficient buildings replaced with Net Zero Carbon facilities</w:t>
            </w:r>
          </w:p>
        </w:tc>
      </w:tr>
      <w:tr w:rsidR="00932953" w:rsidRPr="007C3DDB" w14:paraId="2C51A6C0" w14:textId="77777777" w:rsidTr="003D28E8">
        <w:tc>
          <w:tcPr>
            <w:tcW w:w="3397" w:type="dxa"/>
            <w:vAlign w:val="top"/>
          </w:tcPr>
          <w:p w14:paraId="768D1E26" w14:textId="77777777" w:rsidR="00932953" w:rsidRPr="007C3DDB" w:rsidRDefault="00932953" w:rsidP="00932953">
            <w:pPr>
              <w:rPr>
                <w:lang w:eastAsia="en-GB"/>
              </w:rPr>
            </w:pPr>
            <w:r w:rsidRPr="007C3DDB">
              <w:rPr>
                <w:lang w:eastAsia="en-GB"/>
              </w:rPr>
              <w:t>Reducing the need to travel and promote sustainable forms of transport</w:t>
            </w:r>
          </w:p>
        </w:tc>
        <w:tc>
          <w:tcPr>
            <w:tcW w:w="5864" w:type="dxa"/>
            <w:vAlign w:val="top"/>
          </w:tcPr>
          <w:p w14:paraId="1ECA8E1E" w14:textId="795DACC2" w:rsidR="00932953" w:rsidRPr="007C3DDB" w:rsidRDefault="00114221" w:rsidP="00932953">
            <w:pPr>
              <w:rPr>
                <w:lang w:eastAsia="en-GB"/>
              </w:rPr>
            </w:pPr>
            <w:r>
              <w:rPr>
                <w:lang w:eastAsia="en-GB"/>
              </w:rPr>
              <w:t>Positive and negative impacts.</w:t>
            </w:r>
          </w:p>
        </w:tc>
        <w:tc>
          <w:tcPr>
            <w:tcW w:w="5865" w:type="dxa"/>
            <w:vAlign w:val="top"/>
          </w:tcPr>
          <w:p w14:paraId="01C4A209" w14:textId="0B035C50" w:rsidR="00932953" w:rsidRDefault="00114221" w:rsidP="00932953">
            <w:pPr>
              <w:rPr>
                <w:lang w:eastAsia="en-GB"/>
              </w:rPr>
            </w:pPr>
            <w:r>
              <w:rPr>
                <w:lang w:eastAsia="en-GB"/>
              </w:rPr>
              <w:t>Positive – The proposed new school will examine safe walking routes to school and promote walking, cycling and the use of alternative transport methods to individual cars.</w:t>
            </w:r>
          </w:p>
          <w:p w14:paraId="5BBAE78B" w14:textId="277C8C62" w:rsidR="00114221" w:rsidRPr="007C3DDB" w:rsidRDefault="00114221" w:rsidP="00932953">
            <w:pPr>
              <w:rPr>
                <w:lang w:eastAsia="en-GB"/>
              </w:rPr>
            </w:pPr>
            <w:r>
              <w:rPr>
                <w:lang w:eastAsia="en-GB"/>
              </w:rPr>
              <w:lastRenderedPageBreak/>
              <w:t xml:space="preserve">Negative – the proposal will result in the removal of two schools from the network. Children </w:t>
            </w:r>
            <w:r w:rsidR="008B4F36">
              <w:rPr>
                <w:lang w:eastAsia="en-GB"/>
              </w:rPr>
              <w:t xml:space="preserve">and young people </w:t>
            </w:r>
            <w:r>
              <w:rPr>
                <w:lang w:eastAsia="en-GB"/>
              </w:rPr>
              <w:t xml:space="preserve">attending these schools will have to travel to alternative sites. If </w:t>
            </w:r>
            <w:r w:rsidR="008B4F36">
              <w:rPr>
                <w:lang w:eastAsia="en-GB"/>
              </w:rPr>
              <w:t xml:space="preserve">pupils </w:t>
            </w:r>
            <w:r>
              <w:rPr>
                <w:lang w:eastAsia="en-GB"/>
              </w:rPr>
              <w:t>remain in Catholic education it is likely they would have an increased distance to travel.</w:t>
            </w:r>
          </w:p>
        </w:tc>
      </w:tr>
      <w:tr w:rsidR="00932953" w:rsidRPr="007C3DDB" w14:paraId="2BDAAEF6" w14:textId="77777777" w:rsidTr="003D28E8">
        <w:tc>
          <w:tcPr>
            <w:tcW w:w="3397" w:type="dxa"/>
            <w:vAlign w:val="top"/>
          </w:tcPr>
          <w:p w14:paraId="5376D2C4" w14:textId="77777777" w:rsidR="00932953" w:rsidRPr="007C3DDB" w:rsidRDefault="00932953" w:rsidP="00932953">
            <w:pPr>
              <w:rPr>
                <w:lang w:eastAsia="en-GB"/>
              </w:rPr>
            </w:pPr>
            <w:r w:rsidRPr="007C3DDB">
              <w:rPr>
                <w:lang w:eastAsia="en-GB"/>
              </w:rPr>
              <w:lastRenderedPageBreak/>
              <w:t>Improve the physical environment: housing, public services, access to and quality of green space</w:t>
            </w:r>
          </w:p>
        </w:tc>
        <w:tc>
          <w:tcPr>
            <w:tcW w:w="5864" w:type="dxa"/>
            <w:vAlign w:val="top"/>
          </w:tcPr>
          <w:p w14:paraId="108079D4" w14:textId="77777777" w:rsidR="00932953" w:rsidRPr="007C3DDB" w:rsidRDefault="00932953" w:rsidP="00932953">
            <w:pPr>
              <w:rPr>
                <w:lang w:eastAsia="en-GB"/>
              </w:rPr>
            </w:pPr>
            <w:r w:rsidRPr="007C3DDB">
              <w:rPr>
                <w:lang w:eastAsia="en-GB"/>
              </w:rPr>
              <w:t>No negative discriminatory impact anticipated</w:t>
            </w:r>
          </w:p>
        </w:tc>
        <w:tc>
          <w:tcPr>
            <w:tcW w:w="5865" w:type="dxa"/>
            <w:vAlign w:val="top"/>
          </w:tcPr>
          <w:p w14:paraId="2BCE7E94" w14:textId="77777777" w:rsidR="00932953" w:rsidRPr="007C3DDB" w:rsidRDefault="00932953" w:rsidP="00932953">
            <w:pPr>
              <w:rPr>
                <w:lang w:eastAsia="en-GB"/>
              </w:rPr>
            </w:pPr>
          </w:p>
        </w:tc>
      </w:tr>
      <w:tr w:rsidR="00932953" w:rsidRPr="007C3DDB" w14:paraId="68977152" w14:textId="77777777" w:rsidTr="003D28E8">
        <w:tc>
          <w:tcPr>
            <w:tcW w:w="3397" w:type="dxa"/>
            <w:vAlign w:val="top"/>
          </w:tcPr>
          <w:p w14:paraId="7F76D9DF" w14:textId="77777777" w:rsidR="00932953" w:rsidRPr="007C3DDB" w:rsidRDefault="00932953" w:rsidP="00932953">
            <w:pPr>
              <w:rPr>
                <w:lang w:eastAsia="en-GB"/>
              </w:rPr>
            </w:pPr>
            <w:r w:rsidRPr="007C3DDB">
              <w:rPr>
                <w:lang w:eastAsia="en-GB"/>
              </w:rPr>
              <w:t>Protecting and enhancing the historic environment and architectural, archaeological and cultural heritage</w:t>
            </w:r>
          </w:p>
        </w:tc>
        <w:tc>
          <w:tcPr>
            <w:tcW w:w="5864" w:type="dxa"/>
            <w:vAlign w:val="top"/>
          </w:tcPr>
          <w:p w14:paraId="0D913D4C" w14:textId="77777777" w:rsidR="00932953" w:rsidRPr="007C3DDB" w:rsidRDefault="00932953" w:rsidP="00932953">
            <w:pPr>
              <w:rPr>
                <w:lang w:eastAsia="en-GB"/>
              </w:rPr>
            </w:pPr>
            <w:r w:rsidRPr="007C3DDB">
              <w:rPr>
                <w:lang w:eastAsia="en-GB"/>
              </w:rPr>
              <w:t>No negative discriminatory impact anticipated</w:t>
            </w:r>
          </w:p>
        </w:tc>
        <w:tc>
          <w:tcPr>
            <w:tcW w:w="5865" w:type="dxa"/>
            <w:vAlign w:val="top"/>
          </w:tcPr>
          <w:p w14:paraId="17E934B3" w14:textId="77777777" w:rsidR="00932953" w:rsidRPr="007C3DDB" w:rsidRDefault="00932953" w:rsidP="00932953">
            <w:pPr>
              <w:rPr>
                <w:lang w:eastAsia="en-GB"/>
              </w:rPr>
            </w:pPr>
          </w:p>
        </w:tc>
      </w:tr>
    </w:tbl>
    <w:p w14:paraId="5168A4CA" w14:textId="77777777" w:rsidR="00D40BAC" w:rsidRPr="007C3DDB" w:rsidRDefault="00D40BAC" w:rsidP="003F19BE">
      <w:pPr>
        <w:rPr>
          <w:lang w:eastAsia="en-GB"/>
        </w:rPr>
      </w:pPr>
    </w:p>
    <w:p w14:paraId="6C9F0D35" w14:textId="77777777" w:rsidR="003F19BE" w:rsidRPr="007C3DDB" w:rsidRDefault="003F19BE" w:rsidP="003F19BE">
      <w:pPr>
        <w:pStyle w:val="Heading1"/>
        <w:rPr>
          <w:lang w:eastAsia="en-GB"/>
        </w:rPr>
      </w:pPr>
      <w:bookmarkStart w:id="30" w:name="_Toc19783534"/>
      <w:bookmarkStart w:id="31" w:name="_Toc188539621"/>
      <w:r w:rsidRPr="007C3DDB">
        <w:rPr>
          <w:lang w:eastAsia="en-GB"/>
        </w:rPr>
        <w:t>UN Conventions Rights of the Child Impact Assessment</w:t>
      </w:r>
      <w:bookmarkEnd w:id="30"/>
      <w:bookmarkEnd w:id="31"/>
    </w:p>
    <w:tbl>
      <w:tblPr>
        <w:tblStyle w:val="TableGrid"/>
        <w:tblW w:w="0" w:type="auto"/>
        <w:tblLook w:val="04A0" w:firstRow="1" w:lastRow="0" w:firstColumn="1" w:lastColumn="0" w:noHBand="0" w:noVBand="1"/>
      </w:tblPr>
      <w:tblGrid>
        <w:gridCol w:w="3397"/>
        <w:gridCol w:w="5864"/>
        <w:gridCol w:w="5865"/>
      </w:tblGrid>
      <w:tr w:rsidR="003F19BE" w:rsidRPr="007C3DDB" w14:paraId="38D0F6F1" w14:textId="77777777" w:rsidTr="003D28E8">
        <w:trPr>
          <w:tblHeader/>
        </w:trPr>
        <w:tc>
          <w:tcPr>
            <w:tcW w:w="3397" w:type="dxa"/>
            <w:shd w:val="clear" w:color="auto" w:fill="F2F2F2" w:themeFill="background1" w:themeFillShade="F2"/>
            <w:vAlign w:val="top"/>
          </w:tcPr>
          <w:p w14:paraId="2CCA9A93" w14:textId="0A8D56CF" w:rsidR="003F19BE" w:rsidRPr="007C3DDB" w:rsidRDefault="00486966" w:rsidP="003F19BE">
            <w:pPr>
              <w:rPr>
                <w:b/>
                <w:lang w:eastAsia="en-GB"/>
              </w:rPr>
            </w:pPr>
            <w:r>
              <w:rPr>
                <w:b/>
                <w:lang w:eastAsia="en-GB"/>
              </w:rPr>
              <w:t>Criteria</w:t>
            </w:r>
          </w:p>
        </w:tc>
        <w:tc>
          <w:tcPr>
            <w:tcW w:w="5864" w:type="dxa"/>
            <w:shd w:val="clear" w:color="auto" w:fill="F2F2F2" w:themeFill="background1" w:themeFillShade="F2"/>
            <w:vAlign w:val="top"/>
          </w:tcPr>
          <w:p w14:paraId="7398B7AA" w14:textId="77777777" w:rsidR="003F19BE" w:rsidRPr="007C3DDB" w:rsidRDefault="003F19BE" w:rsidP="003F19BE">
            <w:pPr>
              <w:rPr>
                <w:b/>
                <w:lang w:eastAsia="en-GB"/>
              </w:rPr>
            </w:pPr>
            <w:r w:rsidRPr="007C3DDB">
              <w:rPr>
                <w:b/>
                <w:lang w:eastAsia="en-GB"/>
              </w:rPr>
              <w:t>Potential Impact</w:t>
            </w:r>
          </w:p>
        </w:tc>
        <w:tc>
          <w:tcPr>
            <w:tcW w:w="5865" w:type="dxa"/>
            <w:shd w:val="clear" w:color="auto" w:fill="F2F2F2" w:themeFill="background1" w:themeFillShade="F2"/>
            <w:vAlign w:val="top"/>
          </w:tcPr>
          <w:p w14:paraId="44CAF2CA" w14:textId="52A9B005" w:rsidR="003F19BE" w:rsidRPr="007C3DDB" w:rsidRDefault="00932953" w:rsidP="003F19BE">
            <w:pPr>
              <w:rPr>
                <w:b/>
                <w:lang w:eastAsia="en-GB"/>
              </w:rPr>
            </w:pPr>
            <w:r w:rsidRPr="007C3DDB">
              <w:rPr>
                <w:b/>
                <w:lang w:eastAsia="en-GB"/>
              </w:rPr>
              <w:t xml:space="preserve">Explanation &amp; </w:t>
            </w:r>
            <w:r w:rsidR="003F19BE" w:rsidRPr="007C3DDB">
              <w:rPr>
                <w:b/>
                <w:lang w:eastAsia="en-GB"/>
              </w:rPr>
              <w:t>Mitigating Actions</w:t>
            </w:r>
          </w:p>
        </w:tc>
      </w:tr>
      <w:tr w:rsidR="003F19BE" w:rsidRPr="007C3DDB" w14:paraId="68057F32" w14:textId="77777777" w:rsidTr="003D28E8">
        <w:tc>
          <w:tcPr>
            <w:tcW w:w="3397" w:type="dxa"/>
            <w:vAlign w:val="top"/>
          </w:tcPr>
          <w:p w14:paraId="439E40EF" w14:textId="77777777" w:rsidR="003F19BE" w:rsidRPr="007C3DDB" w:rsidRDefault="003F19BE" w:rsidP="003F19BE">
            <w:pPr>
              <w:rPr>
                <w:lang w:eastAsia="en-GB"/>
              </w:rPr>
            </w:pPr>
            <w:r w:rsidRPr="007C3DDB">
              <w:rPr>
                <w:lang w:eastAsia="en-GB"/>
              </w:rPr>
              <w:t>Non discrimination</w:t>
            </w:r>
          </w:p>
        </w:tc>
        <w:tc>
          <w:tcPr>
            <w:tcW w:w="5864" w:type="dxa"/>
            <w:vAlign w:val="top"/>
          </w:tcPr>
          <w:p w14:paraId="292DF24F"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62B5803D" w14:textId="77777777" w:rsidR="003F19BE" w:rsidRPr="007C3DDB" w:rsidRDefault="003F19BE" w:rsidP="003F19BE">
            <w:pPr>
              <w:rPr>
                <w:lang w:eastAsia="en-GB"/>
              </w:rPr>
            </w:pPr>
          </w:p>
        </w:tc>
      </w:tr>
      <w:tr w:rsidR="003F19BE" w:rsidRPr="007C3DDB" w14:paraId="6C8FA299" w14:textId="77777777" w:rsidTr="003D28E8">
        <w:tc>
          <w:tcPr>
            <w:tcW w:w="3397" w:type="dxa"/>
            <w:vAlign w:val="top"/>
          </w:tcPr>
          <w:p w14:paraId="35ED959B" w14:textId="77777777" w:rsidR="003F19BE" w:rsidRPr="007C3DDB" w:rsidRDefault="003F19BE" w:rsidP="003F19BE">
            <w:pPr>
              <w:rPr>
                <w:lang w:eastAsia="en-GB"/>
              </w:rPr>
            </w:pPr>
            <w:r w:rsidRPr="007C3DDB">
              <w:rPr>
                <w:lang w:eastAsia="en-GB"/>
              </w:rPr>
              <w:lastRenderedPageBreak/>
              <w:t>Best interest of the child</w:t>
            </w:r>
          </w:p>
        </w:tc>
        <w:tc>
          <w:tcPr>
            <w:tcW w:w="5864" w:type="dxa"/>
            <w:vAlign w:val="top"/>
          </w:tcPr>
          <w:p w14:paraId="7691191F" w14:textId="31335B4C" w:rsidR="003F19BE" w:rsidRPr="007C3DDB" w:rsidRDefault="00932953" w:rsidP="003F19BE">
            <w:pPr>
              <w:rPr>
                <w:lang w:eastAsia="en-GB"/>
              </w:rPr>
            </w:pPr>
            <w:r w:rsidRPr="007C3DDB">
              <w:rPr>
                <w:lang w:eastAsia="en-GB"/>
              </w:rPr>
              <w:t>Positive Impact</w:t>
            </w:r>
          </w:p>
        </w:tc>
        <w:tc>
          <w:tcPr>
            <w:tcW w:w="5865" w:type="dxa"/>
            <w:vAlign w:val="top"/>
          </w:tcPr>
          <w:p w14:paraId="39D1FAE2" w14:textId="77777777" w:rsidR="003F19BE" w:rsidRPr="007C3DDB" w:rsidRDefault="00932953" w:rsidP="003F19BE">
            <w:pPr>
              <w:rPr>
                <w:lang w:eastAsia="en-GB"/>
              </w:rPr>
            </w:pPr>
            <w:r w:rsidRPr="007C3DDB">
              <w:rPr>
                <w:lang w:eastAsia="en-GB"/>
              </w:rPr>
              <w:t>Provides modern and inspiring (through Net Zero Carbon) learning environment that will enhance the education experience of pupils and the work setting of staff.</w:t>
            </w:r>
          </w:p>
          <w:p w14:paraId="377DB4D8" w14:textId="73F26199" w:rsidR="00932953" w:rsidRPr="007C3DDB" w:rsidRDefault="00932953" w:rsidP="003F19BE">
            <w:pPr>
              <w:rPr>
                <w:lang w:eastAsia="en-GB"/>
              </w:rPr>
            </w:pPr>
            <w:r w:rsidRPr="007C3DDB">
              <w:rPr>
                <w:lang w:eastAsia="en-GB"/>
              </w:rPr>
              <w:t xml:space="preserve">In addition, the proposal </w:t>
            </w:r>
            <w:r w:rsidR="00114221">
              <w:rPr>
                <w:lang w:eastAsia="en-GB"/>
              </w:rPr>
              <w:t xml:space="preserve">is likely to </w:t>
            </w:r>
            <w:r w:rsidRPr="007C3DDB">
              <w:rPr>
                <w:lang w:eastAsia="en-GB"/>
              </w:rPr>
              <w:t>provide green space</w:t>
            </w:r>
            <w:r w:rsidR="00114221">
              <w:rPr>
                <w:lang w:eastAsia="en-GB"/>
              </w:rPr>
              <w:t>s</w:t>
            </w:r>
            <w:r w:rsidRPr="007C3DDB">
              <w:rPr>
                <w:lang w:eastAsia="en-GB"/>
              </w:rPr>
              <w:t xml:space="preserve"> such as playing fields and a forest school </w:t>
            </w:r>
            <w:r w:rsidR="00A57D2A">
              <w:rPr>
                <w:lang w:eastAsia="en-GB"/>
              </w:rPr>
              <w:t>that will promote physical and mental well-being.</w:t>
            </w:r>
          </w:p>
        </w:tc>
      </w:tr>
      <w:tr w:rsidR="003F19BE" w:rsidRPr="007C3DDB" w14:paraId="2C2A331F" w14:textId="77777777" w:rsidTr="003D28E8">
        <w:tc>
          <w:tcPr>
            <w:tcW w:w="3397" w:type="dxa"/>
            <w:vAlign w:val="top"/>
          </w:tcPr>
          <w:p w14:paraId="5D5DC982" w14:textId="77777777" w:rsidR="003F19BE" w:rsidRPr="007C3DDB" w:rsidRDefault="003F19BE" w:rsidP="003F19BE">
            <w:pPr>
              <w:rPr>
                <w:lang w:eastAsia="en-GB"/>
              </w:rPr>
            </w:pPr>
            <w:r w:rsidRPr="007C3DDB">
              <w:rPr>
                <w:lang w:eastAsia="en-GB"/>
              </w:rPr>
              <w:t>Right to survival and development</w:t>
            </w:r>
          </w:p>
        </w:tc>
        <w:tc>
          <w:tcPr>
            <w:tcW w:w="5864" w:type="dxa"/>
            <w:vAlign w:val="top"/>
          </w:tcPr>
          <w:p w14:paraId="720858DD"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454611EB" w14:textId="77777777" w:rsidR="003F19BE" w:rsidRPr="007C3DDB" w:rsidRDefault="003F19BE" w:rsidP="003F19BE">
            <w:pPr>
              <w:rPr>
                <w:lang w:eastAsia="en-GB"/>
              </w:rPr>
            </w:pPr>
          </w:p>
        </w:tc>
      </w:tr>
      <w:tr w:rsidR="003F19BE" w:rsidRPr="007C3DDB" w14:paraId="6E2A9A4E" w14:textId="77777777" w:rsidTr="003D28E8">
        <w:tc>
          <w:tcPr>
            <w:tcW w:w="3397" w:type="dxa"/>
            <w:vAlign w:val="top"/>
          </w:tcPr>
          <w:p w14:paraId="69F8026D" w14:textId="77777777" w:rsidR="003F19BE" w:rsidRPr="007C3DDB" w:rsidRDefault="003F19BE" w:rsidP="003F19BE">
            <w:pPr>
              <w:rPr>
                <w:lang w:eastAsia="en-GB"/>
              </w:rPr>
            </w:pPr>
            <w:r w:rsidRPr="007C3DDB">
              <w:rPr>
                <w:lang w:eastAsia="en-GB"/>
              </w:rPr>
              <w:t>Right to be heard</w:t>
            </w:r>
          </w:p>
        </w:tc>
        <w:tc>
          <w:tcPr>
            <w:tcW w:w="5864" w:type="dxa"/>
            <w:vAlign w:val="top"/>
          </w:tcPr>
          <w:p w14:paraId="6A820B74" w14:textId="77777777" w:rsidR="003F19BE" w:rsidRPr="007C3DDB" w:rsidRDefault="003F19BE" w:rsidP="003F19BE">
            <w:pPr>
              <w:rPr>
                <w:lang w:eastAsia="en-GB"/>
              </w:rPr>
            </w:pPr>
            <w:r w:rsidRPr="007C3DDB">
              <w:rPr>
                <w:lang w:eastAsia="en-GB"/>
              </w:rPr>
              <w:t>Article 12: The United Nations Convention on the Rights of the Child (UNCRC)</w:t>
            </w:r>
          </w:p>
          <w:p w14:paraId="4A9C502C" w14:textId="77777777" w:rsidR="003F19BE" w:rsidRPr="007C3DDB" w:rsidRDefault="003F19BE" w:rsidP="003F19BE">
            <w:pPr>
              <w:rPr>
                <w:lang w:eastAsia="en-GB"/>
              </w:rPr>
            </w:pPr>
            <w:r w:rsidRPr="007C3DDB">
              <w:rPr>
                <w:lang w:eastAsia="en-GB"/>
              </w:rPr>
              <w:t>‘Children have the right to say what they think should happen, when adults are making decisions that affect them, and to have their opinions taken into account’.</w:t>
            </w:r>
          </w:p>
        </w:tc>
        <w:tc>
          <w:tcPr>
            <w:tcW w:w="5865" w:type="dxa"/>
            <w:vAlign w:val="top"/>
          </w:tcPr>
          <w:p w14:paraId="54093FDF" w14:textId="07677F35" w:rsidR="00A57D2A" w:rsidRDefault="00A57D2A" w:rsidP="003F19BE">
            <w:pPr>
              <w:rPr>
                <w:lang w:eastAsia="en-GB"/>
              </w:rPr>
            </w:pPr>
            <w:r>
              <w:rPr>
                <w:lang w:eastAsia="en-GB"/>
              </w:rPr>
              <w:t>Children</w:t>
            </w:r>
            <w:r w:rsidR="008B4F36">
              <w:rPr>
                <w:lang w:eastAsia="en-GB"/>
              </w:rPr>
              <w:t xml:space="preserve"> and young people</w:t>
            </w:r>
            <w:r>
              <w:rPr>
                <w:lang w:eastAsia="en-GB"/>
              </w:rPr>
              <w:t xml:space="preserve"> at all directly affected schools will be consulted using information suitable to their age group.</w:t>
            </w:r>
          </w:p>
          <w:p w14:paraId="5E89F937" w14:textId="0BFC4823" w:rsidR="003F19BE" w:rsidRPr="007C3DDB" w:rsidRDefault="00A57D2A" w:rsidP="003F19BE">
            <w:pPr>
              <w:rPr>
                <w:lang w:eastAsia="en-GB"/>
              </w:rPr>
            </w:pPr>
            <w:r>
              <w:rPr>
                <w:lang w:eastAsia="en-GB"/>
              </w:rPr>
              <w:t>Should the proposal be implemented, e</w:t>
            </w:r>
            <w:r w:rsidR="00C54909" w:rsidRPr="007C3DDB">
              <w:rPr>
                <w:lang w:eastAsia="en-GB"/>
              </w:rPr>
              <w:t xml:space="preserve">vents will be held throughout the construction process to educate children on what is happening, the Net Zero Carbon implications of the build and what it means for their education.  Children </w:t>
            </w:r>
            <w:r w:rsidR="008B4F36">
              <w:rPr>
                <w:lang w:eastAsia="en-GB"/>
              </w:rPr>
              <w:t xml:space="preserve">and young people </w:t>
            </w:r>
            <w:r w:rsidR="00C54909" w:rsidRPr="007C3DDB">
              <w:rPr>
                <w:lang w:eastAsia="en-GB"/>
              </w:rPr>
              <w:t>will be encouraged to interact where possible and input into potential outcomes.</w:t>
            </w:r>
          </w:p>
        </w:tc>
      </w:tr>
    </w:tbl>
    <w:p w14:paraId="736E9A25" w14:textId="3D166099" w:rsidR="003F19BE" w:rsidRDefault="003F19BE" w:rsidP="003F19BE">
      <w:pPr>
        <w:rPr>
          <w:lang w:eastAsia="en-GB"/>
        </w:rPr>
      </w:pPr>
    </w:p>
    <w:p w14:paraId="1E84AD0B" w14:textId="16F05FEB" w:rsidR="00D40BAC" w:rsidRDefault="00D40BAC" w:rsidP="003F19BE">
      <w:pPr>
        <w:rPr>
          <w:lang w:eastAsia="en-GB"/>
        </w:rPr>
      </w:pPr>
    </w:p>
    <w:p w14:paraId="1E9C8A8C" w14:textId="4A13E67F" w:rsidR="00D40BAC" w:rsidRDefault="00D40BAC" w:rsidP="003F19BE">
      <w:pPr>
        <w:rPr>
          <w:lang w:eastAsia="en-GB"/>
        </w:rPr>
      </w:pPr>
    </w:p>
    <w:p w14:paraId="787E822E" w14:textId="77777777" w:rsidR="00D40BAC" w:rsidRPr="007C3DDB" w:rsidRDefault="00D40BAC" w:rsidP="003F19BE">
      <w:pPr>
        <w:rPr>
          <w:lang w:eastAsia="en-GB"/>
        </w:rPr>
      </w:pPr>
    </w:p>
    <w:p w14:paraId="751C685C" w14:textId="77777777" w:rsidR="003F19BE" w:rsidRPr="007C3DDB" w:rsidRDefault="003F19BE" w:rsidP="003F19BE">
      <w:pPr>
        <w:pStyle w:val="Heading1"/>
        <w:rPr>
          <w:lang w:eastAsia="en-GB"/>
        </w:rPr>
      </w:pPr>
      <w:bookmarkStart w:id="32" w:name="_Toc19783535"/>
      <w:bookmarkStart w:id="33" w:name="_Toc188539622"/>
      <w:r w:rsidRPr="007C3DDB">
        <w:rPr>
          <w:lang w:eastAsia="en-GB"/>
        </w:rPr>
        <w:lastRenderedPageBreak/>
        <w:t>Health Impact Assessment</w:t>
      </w:r>
      <w:bookmarkEnd w:id="32"/>
      <w:bookmarkEnd w:id="33"/>
    </w:p>
    <w:tbl>
      <w:tblPr>
        <w:tblStyle w:val="TableGrid"/>
        <w:tblW w:w="0" w:type="auto"/>
        <w:tblLook w:val="04A0" w:firstRow="1" w:lastRow="0" w:firstColumn="1" w:lastColumn="0" w:noHBand="0" w:noVBand="1"/>
      </w:tblPr>
      <w:tblGrid>
        <w:gridCol w:w="3397"/>
        <w:gridCol w:w="5864"/>
        <w:gridCol w:w="5865"/>
      </w:tblGrid>
      <w:tr w:rsidR="003F19BE" w:rsidRPr="007C3DDB" w14:paraId="496812DA" w14:textId="77777777" w:rsidTr="003D28E8">
        <w:trPr>
          <w:tblHeader/>
        </w:trPr>
        <w:tc>
          <w:tcPr>
            <w:tcW w:w="3397" w:type="dxa"/>
            <w:shd w:val="clear" w:color="auto" w:fill="F2F2F2" w:themeFill="background1" w:themeFillShade="F2"/>
            <w:vAlign w:val="top"/>
          </w:tcPr>
          <w:p w14:paraId="5DDC996A" w14:textId="6B47FBFE" w:rsidR="003F19BE" w:rsidRPr="007C3DDB" w:rsidRDefault="00486966" w:rsidP="003F19BE">
            <w:pPr>
              <w:rPr>
                <w:b/>
                <w:lang w:eastAsia="en-GB"/>
              </w:rPr>
            </w:pPr>
            <w:r>
              <w:rPr>
                <w:b/>
                <w:lang w:eastAsia="en-GB"/>
              </w:rPr>
              <w:t>Criteria</w:t>
            </w:r>
          </w:p>
        </w:tc>
        <w:tc>
          <w:tcPr>
            <w:tcW w:w="5864" w:type="dxa"/>
            <w:shd w:val="clear" w:color="auto" w:fill="F2F2F2" w:themeFill="background1" w:themeFillShade="F2"/>
            <w:vAlign w:val="top"/>
          </w:tcPr>
          <w:p w14:paraId="72F66B6B" w14:textId="77777777" w:rsidR="003F19BE" w:rsidRPr="007C3DDB" w:rsidRDefault="003F19BE" w:rsidP="003F19BE">
            <w:pPr>
              <w:rPr>
                <w:b/>
                <w:lang w:eastAsia="en-GB"/>
              </w:rPr>
            </w:pPr>
            <w:r w:rsidRPr="007C3DDB">
              <w:rPr>
                <w:b/>
                <w:lang w:eastAsia="en-GB"/>
              </w:rPr>
              <w:t>Potential Impact</w:t>
            </w:r>
          </w:p>
        </w:tc>
        <w:tc>
          <w:tcPr>
            <w:tcW w:w="5865" w:type="dxa"/>
            <w:shd w:val="clear" w:color="auto" w:fill="F2F2F2" w:themeFill="background1" w:themeFillShade="F2"/>
            <w:vAlign w:val="top"/>
          </w:tcPr>
          <w:p w14:paraId="7283E7FF" w14:textId="77777777" w:rsidR="003F19BE" w:rsidRPr="007C3DDB" w:rsidRDefault="003F19BE" w:rsidP="003F19BE">
            <w:pPr>
              <w:rPr>
                <w:b/>
                <w:lang w:eastAsia="en-GB"/>
              </w:rPr>
            </w:pPr>
            <w:r w:rsidRPr="007C3DDB">
              <w:rPr>
                <w:b/>
                <w:lang w:eastAsia="en-GB"/>
              </w:rPr>
              <w:t>Mitigating Actions</w:t>
            </w:r>
          </w:p>
        </w:tc>
      </w:tr>
      <w:tr w:rsidR="003F19BE" w:rsidRPr="007C3DDB" w14:paraId="17F97EA2" w14:textId="77777777" w:rsidTr="003D28E8">
        <w:tc>
          <w:tcPr>
            <w:tcW w:w="3397" w:type="dxa"/>
            <w:vAlign w:val="top"/>
          </w:tcPr>
          <w:p w14:paraId="38A820B8" w14:textId="77777777" w:rsidR="003F19BE" w:rsidRPr="007C3DDB" w:rsidRDefault="003F19BE" w:rsidP="003F19BE">
            <w:pPr>
              <w:rPr>
                <w:lang w:eastAsia="en-GB"/>
              </w:rPr>
            </w:pPr>
            <w:r w:rsidRPr="007C3DDB">
              <w:rPr>
                <w:lang w:eastAsia="en-GB"/>
              </w:rPr>
              <w:t>Lifestyles</w:t>
            </w:r>
            <w:r w:rsidRPr="007C3DDB">
              <w:rPr>
                <w:lang w:eastAsia="en-GB"/>
              </w:rPr>
              <w:tab/>
            </w:r>
          </w:p>
        </w:tc>
        <w:tc>
          <w:tcPr>
            <w:tcW w:w="5864" w:type="dxa"/>
            <w:vAlign w:val="top"/>
          </w:tcPr>
          <w:p w14:paraId="24FBFF6C" w14:textId="427AAA10" w:rsidR="003F19BE" w:rsidRPr="007C3DDB" w:rsidRDefault="00C54909" w:rsidP="003F19BE">
            <w:pPr>
              <w:rPr>
                <w:lang w:eastAsia="en-GB"/>
              </w:rPr>
            </w:pPr>
            <w:r w:rsidRPr="007C3DDB">
              <w:rPr>
                <w:lang w:eastAsia="en-GB"/>
              </w:rPr>
              <w:t>Positive Impact</w:t>
            </w:r>
          </w:p>
        </w:tc>
        <w:tc>
          <w:tcPr>
            <w:tcW w:w="5865" w:type="dxa"/>
            <w:vAlign w:val="top"/>
          </w:tcPr>
          <w:p w14:paraId="72829E22" w14:textId="6EFBE0EE" w:rsidR="00C54909" w:rsidRPr="007C3DDB" w:rsidRDefault="00A57D2A" w:rsidP="00A57D2A">
            <w:pPr>
              <w:rPr>
                <w:lang w:eastAsia="en-GB"/>
              </w:rPr>
            </w:pPr>
            <w:r>
              <w:rPr>
                <w:lang w:eastAsia="en-GB"/>
              </w:rPr>
              <w:t xml:space="preserve">The proposal </w:t>
            </w:r>
            <w:r w:rsidR="00C54909" w:rsidRPr="007C3DDB">
              <w:rPr>
                <w:lang w:eastAsia="en-GB"/>
              </w:rPr>
              <w:t xml:space="preserve">will promote Active Travel Measures to encourage children </w:t>
            </w:r>
            <w:r w:rsidR="008B4F36">
              <w:rPr>
                <w:lang w:eastAsia="en-GB"/>
              </w:rPr>
              <w:t xml:space="preserve">and young people, as well as </w:t>
            </w:r>
            <w:r w:rsidR="00C54909" w:rsidRPr="007C3DDB">
              <w:rPr>
                <w:lang w:eastAsia="en-GB"/>
              </w:rPr>
              <w:t>parents</w:t>
            </w:r>
            <w:r w:rsidR="00486966">
              <w:rPr>
                <w:lang w:eastAsia="en-GB"/>
              </w:rPr>
              <w:t>/carers</w:t>
            </w:r>
            <w:r w:rsidR="00C54909" w:rsidRPr="007C3DDB">
              <w:rPr>
                <w:lang w:eastAsia="en-GB"/>
              </w:rPr>
              <w:t xml:space="preserve"> to use more environmentally friendly ways of getting to/from school (for example walking and cycling as opposed to one pupil in a car).</w:t>
            </w:r>
          </w:p>
        </w:tc>
      </w:tr>
      <w:tr w:rsidR="003F19BE" w:rsidRPr="007C3DDB" w14:paraId="04509A13" w14:textId="77777777" w:rsidTr="003D28E8">
        <w:tc>
          <w:tcPr>
            <w:tcW w:w="3397" w:type="dxa"/>
            <w:vAlign w:val="top"/>
          </w:tcPr>
          <w:p w14:paraId="597BBF21" w14:textId="77777777" w:rsidR="003F19BE" w:rsidRPr="007C3DDB" w:rsidRDefault="003F19BE" w:rsidP="003F19BE">
            <w:pPr>
              <w:rPr>
                <w:lang w:eastAsia="en-GB"/>
              </w:rPr>
            </w:pPr>
            <w:r w:rsidRPr="007C3DDB">
              <w:rPr>
                <w:lang w:eastAsia="en-GB"/>
              </w:rPr>
              <w:t>Social and Community influence on Health</w:t>
            </w:r>
            <w:r w:rsidRPr="007C3DDB">
              <w:rPr>
                <w:lang w:eastAsia="en-GB"/>
              </w:rPr>
              <w:tab/>
            </w:r>
          </w:p>
        </w:tc>
        <w:tc>
          <w:tcPr>
            <w:tcW w:w="5864" w:type="dxa"/>
            <w:vAlign w:val="top"/>
          </w:tcPr>
          <w:p w14:paraId="7B602A41"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3341F494" w14:textId="3233486D" w:rsidR="003F19BE" w:rsidRPr="007C3DDB" w:rsidRDefault="00C54909" w:rsidP="003F19BE">
            <w:pPr>
              <w:rPr>
                <w:lang w:eastAsia="en-GB"/>
              </w:rPr>
            </w:pPr>
            <w:r w:rsidRPr="007C3DDB">
              <w:rPr>
                <w:lang w:eastAsia="en-GB"/>
              </w:rPr>
              <w:t xml:space="preserve">Increased community provision will </w:t>
            </w:r>
            <w:r w:rsidR="007D6973" w:rsidRPr="007C3DDB">
              <w:rPr>
                <w:lang w:eastAsia="en-GB"/>
              </w:rPr>
              <w:t>increase</w:t>
            </w:r>
            <w:r w:rsidRPr="007C3DDB">
              <w:rPr>
                <w:lang w:eastAsia="en-GB"/>
              </w:rPr>
              <w:t xml:space="preserve"> </w:t>
            </w:r>
            <w:r w:rsidR="007D6973" w:rsidRPr="007C3DDB">
              <w:rPr>
                <w:lang w:eastAsia="en-GB"/>
              </w:rPr>
              <w:t>local interactions and could reduce people feeling isolated, which in turn would boost mental well-being.</w:t>
            </w:r>
          </w:p>
        </w:tc>
      </w:tr>
      <w:tr w:rsidR="003F19BE" w:rsidRPr="007C3DDB" w14:paraId="5516E8E5" w14:textId="77777777" w:rsidTr="003D28E8">
        <w:tc>
          <w:tcPr>
            <w:tcW w:w="3397" w:type="dxa"/>
            <w:vAlign w:val="top"/>
          </w:tcPr>
          <w:p w14:paraId="2333893F" w14:textId="77777777" w:rsidR="003F19BE" w:rsidRPr="007C3DDB" w:rsidRDefault="003F19BE" w:rsidP="003F19BE">
            <w:pPr>
              <w:rPr>
                <w:lang w:eastAsia="en-GB"/>
              </w:rPr>
            </w:pPr>
            <w:r w:rsidRPr="007C3DDB">
              <w:rPr>
                <w:lang w:eastAsia="en-GB"/>
              </w:rPr>
              <w:t>Mental Wellbeing</w:t>
            </w:r>
            <w:r w:rsidRPr="007C3DDB">
              <w:rPr>
                <w:lang w:eastAsia="en-GB"/>
              </w:rPr>
              <w:tab/>
            </w:r>
          </w:p>
        </w:tc>
        <w:tc>
          <w:tcPr>
            <w:tcW w:w="5864" w:type="dxa"/>
            <w:vAlign w:val="top"/>
          </w:tcPr>
          <w:p w14:paraId="0B24EE29"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22D15E2F" w14:textId="571EAEF2" w:rsidR="003F19BE" w:rsidRPr="007C3DDB" w:rsidRDefault="007D6973" w:rsidP="003F19BE">
            <w:pPr>
              <w:rPr>
                <w:lang w:eastAsia="en-GB"/>
              </w:rPr>
            </w:pPr>
            <w:r w:rsidRPr="007C3DDB">
              <w:rPr>
                <w:lang w:eastAsia="en-GB"/>
              </w:rPr>
              <w:t xml:space="preserve">The new modern and inspirational learning environment will improve the metal well-being of both pupils and staff.  The same can also be said for the access to playing fields, and nature areas that </w:t>
            </w:r>
            <w:r w:rsidR="00A57D2A">
              <w:rPr>
                <w:lang w:eastAsia="en-GB"/>
              </w:rPr>
              <w:t>will be developed.</w:t>
            </w:r>
          </w:p>
        </w:tc>
      </w:tr>
      <w:tr w:rsidR="003F19BE" w:rsidRPr="007C3DDB" w14:paraId="5E8D4C15" w14:textId="77777777" w:rsidTr="003D28E8">
        <w:tc>
          <w:tcPr>
            <w:tcW w:w="3397" w:type="dxa"/>
            <w:vAlign w:val="top"/>
          </w:tcPr>
          <w:p w14:paraId="6AF17F64" w14:textId="77777777" w:rsidR="003F19BE" w:rsidRPr="007C3DDB" w:rsidRDefault="003F19BE" w:rsidP="003F19BE">
            <w:pPr>
              <w:rPr>
                <w:lang w:eastAsia="en-GB"/>
              </w:rPr>
            </w:pPr>
            <w:r w:rsidRPr="007C3DDB">
              <w:rPr>
                <w:lang w:eastAsia="en-GB"/>
              </w:rPr>
              <w:t>Living / Environmental conditions affecting Health</w:t>
            </w:r>
            <w:r w:rsidRPr="007C3DDB">
              <w:rPr>
                <w:lang w:eastAsia="en-GB"/>
              </w:rPr>
              <w:tab/>
            </w:r>
          </w:p>
        </w:tc>
        <w:tc>
          <w:tcPr>
            <w:tcW w:w="5864" w:type="dxa"/>
            <w:vAlign w:val="top"/>
          </w:tcPr>
          <w:p w14:paraId="4DB1163D"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1DAF0631" w14:textId="77777777" w:rsidR="003F19BE" w:rsidRPr="007C3DDB" w:rsidRDefault="003F19BE" w:rsidP="003F19BE">
            <w:pPr>
              <w:rPr>
                <w:lang w:eastAsia="en-GB"/>
              </w:rPr>
            </w:pPr>
          </w:p>
        </w:tc>
      </w:tr>
      <w:tr w:rsidR="003F19BE" w:rsidRPr="007C3DDB" w14:paraId="17BECC49" w14:textId="77777777" w:rsidTr="003D28E8">
        <w:tc>
          <w:tcPr>
            <w:tcW w:w="3397" w:type="dxa"/>
            <w:vAlign w:val="top"/>
          </w:tcPr>
          <w:p w14:paraId="6DACAA00" w14:textId="77777777" w:rsidR="003F19BE" w:rsidRPr="007C3DDB" w:rsidRDefault="003F19BE" w:rsidP="003F19BE">
            <w:pPr>
              <w:rPr>
                <w:lang w:eastAsia="en-GB"/>
              </w:rPr>
            </w:pPr>
            <w:r w:rsidRPr="007C3DDB">
              <w:rPr>
                <w:lang w:eastAsia="en-GB"/>
              </w:rPr>
              <w:t>Economic conditions affecting Health</w:t>
            </w:r>
            <w:r w:rsidRPr="007C3DDB">
              <w:rPr>
                <w:lang w:eastAsia="en-GB"/>
              </w:rPr>
              <w:tab/>
            </w:r>
          </w:p>
        </w:tc>
        <w:tc>
          <w:tcPr>
            <w:tcW w:w="5864" w:type="dxa"/>
            <w:vAlign w:val="top"/>
          </w:tcPr>
          <w:p w14:paraId="1402C32E"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490674E2" w14:textId="77777777" w:rsidR="003F19BE" w:rsidRPr="007C3DDB" w:rsidRDefault="003F19BE" w:rsidP="003F19BE">
            <w:pPr>
              <w:rPr>
                <w:lang w:eastAsia="en-GB"/>
              </w:rPr>
            </w:pPr>
          </w:p>
        </w:tc>
      </w:tr>
      <w:tr w:rsidR="003F19BE" w:rsidRPr="007C3DDB" w14:paraId="72F40154" w14:textId="77777777" w:rsidTr="003D28E8">
        <w:tc>
          <w:tcPr>
            <w:tcW w:w="3397" w:type="dxa"/>
            <w:vAlign w:val="top"/>
          </w:tcPr>
          <w:p w14:paraId="0DAFB941" w14:textId="77777777" w:rsidR="003F19BE" w:rsidRPr="007C3DDB" w:rsidRDefault="003F19BE" w:rsidP="003F19BE">
            <w:pPr>
              <w:rPr>
                <w:lang w:eastAsia="en-GB"/>
              </w:rPr>
            </w:pPr>
            <w:r w:rsidRPr="007C3DDB">
              <w:rPr>
                <w:lang w:eastAsia="en-GB"/>
              </w:rPr>
              <w:t>Access and quality of Services</w:t>
            </w:r>
            <w:r w:rsidRPr="007C3DDB">
              <w:rPr>
                <w:lang w:eastAsia="en-GB"/>
              </w:rPr>
              <w:tab/>
            </w:r>
          </w:p>
        </w:tc>
        <w:tc>
          <w:tcPr>
            <w:tcW w:w="5864" w:type="dxa"/>
            <w:vAlign w:val="top"/>
          </w:tcPr>
          <w:p w14:paraId="2962B6F3"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4B1154EE" w14:textId="77777777" w:rsidR="003F19BE" w:rsidRPr="007C3DDB" w:rsidRDefault="003F19BE" w:rsidP="003F19BE">
            <w:pPr>
              <w:rPr>
                <w:lang w:eastAsia="en-GB"/>
              </w:rPr>
            </w:pPr>
          </w:p>
        </w:tc>
      </w:tr>
      <w:tr w:rsidR="003F19BE" w:rsidRPr="007C3DDB" w14:paraId="16DE3D23" w14:textId="77777777" w:rsidTr="003D28E8">
        <w:tc>
          <w:tcPr>
            <w:tcW w:w="3397" w:type="dxa"/>
            <w:vAlign w:val="top"/>
          </w:tcPr>
          <w:p w14:paraId="15E3EFAD" w14:textId="77777777" w:rsidR="003F19BE" w:rsidRPr="007C3DDB" w:rsidRDefault="003F19BE" w:rsidP="003F19BE">
            <w:pPr>
              <w:rPr>
                <w:lang w:eastAsia="en-GB"/>
              </w:rPr>
            </w:pPr>
            <w:r w:rsidRPr="007C3DDB">
              <w:rPr>
                <w:lang w:eastAsia="en-GB"/>
              </w:rPr>
              <w:lastRenderedPageBreak/>
              <w:t>Ensuring adults and children are safeguarded</w:t>
            </w:r>
            <w:r w:rsidRPr="007C3DDB">
              <w:rPr>
                <w:lang w:eastAsia="en-GB"/>
              </w:rPr>
              <w:tab/>
            </w:r>
          </w:p>
        </w:tc>
        <w:tc>
          <w:tcPr>
            <w:tcW w:w="5864" w:type="dxa"/>
            <w:vAlign w:val="top"/>
          </w:tcPr>
          <w:p w14:paraId="646E7292" w14:textId="12B0634B" w:rsidR="003F19BE" w:rsidRPr="007C3DDB" w:rsidRDefault="007D6973" w:rsidP="003F19BE">
            <w:pPr>
              <w:rPr>
                <w:lang w:eastAsia="en-GB"/>
              </w:rPr>
            </w:pPr>
            <w:r w:rsidRPr="007C3DDB">
              <w:rPr>
                <w:lang w:eastAsia="en-GB"/>
              </w:rPr>
              <w:t>Positive Impact</w:t>
            </w:r>
          </w:p>
        </w:tc>
        <w:tc>
          <w:tcPr>
            <w:tcW w:w="5865" w:type="dxa"/>
            <w:vAlign w:val="top"/>
          </w:tcPr>
          <w:p w14:paraId="7F3A0359" w14:textId="1656F243" w:rsidR="003F19BE" w:rsidRPr="007C3DDB" w:rsidRDefault="00A57D2A" w:rsidP="003F19BE">
            <w:pPr>
              <w:rPr>
                <w:lang w:eastAsia="en-GB"/>
              </w:rPr>
            </w:pPr>
            <w:r>
              <w:rPr>
                <w:lang w:eastAsia="en-GB"/>
              </w:rPr>
              <w:t xml:space="preserve">Should the proposal be implemented, any design will include </w:t>
            </w:r>
            <w:r w:rsidR="007D6973" w:rsidRPr="007C3DDB">
              <w:rPr>
                <w:lang w:eastAsia="en-GB"/>
              </w:rPr>
              <w:t xml:space="preserve">a secure fencing line that will ensure only people allowed to by the school can access the areas where children </w:t>
            </w:r>
            <w:r w:rsidR="008B4F36">
              <w:rPr>
                <w:lang w:eastAsia="en-GB"/>
              </w:rPr>
              <w:t xml:space="preserve">and young people </w:t>
            </w:r>
            <w:r w:rsidR="007D6973" w:rsidRPr="007C3DDB">
              <w:rPr>
                <w:lang w:eastAsia="en-GB"/>
              </w:rPr>
              <w:t>will learn and play.</w:t>
            </w:r>
          </w:p>
          <w:p w14:paraId="7C2E4A1D" w14:textId="4FF0F323" w:rsidR="007D6973" w:rsidRPr="007C3DDB" w:rsidRDefault="007D6973" w:rsidP="003F19BE">
            <w:pPr>
              <w:rPr>
                <w:lang w:eastAsia="en-GB"/>
              </w:rPr>
            </w:pPr>
            <w:r w:rsidRPr="007C3DDB">
              <w:rPr>
                <w:lang w:eastAsia="en-GB"/>
              </w:rPr>
              <w:t xml:space="preserve">Also, </w:t>
            </w:r>
            <w:r w:rsidR="00A57D2A">
              <w:rPr>
                <w:lang w:eastAsia="en-GB"/>
              </w:rPr>
              <w:t xml:space="preserve">any </w:t>
            </w:r>
            <w:r w:rsidRPr="007C3DDB">
              <w:rPr>
                <w:lang w:eastAsia="en-GB"/>
              </w:rPr>
              <w:t xml:space="preserve">buildings </w:t>
            </w:r>
            <w:r w:rsidR="00A57D2A">
              <w:rPr>
                <w:lang w:eastAsia="en-GB"/>
              </w:rPr>
              <w:t xml:space="preserve">will </w:t>
            </w:r>
            <w:r w:rsidRPr="007C3DDB">
              <w:rPr>
                <w:lang w:eastAsia="en-GB"/>
              </w:rPr>
              <w:t xml:space="preserve">have </w:t>
            </w:r>
            <w:r w:rsidR="008B4F36" w:rsidRPr="007C3DDB">
              <w:rPr>
                <w:lang w:eastAsia="en-GB"/>
              </w:rPr>
              <w:t>access-controlled</w:t>
            </w:r>
            <w:r w:rsidRPr="007C3DDB">
              <w:rPr>
                <w:lang w:eastAsia="en-GB"/>
              </w:rPr>
              <w:t xml:space="preserve"> doors which can only be operated by those people who have been assigned the appropriate security pass.</w:t>
            </w:r>
          </w:p>
        </w:tc>
      </w:tr>
      <w:tr w:rsidR="003F19BE" w:rsidRPr="007C3DDB" w14:paraId="7AEB8A02" w14:textId="77777777" w:rsidTr="003D28E8">
        <w:tc>
          <w:tcPr>
            <w:tcW w:w="3397" w:type="dxa"/>
            <w:vAlign w:val="top"/>
          </w:tcPr>
          <w:p w14:paraId="66DC3244" w14:textId="77777777" w:rsidR="003F19BE" w:rsidRPr="007C3DDB" w:rsidRDefault="003F19BE" w:rsidP="003F19BE">
            <w:pPr>
              <w:rPr>
                <w:lang w:eastAsia="en-GB"/>
              </w:rPr>
            </w:pPr>
            <w:r w:rsidRPr="007C3DDB">
              <w:rPr>
                <w:lang w:eastAsia="en-GB"/>
              </w:rPr>
              <w:t>Enabling more people to live well and independently at home</w:t>
            </w:r>
          </w:p>
        </w:tc>
        <w:tc>
          <w:tcPr>
            <w:tcW w:w="5864" w:type="dxa"/>
            <w:vAlign w:val="top"/>
          </w:tcPr>
          <w:p w14:paraId="288150A4"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03FF79AD" w14:textId="77777777" w:rsidR="003F19BE" w:rsidRPr="007C3DDB" w:rsidRDefault="003F19BE" w:rsidP="003F19BE">
            <w:pPr>
              <w:rPr>
                <w:lang w:eastAsia="en-GB"/>
              </w:rPr>
            </w:pPr>
          </w:p>
        </w:tc>
      </w:tr>
      <w:tr w:rsidR="003F19BE" w:rsidRPr="007C3DDB" w14:paraId="0B83002E" w14:textId="77777777" w:rsidTr="003D28E8">
        <w:tc>
          <w:tcPr>
            <w:tcW w:w="3397" w:type="dxa"/>
            <w:vAlign w:val="top"/>
          </w:tcPr>
          <w:p w14:paraId="426F9CA0" w14:textId="5BCC3B5D" w:rsidR="003F19BE" w:rsidRPr="007C3DDB" w:rsidRDefault="003F19BE" w:rsidP="007D6973">
            <w:pPr>
              <w:rPr>
                <w:lang w:eastAsia="en-GB"/>
              </w:rPr>
            </w:pPr>
            <w:r w:rsidRPr="007C3DDB">
              <w:rPr>
                <w:lang w:eastAsia="en-GB"/>
              </w:rPr>
              <w:t>Macro-economic, environmental &amp; sustainability factors</w:t>
            </w:r>
          </w:p>
        </w:tc>
        <w:tc>
          <w:tcPr>
            <w:tcW w:w="5864" w:type="dxa"/>
            <w:vAlign w:val="top"/>
          </w:tcPr>
          <w:p w14:paraId="4ED88F79"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6504FDA1" w14:textId="77777777" w:rsidR="003F19BE" w:rsidRPr="007C3DDB" w:rsidRDefault="003F19BE" w:rsidP="003F19BE">
            <w:pPr>
              <w:rPr>
                <w:lang w:eastAsia="en-GB"/>
              </w:rPr>
            </w:pPr>
          </w:p>
        </w:tc>
      </w:tr>
    </w:tbl>
    <w:p w14:paraId="6FC90844" w14:textId="77777777" w:rsidR="00D40BAC" w:rsidRPr="007C3DDB" w:rsidRDefault="00D40BAC" w:rsidP="003F19BE">
      <w:pPr>
        <w:rPr>
          <w:lang w:eastAsia="en-GB"/>
        </w:rPr>
      </w:pPr>
      <w:bookmarkStart w:id="34" w:name="_Toc19783536"/>
    </w:p>
    <w:p w14:paraId="1555EA4F" w14:textId="77777777" w:rsidR="003F19BE" w:rsidRPr="007C3DDB" w:rsidRDefault="003F19BE" w:rsidP="003F19BE">
      <w:pPr>
        <w:pStyle w:val="Heading1"/>
        <w:rPr>
          <w:lang w:eastAsia="en-GB"/>
        </w:rPr>
      </w:pPr>
      <w:bookmarkStart w:id="35" w:name="_Toc188539623"/>
      <w:r w:rsidRPr="007C3DDB">
        <w:rPr>
          <w:lang w:eastAsia="en-GB"/>
        </w:rPr>
        <w:t>Poverty Impact Assessment</w:t>
      </w:r>
      <w:bookmarkEnd w:id="34"/>
      <w:bookmarkEnd w:id="35"/>
    </w:p>
    <w:tbl>
      <w:tblPr>
        <w:tblStyle w:val="TableGrid"/>
        <w:tblW w:w="0" w:type="auto"/>
        <w:tblLook w:val="04A0" w:firstRow="1" w:lastRow="0" w:firstColumn="1" w:lastColumn="0" w:noHBand="0" w:noVBand="1"/>
      </w:tblPr>
      <w:tblGrid>
        <w:gridCol w:w="3397"/>
        <w:gridCol w:w="5864"/>
        <w:gridCol w:w="5865"/>
      </w:tblGrid>
      <w:tr w:rsidR="003F19BE" w:rsidRPr="007C3DDB" w14:paraId="3066CEB1" w14:textId="77777777" w:rsidTr="003D28E8">
        <w:tc>
          <w:tcPr>
            <w:tcW w:w="3397" w:type="dxa"/>
            <w:shd w:val="clear" w:color="auto" w:fill="F2F2F2" w:themeFill="background1" w:themeFillShade="F2"/>
            <w:vAlign w:val="top"/>
          </w:tcPr>
          <w:p w14:paraId="1C0A9757" w14:textId="439B3356" w:rsidR="003F19BE" w:rsidRPr="007C3DDB" w:rsidRDefault="00486966" w:rsidP="003F19BE">
            <w:pPr>
              <w:rPr>
                <w:b/>
                <w:lang w:eastAsia="en-GB"/>
              </w:rPr>
            </w:pPr>
            <w:r>
              <w:rPr>
                <w:b/>
                <w:lang w:eastAsia="en-GB"/>
              </w:rPr>
              <w:t>Criteria</w:t>
            </w:r>
          </w:p>
        </w:tc>
        <w:tc>
          <w:tcPr>
            <w:tcW w:w="5864" w:type="dxa"/>
            <w:shd w:val="clear" w:color="auto" w:fill="F2F2F2" w:themeFill="background1" w:themeFillShade="F2"/>
            <w:vAlign w:val="top"/>
          </w:tcPr>
          <w:p w14:paraId="5D5CB8C0" w14:textId="77777777" w:rsidR="003F19BE" w:rsidRPr="007C3DDB" w:rsidRDefault="003F19BE" w:rsidP="003F19BE">
            <w:pPr>
              <w:rPr>
                <w:b/>
                <w:lang w:eastAsia="en-GB"/>
              </w:rPr>
            </w:pPr>
            <w:r w:rsidRPr="007C3DDB">
              <w:rPr>
                <w:b/>
                <w:lang w:eastAsia="en-GB"/>
              </w:rPr>
              <w:t>Potential Impact</w:t>
            </w:r>
          </w:p>
        </w:tc>
        <w:tc>
          <w:tcPr>
            <w:tcW w:w="5865" w:type="dxa"/>
            <w:shd w:val="clear" w:color="auto" w:fill="F2F2F2" w:themeFill="background1" w:themeFillShade="F2"/>
            <w:vAlign w:val="top"/>
          </w:tcPr>
          <w:p w14:paraId="492876EA" w14:textId="77777777" w:rsidR="003F19BE" w:rsidRPr="007C3DDB" w:rsidRDefault="003F19BE" w:rsidP="003F19BE">
            <w:pPr>
              <w:rPr>
                <w:b/>
                <w:lang w:eastAsia="en-GB"/>
              </w:rPr>
            </w:pPr>
            <w:r w:rsidRPr="007C3DDB">
              <w:rPr>
                <w:b/>
                <w:lang w:eastAsia="en-GB"/>
              </w:rPr>
              <w:t>Mitigating Actions</w:t>
            </w:r>
          </w:p>
        </w:tc>
      </w:tr>
      <w:tr w:rsidR="003F19BE" w:rsidRPr="007C3DDB" w14:paraId="63B21582" w14:textId="77777777" w:rsidTr="003D28E8">
        <w:tc>
          <w:tcPr>
            <w:tcW w:w="3397" w:type="dxa"/>
            <w:vAlign w:val="top"/>
          </w:tcPr>
          <w:p w14:paraId="7314346A" w14:textId="77777777" w:rsidR="003F19BE" w:rsidRPr="007C3DDB" w:rsidRDefault="003F19BE" w:rsidP="003F19BE">
            <w:pPr>
              <w:rPr>
                <w:lang w:eastAsia="en-GB"/>
              </w:rPr>
            </w:pPr>
            <w:r w:rsidRPr="007C3DDB">
              <w:rPr>
                <w:lang w:eastAsia="en-GB"/>
              </w:rPr>
              <w:t>Reducing fuel poverty</w:t>
            </w:r>
          </w:p>
        </w:tc>
        <w:tc>
          <w:tcPr>
            <w:tcW w:w="5864" w:type="dxa"/>
            <w:vAlign w:val="top"/>
          </w:tcPr>
          <w:p w14:paraId="692BB7B9" w14:textId="156E327E" w:rsidR="003F19BE" w:rsidRPr="007C3DDB" w:rsidRDefault="00701472" w:rsidP="003F19BE">
            <w:pPr>
              <w:rPr>
                <w:lang w:eastAsia="en-GB"/>
              </w:rPr>
            </w:pPr>
            <w:r w:rsidRPr="007C3DDB">
              <w:rPr>
                <w:lang w:eastAsia="en-GB"/>
              </w:rPr>
              <w:t>Positive Impact</w:t>
            </w:r>
          </w:p>
        </w:tc>
        <w:tc>
          <w:tcPr>
            <w:tcW w:w="5865" w:type="dxa"/>
            <w:vAlign w:val="top"/>
          </w:tcPr>
          <w:p w14:paraId="4D341FBB" w14:textId="57D5979B" w:rsidR="003F19BE" w:rsidRPr="007C3DDB" w:rsidRDefault="007D6973" w:rsidP="003F19BE">
            <w:pPr>
              <w:rPr>
                <w:lang w:eastAsia="en-GB"/>
              </w:rPr>
            </w:pPr>
            <w:r w:rsidRPr="007C3DDB">
              <w:rPr>
                <w:lang w:eastAsia="en-GB"/>
              </w:rPr>
              <w:t xml:space="preserve">Promotion of Active Travel Measures could result in more children </w:t>
            </w:r>
            <w:r w:rsidR="008B4F36">
              <w:rPr>
                <w:lang w:eastAsia="en-GB"/>
              </w:rPr>
              <w:t xml:space="preserve">and young people </w:t>
            </w:r>
            <w:r w:rsidRPr="007C3DDB">
              <w:rPr>
                <w:lang w:eastAsia="en-GB"/>
              </w:rPr>
              <w:t xml:space="preserve">walking or cycling to/from school </w:t>
            </w:r>
            <w:r w:rsidR="00701472" w:rsidRPr="007C3DDB">
              <w:rPr>
                <w:lang w:eastAsia="en-GB"/>
              </w:rPr>
              <w:t>reducing</w:t>
            </w:r>
            <w:r w:rsidRPr="007C3DDB">
              <w:rPr>
                <w:lang w:eastAsia="en-GB"/>
              </w:rPr>
              <w:t xml:space="preserve"> the </w:t>
            </w:r>
            <w:r w:rsidR="00701472" w:rsidRPr="007C3DDB">
              <w:rPr>
                <w:lang w:eastAsia="en-GB"/>
              </w:rPr>
              <w:t>number of polluting cars on the road.</w:t>
            </w:r>
          </w:p>
        </w:tc>
      </w:tr>
      <w:tr w:rsidR="003F19BE" w:rsidRPr="007C3DDB" w14:paraId="674B7408" w14:textId="77777777" w:rsidTr="003D28E8">
        <w:tc>
          <w:tcPr>
            <w:tcW w:w="3397" w:type="dxa"/>
            <w:vAlign w:val="top"/>
          </w:tcPr>
          <w:p w14:paraId="41F00E7E" w14:textId="77777777" w:rsidR="003F19BE" w:rsidRPr="007C3DDB" w:rsidRDefault="003F19BE" w:rsidP="003F19BE">
            <w:pPr>
              <w:rPr>
                <w:lang w:eastAsia="en-GB"/>
              </w:rPr>
            </w:pPr>
            <w:r w:rsidRPr="007C3DDB">
              <w:rPr>
                <w:lang w:eastAsia="en-GB"/>
              </w:rPr>
              <w:lastRenderedPageBreak/>
              <w:t>Improving local employment opportunities</w:t>
            </w:r>
          </w:p>
        </w:tc>
        <w:tc>
          <w:tcPr>
            <w:tcW w:w="5864" w:type="dxa"/>
            <w:vAlign w:val="top"/>
          </w:tcPr>
          <w:p w14:paraId="3168D1B0" w14:textId="0D137A0D" w:rsidR="003F19BE" w:rsidRPr="007C3DDB" w:rsidRDefault="00701472" w:rsidP="003F19BE">
            <w:pPr>
              <w:rPr>
                <w:lang w:eastAsia="en-GB"/>
              </w:rPr>
            </w:pPr>
            <w:r w:rsidRPr="007C3DDB">
              <w:rPr>
                <w:lang w:eastAsia="en-GB"/>
              </w:rPr>
              <w:t xml:space="preserve">Positive </w:t>
            </w:r>
            <w:r w:rsidR="00A57D2A">
              <w:rPr>
                <w:lang w:eastAsia="en-GB"/>
              </w:rPr>
              <w:t xml:space="preserve">and negative </w:t>
            </w:r>
            <w:r w:rsidRPr="007C3DDB">
              <w:rPr>
                <w:lang w:eastAsia="en-GB"/>
              </w:rPr>
              <w:t>Impact</w:t>
            </w:r>
          </w:p>
        </w:tc>
        <w:tc>
          <w:tcPr>
            <w:tcW w:w="5865" w:type="dxa"/>
            <w:vAlign w:val="top"/>
          </w:tcPr>
          <w:p w14:paraId="468989AB" w14:textId="1446B1B8" w:rsidR="00701472" w:rsidRDefault="00A57D2A" w:rsidP="003F19BE">
            <w:pPr>
              <w:rPr>
                <w:lang w:eastAsia="en-GB"/>
              </w:rPr>
            </w:pPr>
            <w:r>
              <w:rPr>
                <w:lang w:eastAsia="en-GB"/>
              </w:rPr>
              <w:t>Positive – Construction partners are encouraged to engage local suppliers and sub-contractors to complete any works.</w:t>
            </w:r>
          </w:p>
          <w:p w14:paraId="1D412595" w14:textId="4E6F680F" w:rsidR="00A57D2A" w:rsidRPr="007C3DDB" w:rsidRDefault="00A57D2A" w:rsidP="003F19BE">
            <w:pPr>
              <w:rPr>
                <w:lang w:eastAsia="en-GB"/>
              </w:rPr>
            </w:pPr>
            <w:r>
              <w:rPr>
                <w:lang w:eastAsia="en-GB"/>
              </w:rPr>
              <w:t>Negative – removing two schools from the network will reduce employment opportunities in those areas</w:t>
            </w:r>
          </w:p>
        </w:tc>
      </w:tr>
      <w:tr w:rsidR="003F19BE" w:rsidRPr="007C3DDB" w14:paraId="2704D0BC" w14:textId="77777777" w:rsidTr="003D28E8">
        <w:tc>
          <w:tcPr>
            <w:tcW w:w="3397" w:type="dxa"/>
            <w:vAlign w:val="top"/>
          </w:tcPr>
          <w:p w14:paraId="54AF4BDE" w14:textId="77777777" w:rsidR="003F19BE" w:rsidRPr="007C3DDB" w:rsidRDefault="003F19BE" w:rsidP="003F19BE">
            <w:pPr>
              <w:rPr>
                <w:lang w:eastAsia="en-GB"/>
              </w:rPr>
            </w:pPr>
            <w:r w:rsidRPr="007C3DDB">
              <w:rPr>
                <w:lang w:eastAsia="en-GB"/>
              </w:rPr>
              <w:t>Maximising traineeships and apprenticeship opportunities</w:t>
            </w:r>
          </w:p>
        </w:tc>
        <w:tc>
          <w:tcPr>
            <w:tcW w:w="5864" w:type="dxa"/>
            <w:vAlign w:val="top"/>
          </w:tcPr>
          <w:p w14:paraId="63FE723E" w14:textId="01FE899C" w:rsidR="003F19BE" w:rsidRPr="007C3DDB" w:rsidRDefault="00701472" w:rsidP="003F19BE">
            <w:pPr>
              <w:rPr>
                <w:lang w:eastAsia="en-GB"/>
              </w:rPr>
            </w:pPr>
            <w:r w:rsidRPr="007C3DDB">
              <w:rPr>
                <w:lang w:eastAsia="en-GB"/>
              </w:rPr>
              <w:t>Positive Impact</w:t>
            </w:r>
          </w:p>
        </w:tc>
        <w:tc>
          <w:tcPr>
            <w:tcW w:w="5865" w:type="dxa"/>
            <w:vAlign w:val="top"/>
          </w:tcPr>
          <w:p w14:paraId="33719243" w14:textId="20F28A10" w:rsidR="003F19BE" w:rsidRPr="007C3DDB" w:rsidRDefault="00701472" w:rsidP="003F19BE">
            <w:pPr>
              <w:rPr>
                <w:lang w:eastAsia="en-GB"/>
              </w:rPr>
            </w:pPr>
            <w:r w:rsidRPr="007C3DDB">
              <w:rPr>
                <w:lang w:eastAsia="en-GB"/>
              </w:rPr>
              <w:t>Part of the community benefits agreed with the constructor include the providing opportunities for traineeships and apprenticeships.</w:t>
            </w:r>
          </w:p>
        </w:tc>
      </w:tr>
      <w:tr w:rsidR="003F19BE" w:rsidRPr="007C3DDB" w14:paraId="7704A44F" w14:textId="77777777" w:rsidTr="003D28E8">
        <w:tc>
          <w:tcPr>
            <w:tcW w:w="3397" w:type="dxa"/>
            <w:vAlign w:val="top"/>
          </w:tcPr>
          <w:p w14:paraId="7EC87F34" w14:textId="77777777" w:rsidR="003F19BE" w:rsidRPr="007C3DDB" w:rsidRDefault="003F19BE" w:rsidP="003F19BE">
            <w:pPr>
              <w:rPr>
                <w:lang w:eastAsia="en-GB"/>
              </w:rPr>
            </w:pPr>
            <w:r w:rsidRPr="007C3DDB">
              <w:rPr>
                <w:lang w:eastAsia="en-GB"/>
              </w:rPr>
              <w:t>Protecting people from poverty</w:t>
            </w:r>
          </w:p>
        </w:tc>
        <w:tc>
          <w:tcPr>
            <w:tcW w:w="5864" w:type="dxa"/>
            <w:vAlign w:val="top"/>
          </w:tcPr>
          <w:p w14:paraId="6CC4F5F5" w14:textId="77777777" w:rsidR="003F19BE" w:rsidRPr="007C3DDB" w:rsidRDefault="003F19BE" w:rsidP="003F19BE">
            <w:pPr>
              <w:rPr>
                <w:lang w:eastAsia="en-GB"/>
              </w:rPr>
            </w:pPr>
            <w:r w:rsidRPr="007C3DDB">
              <w:rPr>
                <w:lang w:eastAsia="en-GB"/>
              </w:rPr>
              <w:t>No negative discriminatory impact anticipated</w:t>
            </w:r>
          </w:p>
        </w:tc>
        <w:tc>
          <w:tcPr>
            <w:tcW w:w="5865" w:type="dxa"/>
            <w:vAlign w:val="top"/>
          </w:tcPr>
          <w:p w14:paraId="5B1CB2CF" w14:textId="77777777" w:rsidR="003F19BE" w:rsidRPr="007C3DDB" w:rsidRDefault="003F19BE" w:rsidP="003F19BE">
            <w:pPr>
              <w:rPr>
                <w:lang w:eastAsia="en-GB"/>
              </w:rPr>
            </w:pPr>
          </w:p>
        </w:tc>
      </w:tr>
      <w:tr w:rsidR="003F19BE" w:rsidRPr="007C3DDB" w14:paraId="7DAA43F4" w14:textId="77777777" w:rsidTr="003D28E8">
        <w:tc>
          <w:tcPr>
            <w:tcW w:w="3397" w:type="dxa"/>
            <w:vAlign w:val="top"/>
          </w:tcPr>
          <w:p w14:paraId="0820673C" w14:textId="77777777" w:rsidR="003F19BE" w:rsidRPr="007C3DDB" w:rsidRDefault="003F19BE" w:rsidP="003F19BE">
            <w:pPr>
              <w:rPr>
                <w:lang w:eastAsia="en-GB"/>
              </w:rPr>
            </w:pPr>
            <w:r w:rsidRPr="007C3DDB">
              <w:rPr>
                <w:lang w:eastAsia="en-GB"/>
              </w:rPr>
              <w:t>Improving qualification and skills</w:t>
            </w:r>
          </w:p>
        </w:tc>
        <w:tc>
          <w:tcPr>
            <w:tcW w:w="5864" w:type="dxa"/>
            <w:vAlign w:val="top"/>
          </w:tcPr>
          <w:p w14:paraId="5E251813" w14:textId="1053BA89" w:rsidR="003F19BE" w:rsidRPr="007C3DDB" w:rsidRDefault="00701472" w:rsidP="003F19BE">
            <w:pPr>
              <w:rPr>
                <w:lang w:eastAsia="en-GB"/>
              </w:rPr>
            </w:pPr>
            <w:r w:rsidRPr="007C3DDB">
              <w:rPr>
                <w:lang w:eastAsia="en-GB"/>
              </w:rPr>
              <w:t>Positive Impact</w:t>
            </w:r>
          </w:p>
        </w:tc>
        <w:tc>
          <w:tcPr>
            <w:tcW w:w="5865" w:type="dxa"/>
            <w:vAlign w:val="top"/>
          </w:tcPr>
          <w:p w14:paraId="50198258" w14:textId="727C8802" w:rsidR="003F19BE" w:rsidRPr="007C3DDB" w:rsidRDefault="00701472" w:rsidP="003F19BE">
            <w:pPr>
              <w:rPr>
                <w:lang w:eastAsia="en-GB"/>
              </w:rPr>
            </w:pPr>
            <w:r w:rsidRPr="007C3DDB">
              <w:rPr>
                <w:lang w:eastAsia="en-GB"/>
              </w:rPr>
              <w:t>People used throughout the construction process will have opportunities to use their skills and, where possible, obtain further qualifications whilst completing their work.</w:t>
            </w:r>
          </w:p>
        </w:tc>
      </w:tr>
    </w:tbl>
    <w:p w14:paraId="07FDED9E" w14:textId="77777777" w:rsidR="003F19BE" w:rsidRPr="007C3DDB" w:rsidRDefault="003F19BE" w:rsidP="003F19BE">
      <w:pPr>
        <w:rPr>
          <w:lang w:eastAsia="en-GB"/>
        </w:rPr>
      </w:pPr>
    </w:p>
    <w:p w14:paraId="3391712F" w14:textId="77777777" w:rsidR="003F19BE" w:rsidRPr="007C3DDB" w:rsidRDefault="003F19BE">
      <w:pPr>
        <w:spacing w:before="0" w:after="0" w:line="240" w:lineRule="auto"/>
        <w:rPr>
          <w:b/>
          <w:lang w:eastAsia="en-GB"/>
        </w:rPr>
      </w:pPr>
      <w:r w:rsidRPr="007C3DDB">
        <w:rPr>
          <w:b/>
          <w:lang w:eastAsia="en-GB"/>
        </w:rPr>
        <w:br w:type="page"/>
      </w:r>
    </w:p>
    <w:p w14:paraId="6DAFE70C" w14:textId="77777777" w:rsidR="003F19BE" w:rsidRPr="007C3DDB" w:rsidRDefault="003F19BE">
      <w:pPr>
        <w:spacing w:before="0" w:after="0" w:line="240" w:lineRule="auto"/>
        <w:rPr>
          <w:b/>
          <w:lang w:eastAsia="en-GB"/>
        </w:rPr>
        <w:sectPr w:rsidR="003F19BE" w:rsidRPr="007C3DDB" w:rsidSect="003D28E8">
          <w:footerReference w:type="default" r:id="rId23"/>
          <w:pgSz w:w="16838" w:h="11906" w:orient="landscape" w:code="9"/>
          <w:pgMar w:top="1134" w:right="851" w:bottom="1134" w:left="851" w:header="567" w:footer="567" w:gutter="0"/>
          <w:cols w:space="708"/>
          <w:docGrid w:linePitch="360"/>
        </w:sectPr>
      </w:pPr>
    </w:p>
    <w:p w14:paraId="103FA26F" w14:textId="77777777" w:rsidR="003F19BE" w:rsidRPr="007C3DDB" w:rsidRDefault="003F19BE" w:rsidP="003F19BE">
      <w:pPr>
        <w:pStyle w:val="Heading1"/>
        <w:rPr>
          <w:lang w:eastAsia="en-GB"/>
        </w:rPr>
      </w:pPr>
      <w:bookmarkStart w:id="36" w:name="_Toc19783537"/>
      <w:bookmarkStart w:id="37" w:name="_Toc188539624"/>
      <w:r w:rsidRPr="007C3DDB">
        <w:rPr>
          <w:lang w:eastAsia="en-GB"/>
        </w:rPr>
        <w:lastRenderedPageBreak/>
        <w:t>PROMOTION OF POSITIVE IMPACT</w:t>
      </w:r>
      <w:bookmarkEnd w:id="36"/>
      <w:bookmarkEnd w:id="37"/>
    </w:p>
    <w:p w14:paraId="74474587" w14:textId="5D72AF6C" w:rsidR="003F19BE" w:rsidRPr="007C3DDB" w:rsidRDefault="00ED3581" w:rsidP="00ED3581">
      <w:pPr>
        <w:rPr>
          <w:lang w:eastAsia="en-GB"/>
        </w:rPr>
      </w:pPr>
      <w:r w:rsidRPr="007C3DDB">
        <w:rPr>
          <w:lang w:eastAsia="en-GB"/>
        </w:rPr>
        <w:t xml:space="preserve">Although </w:t>
      </w:r>
      <w:r w:rsidR="003F19BE" w:rsidRPr="007C3DDB">
        <w:rPr>
          <w:lang w:eastAsia="en-GB"/>
        </w:rPr>
        <w:t xml:space="preserve">there are no negative discriminatory impacts anticipated in some areas there are </w:t>
      </w:r>
      <w:r w:rsidR="00D40BAC" w:rsidRPr="007C3DDB">
        <w:rPr>
          <w:lang w:eastAsia="en-GB"/>
        </w:rPr>
        <w:t>several</w:t>
      </w:r>
      <w:r w:rsidR="003F19BE" w:rsidRPr="007C3DDB">
        <w:rPr>
          <w:lang w:eastAsia="en-GB"/>
        </w:rPr>
        <w:t xml:space="preserve"> support mechanisms in place to help those people who may be affected by any potential changes, these include (non-exhaustive list):</w:t>
      </w:r>
    </w:p>
    <w:p w14:paraId="6D4337A3" w14:textId="77777777" w:rsidR="003F19BE" w:rsidRPr="007C3DDB" w:rsidRDefault="003F19BE" w:rsidP="00732867">
      <w:pPr>
        <w:pStyle w:val="ListParagraph"/>
        <w:numPr>
          <w:ilvl w:val="0"/>
          <w:numId w:val="3"/>
        </w:numPr>
      </w:pPr>
      <w:r w:rsidRPr="007C3DDB">
        <w:t>Any pupil, parent/carer, staff member or governor with a protected characteristic will be provided with the appropriate support should the proposal be implemented.</w:t>
      </w:r>
    </w:p>
    <w:p w14:paraId="46BA6220" w14:textId="62C26D72" w:rsidR="003F19BE" w:rsidRPr="007C3DDB" w:rsidRDefault="003F19BE" w:rsidP="00732867">
      <w:pPr>
        <w:pStyle w:val="ListParagraph"/>
        <w:numPr>
          <w:ilvl w:val="0"/>
          <w:numId w:val="3"/>
        </w:numPr>
      </w:pPr>
      <w:r w:rsidRPr="007C3DDB">
        <w:t xml:space="preserve">All pupils, regardless of their age, gender, disability, race, religious belief and first language will be offered transition and pastoral support if they are affected by the </w:t>
      </w:r>
      <w:r w:rsidR="00D40BAC" w:rsidRPr="007C3DDB">
        <w:t>proposal.</w:t>
      </w:r>
      <w:r w:rsidRPr="007C3DDB">
        <w:t xml:space="preserve"> </w:t>
      </w:r>
    </w:p>
    <w:p w14:paraId="77532D7A" w14:textId="5353C073" w:rsidR="003F19BE" w:rsidRPr="007C3DDB" w:rsidRDefault="003F19BE" w:rsidP="00732867">
      <w:pPr>
        <w:pStyle w:val="ListParagraph"/>
        <w:numPr>
          <w:ilvl w:val="0"/>
          <w:numId w:val="3"/>
        </w:numPr>
      </w:pPr>
      <w:r w:rsidRPr="007C3DDB">
        <w:t>The Council will take all practicable steps to minimise disruption to all pupils with specific consideration given to pupils with additional learning needs (ALN</w:t>
      </w:r>
      <w:r w:rsidR="00D40BAC" w:rsidRPr="007C3DDB">
        <w:t>).</w:t>
      </w:r>
    </w:p>
    <w:p w14:paraId="4D04A8F1" w14:textId="77777777" w:rsidR="003F19BE" w:rsidRPr="007C3DDB" w:rsidRDefault="003F19BE" w:rsidP="00732867">
      <w:pPr>
        <w:pStyle w:val="ListParagraph"/>
        <w:numPr>
          <w:ilvl w:val="0"/>
          <w:numId w:val="3"/>
        </w:numPr>
      </w:pPr>
      <w:r w:rsidRPr="007C3DDB">
        <w:t>Gender performance is monitored at school level and gaps are progressed through the School Action Plan.</w:t>
      </w:r>
    </w:p>
    <w:p w14:paraId="46D1F6B3" w14:textId="36176738" w:rsidR="003F19BE" w:rsidRPr="007C3DDB" w:rsidRDefault="003F19BE" w:rsidP="00732867">
      <w:pPr>
        <w:pStyle w:val="ListParagraph"/>
        <w:numPr>
          <w:ilvl w:val="0"/>
          <w:numId w:val="3"/>
        </w:numPr>
      </w:pPr>
      <w:r w:rsidRPr="007C3DDB">
        <w:t xml:space="preserve">With a number of specialist interrelated </w:t>
      </w:r>
      <w:r w:rsidR="00D40BAC" w:rsidRPr="007C3DDB">
        <w:t>services,</w:t>
      </w:r>
      <w:r w:rsidRPr="007C3DDB">
        <w:t xml:space="preserve"> the Council’s Inclusion Service ensures its duty under the SEN Code of Practice for Wales 2002 is delivered.  Services include:</w:t>
      </w:r>
    </w:p>
    <w:p w14:paraId="7FF20000" w14:textId="30E047F4" w:rsidR="003F19BE" w:rsidRPr="007C3DDB" w:rsidRDefault="003F19BE" w:rsidP="00732867">
      <w:pPr>
        <w:pStyle w:val="ListParagraph"/>
        <w:numPr>
          <w:ilvl w:val="1"/>
          <w:numId w:val="3"/>
        </w:numPr>
      </w:pPr>
      <w:r w:rsidRPr="007C3DDB">
        <w:t xml:space="preserve">Education Psychology </w:t>
      </w:r>
      <w:r w:rsidR="00D40BAC" w:rsidRPr="007C3DDB">
        <w:t>Service.</w:t>
      </w:r>
    </w:p>
    <w:p w14:paraId="01F6EB14" w14:textId="402637C9" w:rsidR="003F19BE" w:rsidRPr="007C3DDB" w:rsidRDefault="003F19BE" w:rsidP="00732867">
      <w:pPr>
        <w:pStyle w:val="ListParagraph"/>
        <w:numPr>
          <w:ilvl w:val="1"/>
          <w:numId w:val="3"/>
        </w:numPr>
      </w:pPr>
      <w:r w:rsidRPr="007C3DDB">
        <w:t xml:space="preserve">Young Persons, Counselling </w:t>
      </w:r>
      <w:r w:rsidR="00D40BAC" w:rsidRPr="007C3DDB">
        <w:t>Service.</w:t>
      </w:r>
    </w:p>
    <w:p w14:paraId="78A5011B" w14:textId="786F8E01" w:rsidR="003F19BE" w:rsidRPr="007C3DDB" w:rsidRDefault="003F19BE" w:rsidP="00732867">
      <w:pPr>
        <w:pStyle w:val="ListParagraph"/>
        <w:numPr>
          <w:ilvl w:val="1"/>
          <w:numId w:val="3"/>
        </w:numPr>
      </w:pPr>
      <w:r w:rsidRPr="007C3DDB">
        <w:t xml:space="preserve">Sensory </w:t>
      </w:r>
      <w:r w:rsidR="00D40BAC" w:rsidRPr="007C3DDB">
        <w:t>Service.</w:t>
      </w:r>
    </w:p>
    <w:p w14:paraId="6D285468" w14:textId="3F0E2307" w:rsidR="003F19BE" w:rsidRPr="007C3DDB" w:rsidRDefault="003F19BE" w:rsidP="00732867">
      <w:pPr>
        <w:pStyle w:val="ListParagraph"/>
        <w:numPr>
          <w:ilvl w:val="1"/>
          <w:numId w:val="3"/>
        </w:numPr>
      </w:pPr>
      <w:r w:rsidRPr="007C3DDB">
        <w:t xml:space="preserve">English as an Additional Language / Gypsy Traveller </w:t>
      </w:r>
      <w:r w:rsidR="00D40BAC" w:rsidRPr="007C3DDB">
        <w:t>Service.</w:t>
      </w:r>
    </w:p>
    <w:p w14:paraId="3F3B0468" w14:textId="0E1CEBB3" w:rsidR="003F19BE" w:rsidRPr="007C3DDB" w:rsidRDefault="003F19BE" w:rsidP="00732867">
      <w:pPr>
        <w:pStyle w:val="ListParagraph"/>
        <w:numPr>
          <w:ilvl w:val="1"/>
          <w:numId w:val="3"/>
        </w:numPr>
      </w:pPr>
      <w:r w:rsidRPr="007C3DDB">
        <w:t xml:space="preserve">Additional Learning Needs </w:t>
      </w:r>
      <w:r w:rsidR="00D40BAC" w:rsidRPr="007C3DDB">
        <w:t>Service.</w:t>
      </w:r>
    </w:p>
    <w:p w14:paraId="5624CF8A" w14:textId="1A8D6C49" w:rsidR="003F19BE" w:rsidRPr="007C3DDB" w:rsidRDefault="003F19BE" w:rsidP="00732867">
      <w:pPr>
        <w:pStyle w:val="ListParagraph"/>
        <w:numPr>
          <w:ilvl w:val="1"/>
          <w:numId w:val="3"/>
        </w:numPr>
      </w:pPr>
      <w:r w:rsidRPr="007C3DDB">
        <w:t xml:space="preserve">Speech, Language &amp; Communication </w:t>
      </w:r>
      <w:r w:rsidR="00D40BAC" w:rsidRPr="007C3DDB">
        <w:t>Service.</w:t>
      </w:r>
    </w:p>
    <w:p w14:paraId="5D3ABF17" w14:textId="4E72C0C3" w:rsidR="003F19BE" w:rsidRPr="007C3DDB" w:rsidRDefault="003F19BE" w:rsidP="00732867">
      <w:pPr>
        <w:pStyle w:val="ListParagraph"/>
        <w:numPr>
          <w:ilvl w:val="1"/>
          <w:numId w:val="3"/>
        </w:numPr>
      </w:pPr>
      <w:r w:rsidRPr="007C3DDB">
        <w:t xml:space="preserve">Education Welfare </w:t>
      </w:r>
      <w:r w:rsidR="00D40BAC" w:rsidRPr="007C3DDB">
        <w:t>Service.</w:t>
      </w:r>
    </w:p>
    <w:p w14:paraId="31C1CD04" w14:textId="45EBE64A" w:rsidR="003F19BE" w:rsidRPr="007C3DDB" w:rsidRDefault="003F19BE" w:rsidP="00732867">
      <w:pPr>
        <w:pStyle w:val="ListParagraph"/>
        <w:numPr>
          <w:ilvl w:val="1"/>
          <w:numId w:val="3"/>
        </w:numPr>
      </w:pPr>
      <w:r w:rsidRPr="007C3DDB">
        <w:t xml:space="preserve">Behaviour Support </w:t>
      </w:r>
      <w:r w:rsidR="00D40BAC" w:rsidRPr="007C3DDB">
        <w:t>Service.</w:t>
      </w:r>
    </w:p>
    <w:p w14:paraId="72E2EF5D" w14:textId="77777777" w:rsidR="003F19BE" w:rsidRPr="007C3DDB" w:rsidRDefault="003F19BE" w:rsidP="00732867">
      <w:pPr>
        <w:pStyle w:val="ListParagraph"/>
        <w:numPr>
          <w:ilvl w:val="1"/>
          <w:numId w:val="3"/>
        </w:numPr>
      </w:pPr>
      <w:r w:rsidRPr="007C3DDB">
        <w:t xml:space="preserve">Education Otherwise Than At School; and </w:t>
      </w:r>
    </w:p>
    <w:p w14:paraId="0705A59F" w14:textId="77777777" w:rsidR="003F19BE" w:rsidRPr="007C3DDB" w:rsidRDefault="003F19BE" w:rsidP="00732867">
      <w:pPr>
        <w:pStyle w:val="ListParagraph"/>
        <w:numPr>
          <w:ilvl w:val="1"/>
          <w:numId w:val="3"/>
        </w:numPr>
      </w:pPr>
      <w:r w:rsidRPr="007C3DDB">
        <w:t>Autistic Spectrum Condition Service.</w:t>
      </w:r>
    </w:p>
    <w:p w14:paraId="7EAF6859" w14:textId="78610456" w:rsidR="003F19BE" w:rsidRPr="007C3DDB" w:rsidRDefault="003F19BE" w:rsidP="00732867">
      <w:pPr>
        <w:pStyle w:val="ListParagraph"/>
        <w:numPr>
          <w:ilvl w:val="0"/>
          <w:numId w:val="3"/>
        </w:numPr>
      </w:pPr>
      <w:r w:rsidRPr="007C3DDB">
        <w:t xml:space="preserve">The Council works within the Equality Act 2010 to secure accessible school buildings for its pupils, parents and carers, </w:t>
      </w:r>
      <w:r w:rsidR="00D40BAC" w:rsidRPr="007C3DDB">
        <w:t>staff,</w:t>
      </w:r>
      <w:r w:rsidRPr="007C3DDB">
        <w:t xml:space="preserve"> and governors.  A pupil with a disability is assessed on an individual basis and a budget is available to adapt schools for pupils to access the curriculum. However, adaptations to buildings needs to meet the needs of pupils with disabilities and </w:t>
      </w:r>
      <w:r w:rsidR="00D40BAC" w:rsidRPr="007C3DDB">
        <w:t>must</w:t>
      </w:r>
      <w:r w:rsidRPr="007C3DDB">
        <w:t xml:space="preserve"> be proportionate and reasonable within the available </w:t>
      </w:r>
      <w:r w:rsidR="00D40BAC" w:rsidRPr="007C3DDB">
        <w:t>budget.</w:t>
      </w:r>
    </w:p>
    <w:p w14:paraId="2A432940" w14:textId="6818C79C" w:rsidR="003F19BE" w:rsidRPr="007C3DDB" w:rsidRDefault="003F19BE" w:rsidP="00732867">
      <w:pPr>
        <w:pStyle w:val="ListParagraph"/>
        <w:numPr>
          <w:ilvl w:val="0"/>
          <w:numId w:val="3"/>
        </w:numPr>
      </w:pPr>
      <w:r w:rsidRPr="007C3DDB">
        <w:t xml:space="preserve">The Council will fulfil its statutory duty to monitor the provision and achievement of pupils and schools relating to the agreed Religious Education </w:t>
      </w:r>
      <w:r w:rsidR="00D40BAC" w:rsidRPr="007C3DDB">
        <w:t>syllabus.</w:t>
      </w:r>
    </w:p>
    <w:p w14:paraId="6D924D18" w14:textId="69511E1F" w:rsidR="003F19BE" w:rsidRPr="007C3DDB" w:rsidRDefault="00A92396" w:rsidP="00732867">
      <w:pPr>
        <w:pStyle w:val="ListParagraph"/>
        <w:numPr>
          <w:ilvl w:val="0"/>
          <w:numId w:val="3"/>
        </w:numPr>
      </w:pPr>
      <w:r>
        <w:t>P</w:t>
      </w:r>
      <w:r w:rsidRPr="007C3DDB">
        <w:t xml:space="preserve">arents/carers </w:t>
      </w:r>
      <w:r>
        <w:t xml:space="preserve">may express a preference to seek alternative education provision for their child. </w:t>
      </w:r>
      <w:r w:rsidR="003F19BE" w:rsidRPr="007C3DDB">
        <w:t xml:space="preserve">There </w:t>
      </w:r>
      <w:r>
        <w:t>are</w:t>
      </w:r>
      <w:r w:rsidR="003F19BE" w:rsidRPr="007C3DDB">
        <w:t xml:space="preserve"> denominational and non-denominational </w:t>
      </w:r>
      <w:r>
        <w:t>p</w:t>
      </w:r>
      <w:r w:rsidR="003F19BE" w:rsidRPr="007C3DDB">
        <w:t xml:space="preserve">rimary </w:t>
      </w:r>
      <w:r>
        <w:t>s</w:t>
      </w:r>
      <w:r w:rsidR="003F19BE" w:rsidRPr="007C3DDB">
        <w:t xml:space="preserve">chools available within </w:t>
      </w:r>
      <w:r w:rsidR="003F19BE" w:rsidRPr="007C3DDB">
        <w:lastRenderedPageBreak/>
        <w:t xml:space="preserve">Flintshire area should pupils who are dispersed wish to access </w:t>
      </w:r>
      <w:r w:rsidR="00A57D2A">
        <w:t xml:space="preserve">alternative </w:t>
      </w:r>
      <w:r w:rsidR="00D40BAC" w:rsidRPr="007C3DDB">
        <w:t>education</w:t>
      </w:r>
      <w:r>
        <w:t xml:space="preserve"> provision</w:t>
      </w:r>
      <w:r w:rsidR="00D40BAC" w:rsidRPr="007C3DDB">
        <w:t>.</w:t>
      </w:r>
    </w:p>
    <w:p w14:paraId="28E8FB25" w14:textId="7B60C851" w:rsidR="00ED3581" w:rsidRPr="007C3DDB" w:rsidRDefault="003F19BE" w:rsidP="00732867">
      <w:pPr>
        <w:pStyle w:val="ListParagraph"/>
        <w:numPr>
          <w:ilvl w:val="0"/>
          <w:numId w:val="3"/>
        </w:numPr>
      </w:pPr>
      <w:r w:rsidRPr="007C3DDB">
        <w:t xml:space="preserve">Flintshire County Council is currently developing a Trans Policy for schools.  Training will be made available to </w:t>
      </w:r>
      <w:r w:rsidR="00D40BAC" w:rsidRPr="007C3DDB">
        <w:t>schools.</w:t>
      </w:r>
    </w:p>
    <w:p w14:paraId="5043F85A" w14:textId="769F17B3" w:rsidR="00ED3581" w:rsidRPr="007C3DDB" w:rsidRDefault="003F19BE" w:rsidP="00732867">
      <w:pPr>
        <w:pStyle w:val="ListParagraph"/>
        <w:numPr>
          <w:ilvl w:val="0"/>
          <w:numId w:val="3"/>
        </w:numPr>
      </w:pPr>
      <w:r w:rsidRPr="007C3DDB">
        <w:t>The school</w:t>
      </w:r>
      <w:r w:rsidR="00A57D2A">
        <w:t>s</w:t>
      </w:r>
      <w:r w:rsidRPr="007C3DDB">
        <w:t xml:space="preserve"> </w:t>
      </w:r>
      <w:r w:rsidR="002772E6" w:rsidRPr="007C3DDB">
        <w:t>have</w:t>
      </w:r>
      <w:r w:rsidRPr="007C3DDB">
        <w:t xml:space="preserve"> its own equality and diversity statements, Strategic Equality plan as well as employment policies to support staff through change programme.  Each school should have their own ethos around promoting equality, eliminating </w:t>
      </w:r>
      <w:r w:rsidR="00D40BAC" w:rsidRPr="007C3DDB">
        <w:t>discrimination,</w:t>
      </w:r>
      <w:r w:rsidRPr="007C3DDB">
        <w:t xml:space="preserve"> and promoting good relations.</w:t>
      </w:r>
    </w:p>
    <w:p w14:paraId="2ED7BF30" w14:textId="4E48463C" w:rsidR="00ED3581" w:rsidRPr="007C3DDB" w:rsidRDefault="003F19BE" w:rsidP="00732867">
      <w:pPr>
        <w:pStyle w:val="ListParagraph"/>
        <w:numPr>
          <w:ilvl w:val="0"/>
          <w:numId w:val="3"/>
        </w:numPr>
      </w:pPr>
      <w:r w:rsidRPr="007C3DDB">
        <w:t>Pupils and staff with disabilities will have improved access to school facilities</w:t>
      </w:r>
      <w:r w:rsidR="00A92396">
        <w:t>.</w:t>
      </w:r>
    </w:p>
    <w:p w14:paraId="038BD28B" w14:textId="77777777" w:rsidR="00ED3581" w:rsidRPr="007C3DDB" w:rsidRDefault="003F19BE" w:rsidP="00732867">
      <w:pPr>
        <w:pStyle w:val="ListParagraph"/>
        <w:numPr>
          <w:ilvl w:val="0"/>
          <w:numId w:val="3"/>
        </w:numPr>
      </w:pPr>
      <w:r w:rsidRPr="007C3DDB">
        <w:t>Trans-pupils and staff will have access to gender neutral toilets.</w:t>
      </w:r>
    </w:p>
    <w:p w14:paraId="2E8ABCB2" w14:textId="6FF53A86" w:rsidR="003F19BE" w:rsidRPr="007C3DDB" w:rsidRDefault="003F19BE" w:rsidP="00732867">
      <w:pPr>
        <w:pStyle w:val="ListParagraph"/>
        <w:numPr>
          <w:ilvl w:val="0"/>
          <w:numId w:val="3"/>
        </w:numPr>
      </w:pPr>
      <w:r w:rsidRPr="007C3DDB">
        <w:t xml:space="preserve">All schools </w:t>
      </w:r>
      <w:r w:rsidR="00A92396">
        <w:t xml:space="preserve">receive </w:t>
      </w:r>
      <w:r w:rsidRPr="007C3DDB">
        <w:t>inspections via Estyn.</w:t>
      </w:r>
    </w:p>
    <w:p w14:paraId="1B75CD56" w14:textId="77777777" w:rsidR="003F19BE" w:rsidRPr="007C3DDB" w:rsidRDefault="003F19BE" w:rsidP="003F19BE">
      <w:pPr>
        <w:spacing w:before="0" w:after="0" w:line="240" w:lineRule="auto"/>
        <w:rPr>
          <w:b/>
          <w:lang w:eastAsia="en-GB"/>
        </w:rPr>
      </w:pPr>
    </w:p>
    <w:p w14:paraId="11531976" w14:textId="77777777" w:rsidR="003F19BE" w:rsidRPr="007C3DDB" w:rsidRDefault="003F19BE" w:rsidP="003F19BE">
      <w:pPr>
        <w:pStyle w:val="Heading1"/>
        <w:rPr>
          <w:lang w:eastAsia="en-GB"/>
        </w:rPr>
      </w:pPr>
      <w:bookmarkStart w:id="38" w:name="_Toc19783538"/>
      <w:bookmarkStart w:id="39" w:name="_Toc188539625"/>
      <w:r w:rsidRPr="007C3DDB">
        <w:rPr>
          <w:lang w:eastAsia="en-GB"/>
        </w:rPr>
        <w:t>CONCLUSION</w:t>
      </w:r>
      <w:bookmarkEnd w:id="38"/>
      <w:bookmarkEnd w:id="39"/>
    </w:p>
    <w:p w14:paraId="486B13FE" w14:textId="5110845D" w:rsidR="00723022" w:rsidRDefault="00FE0207" w:rsidP="00ED3581">
      <w:pPr>
        <w:rPr>
          <w:lang w:eastAsia="en-GB"/>
        </w:rPr>
      </w:pPr>
      <w:r w:rsidRPr="007C3DDB">
        <w:rPr>
          <w:lang w:eastAsia="en-GB"/>
        </w:rPr>
        <w:t xml:space="preserve">The positive impacts of the proposal on pupils, staff and the local community are a compelling endorsement of why the Council view the </w:t>
      </w:r>
      <w:r w:rsidR="00A92396">
        <w:rPr>
          <w:lang w:eastAsia="en-GB"/>
        </w:rPr>
        <w:t>proposal as a viable project. Replacing existing school stock with modern, net zero carbon buildings will reduce reliance on fossil fuels and increase the Council’s resilience to an ever</w:t>
      </w:r>
      <w:r w:rsidR="00723022">
        <w:rPr>
          <w:lang w:eastAsia="en-GB"/>
        </w:rPr>
        <w:t>-</w:t>
      </w:r>
      <w:r w:rsidR="00A92396">
        <w:rPr>
          <w:lang w:eastAsia="en-GB"/>
        </w:rPr>
        <w:t>changing climate.</w:t>
      </w:r>
      <w:r w:rsidRPr="007C3DDB">
        <w:rPr>
          <w:lang w:eastAsia="en-GB"/>
        </w:rPr>
        <w:t xml:space="preserve">  </w:t>
      </w:r>
    </w:p>
    <w:p w14:paraId="2305E475" w14:textId="484CC0A8" w:rsidR="00723022" w:rsidRDefault="00723022" w:rsidP="00ED3581">
      <w:pPr>
        <w:rPr>
          <w:lang w:eastAsia="en-GB"/>
        </w:rPr>
      </w:pPr>
      <w:r w:rsidRPr="007C3DDB">
        <w:rPr>
          <w:lang w:eastAsia="en-GB"/>
        </w:rPr>
        <w:t xml:space="preserve">The </w:t>
      </w:r>
      <w:r>
        <w:rPr>
          <w:lang w:eastAsia="en-GB"/>
        </w:rPr>
        <w:t xml:space="preserve">proposal continues the investment through the </w:t>
      </w:r>
      <w:r w:rsidRPr="00723022">
        <w:rPr>
          <w:lang w:eastAsia="en-GB"/>
        </w:rPr>
        <w:t>Sustainable Communities for Learning Programme</w:t>
      </w:r>
      <w:r>
        <w:rPr>
          <w:lang w:eastAsia="en-GB"/>
        </w:rPr>
        <w:t xml:space="preserve"> to improve the condition of school buildings and learning environments for children</w:t>
      </w:r>
      <w:r w:rsidR="008B4F36">
        <w:rPr>
          <w:lang w:eastAsia="en-GB"/>
        </w:rPr>
        <w:t xml:space="preserve"> and young people</w:t>
      </w:r>
      <w:r>
        <w:rPr>
          <w:lang w:eastAsia="en-GB"/>
        </w:rPr>
        <w:t>.</w:t>
      </w:r>
    </w:p>
    <w:p w14:paraId="08398E43" w14:textId="770333D1" w:rsidR="00723022" w:rsidRDefault="00723022" w:rsidP="00ED3581">
      <w:pPr>
        <w:rPr>
          <w:lang w:eastAsia="en-GB"/>
        </w:rPr>
      </w:pPr>
      <w:r>
        <w:rPr>
          <w:lang w:eastAsia="en-GB"/>
        </w:rPr>
        <w:t>Not all impacts are positive, and it is recognised that there are negative impacts to the proposal too, most notably the removal of two schools within two communities. However, sh</w:t>
      </w:r>
      <w:r w:rsidRPr="007C3DDB">
        <w:rPr>
          <w:lang w:eastAsia="en-GB"/>
        </w:rPr>
        <w:t xml:space="preserve">ould </w:t>
      </w:r>
      <w:r>
        <w:rPr>
          <w:lang w:eastAsia="en-GB"/>
        </w:rPr>
        <w:t xml:space="preserve">negative impacts the Council will endeavour to mitigate, </w:t>
      </w:r>
      <w:r w:rsidR="002772E6">
        <w:rPr>
          <w:lang w:eastAsia="en-GB"/>
        </w:rPr>
        <w:t>reduce,</w:t>
      </w:r>
      <w:r>
        <w:rPr>
          <w:lang w:eastAsia="en-GB"/>
        </w:rPr>
        <w:t xml:space="preserve"> or remove their affects through implementation of robust </w:t>
      </w:r>
      <w:r w:rsidRPr="007C3DDB">
        <w:rPr>
          <w:lang w:eastAsia="en-GB"/>
        </w:rPr>
        <w:t xml:space="preserve">policies, procedures, and systems </w:t>
      </w:r>
      <w:r>
        <w:rPr>
          <w:lang w:eastAsia="en-GB"/>
        </w:rPr>
        <w:t xml:space="preserve">that are </w:t>
      </w:r>
      <w:r w:rsidRPr="007C3DDB">
        <w:rPr>
          <w:lang w:eastAsia="en-GB"/>
        </w:rPr>
        <w:t>in plac</w:t>
      </w:r>
      <w:r>
        <w:rPr>
          <w:lang w:eastAsia="en-GB"/>
        </w:rPr>
        <w:t>e.</w:t>
      </w:r>
    </w:p>
    <w:p w14:paraId="3C0486B4" w14:textId="35965E2B" w:rsidR="003F19BE" w:rsidRPr="007C3DDB" w:rsidRDefault="00723022" w:rsidP="00ED3581">
      <w:pPr>
        <w:rPr>
          <w:lang w:eastAsia="en-GB"/>
        </w:rPr>
      </w:pPr>
      <w:r>
        <w:rPr>
          <w:lang w:eastAsia="en-GB"/>
        </w:rPr>
        <w:t xml:space="preserve">Where the </w:t>
      </w:r>
      <w:r w:rsidR="003F19BE" w:rsidRPr="007C3DDB">
        <w:rPr>
          <w:lang w:eastAsia="en-GB"/>
        </w:rPr>
        <w:t>implementation of the proposal result</w:t>
      </w:r>
      <w:r>
        <w:rPr>
          <w:lang w:eastAsia="en-GB"/>
        </w:rPr>
        <w:t>s</w:t>
      </w:r>
      <w:r w:rsidR="003F19BE" w:rsidRPr="007C3DDB">
        <w:rPr>
          <w:lang w:eastAsia="en-GB"/>
        </w:rPr>
        <w:t xml:space="preserve"> in negative impacts that have not been </w:t>
      </w:r>
      <w:r>
        <w:rPr>
          <w:lang w:eastAsia="en-GB"/>
        </w:rPr>
        <w:t xml:space="preserve">previously </w:t>
      </w:r>
      <w:r w:rsidR="003F19BE" w:rsidRPr="007C3DDB">
        <w:rPr>
          <w:lang w:eastAsia="en-GB"/>
        </w:rPr>
        <w:t>identified, the Council will make all practicable steps to provide the appropriate support to affected individuals and/or groups.</w:t>
      </w:r>
    </w:p>
    <w:p w14:paraId="14B08222" w14:textId="77777777" w:rsidR="003F19BE" w:rsidRPr="007C3DDB" w:rsidRDefault="003F19BE" w:rsidP="003F19BE">
      <w:pPr>
        <w:spacing w:before="0" w:after="0" w:line="240" w:lineRule="auto"/>
        <w:rPr>
          <w:b/>
          <w:lang w:eastAsia="en-GB"/>
        </w:rPr>
      </w:pPr>
    </w:p>
    <w:sectPr w:rsidR="003F19BE" w:rsidRPr="007C3DDB" w:rsidSect="00D40BAC">
      <w:footerReference w:type="default" r:id="rId24"/>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D621" w14:textId="77777777" w:rsidR="00CD4D63" w:rsidRDefault="00CD4D63" w:rsidP="000B6F5E">
      <w:r>
        <w:separator/>
      </w:r>
    </w:p>
    <w:p w14:paraId="7AD4845B" w14:textId="77777777" w:rsidR="00CD4D63" w:rsidRDefault="00CD4D63" w:rsidP="000B6F5E"/>
    <w:p w14:paraId="45E68521" w14:textId="77777777" w:rsidR="00CD4D63" w:rsidRDefault="00CD4D63" w:rsidP="000B6F5E"/>
    <w:p w14:paraId="378E1662" w14:textId="77777777" w:rsidR="00CD4D63" w:rsidRDefault="00CD4D63" w:rsidP="000B6F5E"/>
  </w:endnote>
  <w:endnote w:type="continuationSeparator" w:id="0">
    <w:p w14:paraId="7A3620BA" w14:textId="77777777" w:rsidR="00CD4D63" w:rsidRDefault="00CD4D63" w:rsidP="000B6F5E">
      <w:r>
        <w:continuationSeparator/>
      </w:r>
    </w:p>
    <w:p w14:paraId="09927A4E" w14:textId="77777777" w:rsidR="00CD4D63" w:rsidRDefault="00CD4D63" w:rsidP="000B6F5E"/>
    <w:p w14:paraId="536ACA31" w14:textId="77777777" w:rsidR="00CD4D63" w:rsidRDefault="00CD4D63" w:rsidP="000B6F5E"/>
    <w:p w14:paraId="42DB9B0F" w14:textId="77777777" w:rsidR="00CD4D63" w:rsidRDefault="00CD4D63" w:rsidP="000B6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6C72" w14:textId="51C0224C" w:rsidR="00CD4D63" w:rsidRPr="000600A8" w:rsidRDefault="005B6A93" w:rsidP="00EA2DC6">
    <w:pPr>
      <w:pStyle w:val="Footer"/>
      <w:pBdr>
        <w:top w:val="single" w:sz="4" w:space="1" w:color="BFBFBF"/>
      </w:pBdr>
      <w:tabs>
        <w:tab w:val="clear" w:pos="4513"/>
        <w:tab w:val="clear" w:pos="9026"/>
        <w:tab w:val="center" w:pos="5103"/>
        <w:tab w:val="right" w:pos="10206"/>
      </w:tabs>
      <w:rPr>
        <w:color w:val="BFBFBF"/>
        <w:sz w:val="20"/>
        <w:szCs w:val="20"/>
      </w:rPr>
    </w:pPr>
    <w:r>
      <w:rPr>
        <w:color w:val="BFBFBF"/>
        <w:sz w:val="20"/>
        <w:szCs w:val="20"/>
      </w:rPr>
      <w:t>4600-NEW-028</w:t>
    </w:r>
    <w:r w:rsidR="00CD4D63" w:rsidRPr="000600A8">
      <w:rPr>
        <w:color w:val="BFBFBF"/>
        <w:sz w:val="20"/>
        <w:szCs w:val="20"/>
      </w:rPr>
      <w:tab/>
    </w:r>
    <w:r w:rsidR="00CD4D63" w:rsidRPr="004873B6">
      <w:rPr>
        <w:color w:val="auto"/>
        <w:sz w:val="20"/>
        <w:szCs w:val="20"/>
      </w:rPr>
      <w:t xml:space="preserve">Page </w:t>
    </w:r>
    <w:r w:rsidR="00CD4D63" w:rsidRPr="004873B6">
      <w:rPr>
        <w:b/>
        <w:bCs/>
        <w:color w:val="auto"/>
        <w:sz w:val="20"/>
        <w:szCs w:val="20"/>
      </w:rPr>
      <w:fldChar w:fldCharType="begin"/>
    </w:r>
    <w:r w:rsidR="00CD4D63" w:rsidRPr="004873B6">
      <w:rPr>
        <w:b/>
        <w:bCs/>
        <w:color w:val="auto"/>
        <w:sz w:val="20"/>
        <w:szCs w:val="20"/>
      </w:rPr>
      <w:instrText xml:space="preserve"> PAGE  \* Arabic  \* MERGEFORMAT </w:instrText>
    </w:r>
    <w:r w:rsidR="00CD4D63" w:rsidRPr="004873B6">
      <w:rPr>
        <w:b/>
        <w:bCs/>
        <w:color w:val="auto"/>
        <w:sz w:val="20"/>
        <w:szCs w:val="20"/>
      </w:rPr>
      <w:fldChar w:fldCharType="separate"/>
    </w:r>
    <w:r w:rsidR="00A04F68">
      <w:rPr>
        <w:b/>
        <w:bCs/>
        <w:noProof/>
        <w:color w:val="auto"/>
        <w:sz w:val="20"/>
        <w:szCs w:val="20"/>
      </w:rPr>
      <w:t>5</w:t>
    </w:r>
    <w:r w:rsidR="00CD4D63" w:rsidRPr="004873B6">
      <w:rPr>
        <w:b/>
        <w:bCs/>
        <w:color w:val="auto"/>
        <w:sz w:val="20"/>
        <w:szCs w:val="20"/>
      </w:rPr>
      <w:fldChar w:fldCharType="end"/>
    </w:r>
    <w:r w:rsidR="00CD4D63" w:rsidRPr="004873B6">
      <w:rPr>
        <w:color w:val="auto"/>
        <w:sz w:val="20"/>
        <w:szCs w:val="20"/>
      </w:rPr>
      <w:t xml:space="preserve"> of </w:t>
    </w:r>
    <w:r w:rsidR="00CD4D63" w:rsidRPr="004873B6">
      <w:rPr>
        <w:b/>
        <w:bCs/>
        <w:color w:val="auto"/>
        <w:sz w:val="20"/>
        <w:szCs w:val="20"/>
      </w:rPr>
      <w:fldChar w:fldCharType="begin"/>
    </w:r>
    <w:r w:rsidR="00CD4D63" w:rsidRPr="004873B6">
      <w:rPr>
        <w:b/>
        <w:bCs/>
        <w:color w:val="auto"/>
        <w:sz w:val="20"/>
        <w:szCs w:val="20"/>
      </w:rPr>
      <w:instrText xml:space="preserve"> NUMPAGES  \* Arabic  \* MERGEFORMAT </w:instrText>
    </w:r>
    <w:r w:rsidR="00CD4D63" w:rsidRPr="004873B6">
      <w:rPr>
        <w:b/>
        <w:bCs/>
        <w:color w:val="auto"/>
        <w:sz w:val="20"/>
        <w:szCs w:val="20"/>
      </w:rPr>
      <w:fldChar w:fldCharType="separate"/>
    </w:r>
    <w:r w:rsidR="00A04F68">
      <w:rPr>
        <w:b/>
        <w:bCs/>
        <w:noProof/>
        <w:color w:val="auto"/>
        <w:sz w:val="20"/>
        <w:szCs w:val="20"/>
      </w:rPr>
      <w:t>17</w:t>
    </w:r>
    <w:r w:rsidR="00CD4D63" w:rsidRPr="004873B6">
      <w:rPr>
        <w:b/>
        <w:bCs/>
        <w:color w:val="auto"/>
        <w:sz w:val="20"/>
        <w:szCs w:val="20"/>
      </w:rPr>
      <w:fldChar w:fldCharType="end"/>
    </w:r>
    <w:r w:rsidR="00CD4D63" w:rsidRPr="000600A8">
      <w:rPr>
        <w:bCs/>
        <w:color w:val="BFBFBF"/>
        <w:sz w:val="20"/>
        <w:szCs w:val="20"/>
      </w:rPr>
      <w:tab/>
    </w:r>
    <w:r>
      <w:rPr>
        <w:bCs/>
        <w:color w:val="BFBFBF"/>
        <w:sz w:val="20"/>
        <w:szCs w:val="20"/>
      </w:rPr>
      <w:t>Integrated Impact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DB78" w14:textId="77777777" w:rsidR="00CD4D63" w:rsidRDefault="00CD4D63" w:rsidP="0079251D">
    <w:pPr>
      <w:pStyle w:val="Footer"/>
      <w:tabs>
        <w:tab w:val="clear" w:pos="4513"/>
        <w:tab w:val="clear" w:pos="9026"/>
        <w:tab w:val="center" w:pos="5103"/>
        <w:tab w:val="right" w:pos="102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D062" w14:textId="619073CF" w:rsidR="00CD4D63" w:rsidRPr="00D40BAC" w:rsidRDefault="00592332" w:rsidP="00592332">
    <w:pPr>
      <w:pStyle w:val="Footer"/>
      <w:pBdr>
        <w:top w:val="single" w:sz="4" w:space="1" w:color="BFBFBF"/>
      </w:pBdr>
      <w:tabs>
        <w:tab w:val="clear" w:pos="4513"/>
        <w:tab w:val="clear" w:pos="9026"/>
        <w:tab w:val="left" w:pos="0"/>
        <w:tab w:val="center" w:pos="7655"/>
        <w:tab w:val="right" w:pos="15309"/>
      </w:tabs>
      <w:rPr>
        <w:color w:val="BFBFBF"/>
        <w:sz w:val="20"/>
        <w:szCs w:val="20"/>
      </w:rPr>
    </w:pPr>
    <w:r>
      <w:rPr>
        <w:color w:val="BFBFBF"/>
        <w:sz w:val="20"/>
        <w:szCs w:val="20"/>
      </w:rPr>
      <w:t>4600-NEW-028</w:t>
    </w:r>
    <w:r>
      <w:rPr>
        <w:color w:val="BFBFBF"/>
        <w:sz w:val="20"/>
        <w:szCs w:val="20"/>
      </w:rPr>
      <w:tab/>
    </w:r>
    <w:r w:rsidR="00D40BAC" w:rsidRPr="004873B6">
      <w:rPr>
        <w:color w:val="auto"/>
        <w:sz w:val="20"/>
        <w:szCs w:val="20"/>
      </w:rPr>
      <w:t xml:space="preserve">Page </w:t>
    </w:r>
    <w:r w:rsidR="00D40BAC" w:rsidRPr="004873B6">
      <w:rPr>
        <w:b/>
        <w:bCs/>
        <w:color w:val="auto"/>
        <w:sz w:val="20"/>
        <w:szCs w:val="20"/>
      </w:rPr>
      <w:fldChar w:fldCharType="begin"/>
    </w:r>
    <w:r w:rsidR="00D40BAC" w:rsidRPr="004873B6">
      <w:rPr>
        <w:b/>
        <w:bCs/>
        <w:color w:val="auto"/>
        <w:sz w:val="20"/>
        <w:szCs w:val="20"/>
      </w:rPr>
      <w:instrText xml:space="preserve"> PAGE  \* Arabic  \* MERGEFORMAT </w:instrText>
    </w:r>
    <w:r w:rsidR="00D40BAC" w:rsidRPr="004873B6">
      <w:rPr>
        <w:b/>
        <w:bCs/>
        <w:color w:val="auto"/>
        <w:sz w:val="20"/>
        <w:szCs w:val="20"/>
      </w:rPr>
      <w:fldChar w:fldCharType="separate"/>
    </w:r>
    <w:r w:rsidR="00D40BAC">
      <w:rPr>
        <w:b/>
        <w:bCs/>
        <w:color w:val="auto"/>
        <w:sz w:val="20"/>
        <w:szCs w:val="20"/>
      </w:rPr>
      <w:t>3</w:t>
    </w:r>
    <w:r w:rsidR="00D40BAC" w:rsidRPr="004873B6">
      <w:rPr>
        <w:b/>
        <w:bCs/>
        <w:color w:val="auto"/>
        <w:sz w:val="20"/>
        <w:szCs w:val="20"/>
      </w:rPr>
      <w:fldChar w:fldCharType="end"/>
    </w:r>
    <w:r w:rsidR="00D40BAC" w:rsidRPr="004873B6">
      <w:rPr>
        <w:color w:val="auto"/>
        <w:sz w:val="20"/>
        <w:szCs w:val="20"/>
      </w:rPr>
      <w:t xml:space="preserve"> of </w:t>
    </w:r>
    <w:r w:rsidR="00D40BAC" w:rsidRPr="004873B6">
      <w:rPr>
        <w:b/>
        <w:bCs/>
        <w:color w:val="auto"/>
        <w:sz w:val="20"/>
        <w:szCs w:val="20"/>
      </w:rPr>
      <w:fldChar w:fldCharType="begin"/>
    </w:r>
    <w:r w:rsidR="00D40BAC" w:rsidRPr="004873B6">
      <w:rPr>
        <w:b/>
        <w:bCs/>
        <w:color w:val="auto"/>
        <w:sz w:val="20"/>
        <w:szCs w:val="20"/>
      </w:rPr>
      <w:instrText xml:space="preserve"> NUMPAGES  \* Arabic  \* MERGEFORMAT </w:instrText>
    </w:r>
    <w:r w:rsidR="00D40BAC" w:rsidRPr="004873B6">
      <w:rPr>
        <w:b/>
        <w:bCs/>
        <w:color w:val="auto"/>
        <w:sz w:val="20"/>
        <w:szCs w:val="20"/>
      </w:rPr>
      <w:fldChar w:fldCharType="separate"/>
    </w:r>
    <w:r w:rsidR="00D40BAC">
      <w:rPr>
        <w:b/>
        <w:bCs/>
        <w:color w:val="auto"/>
        <w:sz w:val="20"/>
        <w:szCs w:val="20"/>
      </w:rPr>
      <w:t>19</w:t>
    </w:r>
    <w:r w:rsidR="00D40BAC" w:rsidRPr="004873B6">
      <w:rPr>
        <w:b/>
        <w:bCs/>
        <w:color w:val="auto"/>
        <w:sz w:val="20"/>
        <w:szCs w:val="20"/>
      </w:rPr>
      <w:fldChar w:fldCharType="end"/>
    </w:r>
    <w:r>
      <w:rPr>
        <w:b/>
        <w:bCs/>
        <w:color w:val="auto"/>
        <w:sz w:val="20"/>
        <w:szCs w:val="20"/>
      </w:rPr>
      <w:tab/>
    </w:r>
    <w:r>
      <w:rPr>
        <w:bCs/>
        <w:color w:val="BFBFBF"/>
        <w:sz w:val="20"/>
        <w:szCs w:val="20"/>
      </w:rPr>
      <w:t>Integrated Impact Assessment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27E9" w14:textId="77777777" w:rsidR="00592332" w:rsidRPr="00D40BAC" w:rsidRDefault="00592332" w:rsidP="00592332">
    <w:pPr>
      <w:pStyle w:val="Footer"/>
      <w:pBdr>
        <w:top w:val="single" w:sz="4" w:space="1" w:color="BFBFBF"/>
      </w:pBdr>
      <w:tabs>
        <w:tab w:val="clear" w:pos="4513"/>
        <w:tab w:val="clear" w:pos="9026"/>
        <w:tab w:val="left" w:pos="0"/>
        <w:tab w:val="center" w:pos="5103"/>
        <w:tab w:val="right" w:pos="10206"/>
      </w:tabs>
      <w:rPr>
        <w:color w:val="BFBFBF"/>
        <w:sz w:val="20"/>
        <w:szCs w:val="20"/>
      </w:rPr>
    </w:pPr>
    <w:r>
      <w:rPr>
        <w:color w:val="BFBFBF"/>
        <w:sz w:val="20"/>
        <w:szCs w:val="20"/>
      </w:rPr>
      <w:t>4600-NEW-028</w:t>
    </w:r>
    <w:r>
      <w:rPr>
        <w:color w:val="BFBFBF"/>
        <w:sz w:val="20"/>
        <w:szCs w:val="20"/>
      </w:rPr>
      <w:tab/>
    </w:r>
    <w:r w:rsidRPr="004873B6">
      <w:rPr>
        <w:color w:val="auto"/>
        <w:sz w:val="20"/>
        <w:szCs w:val="20"/>
      </w:rPr>
      <w:t xml:space="preserve">Page </w:t>
    </w:r>
    <w:r w:rsidRPr="004873B6">
      <w:rPr>
        <w:b/>
        <w:bCs/>
        <w:color w:val="auto"/>
        <w:sz w:val="20"/>
        <w:szCs w:val="20"/>
      </w:rPr>
      <w:fldChar w:fldCharType="begin"/>
    </w:r>
    <w:r w:rsidRPr="004873B6">
      <w:rPr>
        <w:b/>
        <w:bCs/>
        <w:color w:val="auto"/>
        <w:sz w:val="20"/>
        <w:szCs w:val="20"/>
      </w:rPr>
      <w:instrText xml:space="preserve"> PAGE  \* Arabic  \* MERGEFORMAT </w:instrText>
    </w:r>
    <w:r w:rsidRPr="004873B6">
      <w:rPr>
        <w:b/>
        <w:bCs/>
        <w:color w:val="auto"/>
        <w:sz w:val="20"/>
        <w:szCs w:val="20"/>
      </w:rPr>
      <w:fldChar w:fldCharType="separate"/>
    </w:r>
    <w:r>
      <w:rPr>
        <w:b/>
        <w:bCs/>
        <w:color w:val="auto"/>
        <w:sz w:val="20"/>
        <w:szCs w:val="20"/>
      </w:rPr>
      <w:t>3</w:t>
    </w:r>
    <w:r w:rsidRPr="004873B6">
      <w:rPr>
        <w:b/>
        <w:bCs/>
        <w:color w:val="auto"/>
        <w:sz w:val="20"/>
        <w:szCs w:val="20"/>
      </w:rPr>
      <w:fldChar w:fldCharType="end"/>
    </w:r>
    <w:r w:rsidRPr="004873B6">
      <w:rPr>
        <w:color w:val="auto"/>
        <w:sz w:val="20"/>
        <w:szCs w:val="20"/>
      </w:rPr>
      <w:t xml:space="preserve"> of </w:t>
    </w:r>
    <w:r w:rsidRPr="004873B6">
      <w:rPr>
        <w:b/>
        <w:bCs/>
        <w:color w:val="auto"/>
        <w:sz w:val="20"/>
        <w:szCs w:val="20"/>
      </w:rPr>
      <w:fldChar w:fldCharType="begin"/>
    </w:r>
    <w:r w:rsidRPr="004873B6">
      <w:rPr>
        <w:b/>
        <w:bCs/>
        <w:color w:val="auto"/>
        <w:sz w:val="20"/>
        <w:szCs w:val="20"/>
      </w:rPr>
      <w:instrText xml:space="preserve"> NUMPAGES  \* Arabic  \* MERGEFORMAT </w:instrText>
    </w:r>
    <w:r w:rsidRPr="004873B6">
      <w:rPr>
        <w:b/>
        <w:bCs/>
        <w:color w:val="auto"/>
        <w:sz w:val="20"/>
        <w:szCs w:val="20"/>
      </w:rPr>
      <w:fldChar w:fldCharType="separate"/>
    </w:r>
    <w:r>
      <w:rPr>
        <w:b/>
        <w:bCs/>
        <w:color w:val="auto"/>
        <w:sz w:val="20"/>
        <w:szCs w:val="20"/>
      </w:rPr>
      <w:t>19</w:t>
    </w:r>
    <w:r w:rsidRPr="004873B6">
      <w:rPr>
        <w:b/>
        <w:bCs/>
        <w:color w:val="auto"/>
        <w:sz w:val="20"/>
        <w:szCs w:val="20"/>
      </w:rPr>
      <w:fldChar w:fldCharType="end"/>
    </w:r>
    <w:r>
      <w:rPr>
        <w:b/>
        <w:bCs/>
        <w:color w:val="auto"/>
        <w:sz w:val="20"/>
        <w:szCs w:val="20"/>
      </w:rPr>
      <w:tab/>
    </w:r>
    <w:r>
      <w:rPr>
        <w:bCs/>
        <w:color w:val="BFBFBF"/>
        <w:sz w:val="20"/>
        <w:szCs w:val="20"/>
      </w:rPr>
      <w:t>Integrated Impact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E979" w14:textId="77777777" w:rsidR="00CD4D63" w:rsidRDefault="00CD4D63" w:rsidP="00E92E72">
      <w:pPr>
        <w:pStyle w:val="NoSpacing"/>
      </w:pPr>
      <w:r>
        <w:separator/>
      </w:r>
    </w:p>
  </w:footnote>
  <w:footnote w:type="continuationSeparator" w:id="0">
    <w:p w14:paraId="5EC952EE" w14:textId="77777777" w:rsidR="00CD4D63" w:rsidRDefault="00CD4D63" w:rsidP="000B6F5E">
      <w:r>
        <w:continuationSeparator/>
      </w:r>
    </w:p>
  </w:footnote>
  <w:footnote w:type="continuationNotice" w:id="1">
    <w:p w14:paraId="6B86EAA9" w14:textId="77777777" w:rsidR="00CD4D63" w:rsidRPr="00EC43CF" w:rsidRDefault="00CD4D63" w:rsidP="000B6F5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7FD0" w14:textId="77777777" w:rsidR="00CD4D63" w:rsidRDefault="000D00F2">
    <w:pPr>
      <w:pStyle w:val="Header"/>
    </w:pPr>
    <w:r>
      <w:rPr>
        <w:noProof/>
      </w:rPr>
      <w:pict w14:anchorId="56C70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6985" o:spid="_x0000_s2070" type="#_x0000_t136" style="position:absolute;margin-left:0;margin-top:0;width:639.35pt;height:79.9pt;rotation:315;z-index:-251613184;mso-position-horizontal:center;mso-position-horizontal-relative:margin;mso-position-vertical:center;mso-position-vertical-relative:margin" o:allowincell="f" fillcolor="silver" stroked="f">
          <v:fill opacity=".5"/>
          <v:textpath style="font-family:&quot;Arial&quot;;font-size:1pt" string="CONFIDENTIAL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1D32" w14:textId="77777777" w:rsidR="00CD4D63" w:rsidRDefault="000D00F2" w:rsidP="004873B6">
    <w:pPr>
      <w:pStyle w:val="Header"/>
      <w:tabs>
        <w:tab w:val="clear" w:pos="4513"/>
        <w:tab w:val="clear" w:pos="9026"/>
        <w:tab w:val="left" w:pos="0"/>
        <w:tab w:val="center" w:pos="5103"/>
        <w:tab w:val="right" w:pos="10206"/>
      </w:tabs>
    </w:pPr>
    <w:r>
      <w:rPr>
        <w:noProof/>
      </w:rPr>
      <w:pict w14:anchorId="2C489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6986" o:spid="_x0000_s2071" type="#_x0000_t136" style="position:absolute;margin-left:0;margin-top:0;width:639.35pt;height:79.9pt;rotation:315;z-index:-251612160;mso-position-horizontal:center;mso-position-horizontal-relative:margin;mso-position-vertical:center;mso-position-vertical-relative:margin" o:allowincell="f" fillcolor="silver" stroked="f">
          <v:fill opacity=".5"/>
          <v:textpath style="font-family:&quot;Arial&quot;;font-size:1pt" string="CONFIDENTIAL 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C193" w14:textId="77777777" w:rsidR="00CD4D63" w:rsidRDefault="00CD4D63" w:rsidP="0079251D">
    <w:pPr>
      <w:pStyle w:val="Header"/>
      <w:tabs>
        <w:tab w:val="clear" w:pos="4513"/>
        <w:tab w:val="clear" w:pos="9026"/>
        <w:tab w:val="center" w:pos="5103"/>
        <w:tab w:val="right" w:pos="1020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AD18" w14:textId="77777777" w:rsidR="00CD4D63" w:rsidRDefault="000D00F2" w:rsidP="000B6F5E">
    <w:pPr>
      <w:pStyle w:val="Header"/>
    </w:pPr>
    <w:r>
      <w:rPr>
        <w:noProof/>
      </w:rPr>
      <w:pict w14:anchorId="76FC5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6994" o:spid="_x0000_s2064" type="#_x0000_t136" style="position:absolute;margin-left:0;margin-top:0;width:639.35pt;height:79.9pt;rotation:315;z-index:-251622400;mso-position-horizontal:center;mso-position-horizontal-relative:margin;mso-position-vertical:center;mso-position-vertical-relative:margin" o:allowincell="f" fillcolor="silver" stroked="f">
          <v:fill opacity=".5"/>
          <v:textpath style="font-family:&quot;Arial&quot;;font-size:1pt" string="CONFIDENTIAL v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13F1" w14:textId="77777777" w:rsidR="00CD4D63" w:rsidRDefault="00CD4D63" w:rsidP="000B6F5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68A"/>
    <w:multiLevelType w:val="hybridMultilevel"/>
    <w:tmpl w:val="00E81B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8C6D42"/>
    <w:multiLevelType w:val="multilevel"/>
    <w:tmpl w:val="4D3C5046"/>
    <w:lvl w:ilvl="0">
      <w:start w:val="1"/>
      <w:numFmt w:val="upperLetter"/>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lowerRoman"/>
      <w:pStyle w:val="Heading3"/>
      <w:lvlText w:val="%1.%2.%3."/>
      <w:lvlJc w:val="left"/>
      <w:pPr>
        <w:ind w:left="1134" w:hanging="850"/>
      </w:pPr>
      <w:rPr>
        <w:rFonts w:hint="default"/>
        <w:i w:val="0"/>
      </w:rPr>
    </w:lvl>
    <w:lvl w:ilvl="3">
      <w:start w:val="1"/>
      <w:numFmt w:val="lowerLetter"/>
      <w:lvlText w:val="%1.%2.%3.%4."/>
      <w:lvlJc w:val="left"/>
      <w:pPr>
        <w:ind w:left="1701"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893B8A"/>
    <w:multiLevelType w:val="hybridMultilevel"/>
    <w:tmpl w:val="C70E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A0FF6"/>
    <w:multiLevelType w:val="hybridMultilevel"/>
    <w:tmpl w:val="3B5A4DA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7553F"/>
    <w:multiLevelType w:val="multilevel"/>
    <w:tmpl w:val="088EB4B6"/>
    <w:lvl w:ilvl="0">
      <w:start w:val="1"/>
      <w:numFmt w:val="decimal"/>
      <w:pStyle w:val="ListParagraph"/>
      <w:lvlText w:val="%1."/>
      <w:lvlJc w:val="left"/>
      <w:pPr>
        <w:ind w:left="567" w:hanging="567"/>
      </w:pPr>
      <w:rPr>
        <w:rFonts w:hint="default"/>
      </w:rPr>
    </w:lvl>
    <w:lvl w:ilvl="1">
      <w:start w:val="1"/>
      <w:numFmt w:val="bullet"/>
      <w:lvlText w:val=""/>
      <w:lvlJc w:val="left"/>
      <w:pPr>
        <w:ind w:left="851" w:hanging="284"/>
      </w:pPr>
      <w:rPr>
        <w:rFonts w:ascii="Symbol" w:hAnsi="Symbol" w:hint="default"/>
        <w:color w:val="auto"/>
      </w:rPr>
    </w:lvl>
    <w:lvl w:ilvl="2">
      <w:start w:val="1"/>
      <w:numFmt w:val="bullet"/>
      <w:lvlText w:val=""/>
      <w:lvlJc w:val="left"/>
      <w:pPr>
        <w:tabs>
          <w:tab w:val="num" w:pos="851"/>
        </w:tabs>
        <w:ind w:left="1134" w:hanging="283"/>
      </w:pPr>
      <w:rPr>
        <w:rFonts w:ascii="Wingdings" w:hAnsi="Wingdings" w:hint="default"/>
        <w:color w:val="auto"/>
      </w:rPr>
    </w:lvl>
    <w:lvl w:ilvl="3">
      <w:start w:val="1"/>
      <w:numFmt w:val="bullet"/>
      <w:lvlText w:val=""/>
      <w:lvlJc w:val="left"/>
      <w:pPr>
        <w:ind w:left="1418" w:hanging="284"/>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19113DC"/>
    <w:multiLevelType w:val="multilevel"/>
    <w:tmpl w:val="0AC6ABAA"/>
    <w:styleLink w:val="Style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141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71D6298"/>
    <w:multiLevelType w:val="hybridMultilevel"/>
    <w:tmpl w:val="75189AC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960137">
    <w:abstractNumId w:val="5"/>
  </w:num>
  <w:num w:numId="2" w16cid:durableId="1174371158">
    <w:abstractNumId w:val="1"/>
  </w:num>
  <w:num w:numId="3" w16cid:durableId="2142721326">
    <w:abstractNumId w:val="3"/>
  </w:num>
  <w:num w:numId="4" w16cid:durableId="919869963">
    <w:abstractNumId w:val="0"/>
  </w:num>
  <w:num w:numId="5" w16cid:durableId="1185248981">
    <w:abstractNumId w:val="2"/>
  </w:num>
  <w:num w:numId="6" w16cid:durableId="1594314508">
    <w:abstractNumId w:val="4"/>
  </w:num>
  <w:num w:numId="7" w16cid:durableId="1130635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5996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2"/>
  <w:defaultTabStop w:val="720"/>
  <w:drawingGridHorizontalSpacing w:val="120"/>
  <w:displayHorizontalDrawingGridEvery w:val="2"/>
  <w:displayVerticalDrawingGridEvery w:val="2"/>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24"/>
    <w:rsid w:val="00011B03"/>
    <w:rsid w:val="00015DDC"/>
    <w:rsid w:val="000202C9"/>
    <w:rsid w:val="00021E20"/>
    <w:rsid w:val="00022442"/>
    <w:rsid w:val="000227FF"/>
    <w:rsid w:val="00023D84"/>
    <w:rsid w:val="000241EF"/>
    <w:rsid w:val="00026268"/>
    <w:rsid w:val="00031E90"/>
    <w:rsid w:val="00034853"/>
    <w:rsid w:val="00034E03"/>
    <w:rsid w:val="00037524"/>
    <w:rsid w:val="00037BFD"/>
    <w:rsid w:val="0004002C"/>
    <w:rsid w:val="00042D5A"/>
    <w:rsid w:val="00043336"/>
    <w:rsid w:val="00043561"/>
    <w:rsid w:val="00046F8E"/>
    <w:rsid w:val="0004756D"/>
    <w:rsid w:val="00050815"/>
    <w:rsid w:val="0005110F"/>
    <w:rsid w:val="0005415B"/>
    <w:rsid w:val="000552C7"/>
    <w:rsid w:val="00055BE9"/>
    <w:rsid w:val="00062ED1"/>
    <w:rsid w:val="00063321"/>
    <w:rsid w:val="00065611"/>
    <w:rsid w:val="00066AF9"/>
    <w:rsid w:val="0006780F"/>
    <w:rsid w:val="00071004"/>
    <w:rsid w:val="00071697"/>
    <w:rsid w:val="000736C9"/>
    <w:rsid w:val="000738B5"/>
    <w:rsid w:val="00075408"/>
    <w:rsid w:val="0007706C"/>
    <w:rsid w:val="00077BBA"/>
    <w:rsid w:val="0008006D"/>
    <w:rsid w:val="00080476"/>
    <w:rsid w:val="00080768"/>
    <w:rsid w:val="00080BD5"/>
    <w:rsid w:val="00081B07"/>
    <w:rsid w:val="000828CA"/>
    <w:rsid w:val="0008757E"/>
    <w:rsid w:val="00091EB1"/>
    <w:rsid w:val="00092D45"/>
    <w:rsid w:val="00093374"/>
    <w:rsid w:val="0009615A"/>
    <w:rsid w:val="00097F34"/>
    <w:rsid w:val="000A1BCA"/>
    <w:rsid w:val="000B098E"/>
    <w:rsid w:val="000B1360"/>
    <w:rsid w:val="000B3B9D"/>
    <w:rsid w:val="000B3EDB"/>
    <w:rsid w:val="000B473E"/>
    <w:rsid w:val="000B5499"/>
    <w:rsid w:val="000B6F5E"/>
    <w:rsid w:val="000C014F"/>
    <w:rsid w:val="000C21C1"/>
    <w:rsid w:val="000C40DE"/>
    <w:rsid w:val="000C43B4"/>
    <w:rsid w:val="000C7528"/>
    <w:rsid w:val="000D00F2"/>
    <w:rsid w:val="000D16E8"/>
    <w:rsid w:val="000D5B1A"/>
    <w:rsid w:val="000E19F7"/>
    <w:rsid w:val="000E4C9D"/>
    <w:rsid w:val="000E6461"/>
    <w:rsid w:val="000E6C8A"/>
    <w:rsid w:val="000E72A8"/>
    <w:rsid w:val="000E72F1"/>
    <w:rsid w:val="000F375A"/>
    <w:rsid w:val="000F50CB"/>
    <w:rsid w:val="001029D5"/>
    <w:rsid w:val="00103AC6"/>
    <w:rsid w:val="001073A4"/>
    <w:rsid w:val="00111A88"/>
    <w:rsid w:val="00112A58"/>
    <w:rsid w:val="001140CF"/>
    <w:rsid w:val="00114221"/>
    <w:rsid w:val="00125494"/>
    <w:rsid w:val="0012603F"/>
    <w:rsid w:val="001274DE"/>
    <w:rsid w:val="00127D75"/>
    <w:rsid w:val="00130782"/>
    <w:rsid w:val="00131892"/>
    <w:rsid w:val="00133916"/>
    <w:rsid w:val="00136528"/>
    <w:rsid w:val="001367D0"/>
    <w:rsid w:val="00136D8C"/>
    <w:rsid w:val="00141D74"/>
    <w:rsid w:val="001431DA"/>
    <w:rsid w:val="00144C07"/>
    <w:rsid w:val="001453D5"/>
    <w:rsid w:val="00145C11"/>
    <w:rsid w:val="00146653"/>
    <w:rsid w:val="001466FD"/>
    <w:rsid w:val="0014687B"/>
    <w:rsid w:val="001468AF"/>
    <w:rsid w:val="00150AB8"/>
    <w:rsid w:val="001521D9"/>
    <w:rsid w:val="00152911"/>
    <w:rsid w:val="00152DE5"/>
    <w:rsid w:val="0015372F"/>
    <w:rsid w:val="00154ED8"/>
    <w:rsid w:val="00155D61"/>
    <w:rsid w:val="00155F23"/>
    <w:rsid w:val="00156929"/>
    <w:rsid w:val="001569C8"/>
    <w:rsid w:val="00160F5D"/>
    <w:rsid w:val="00162191"/>
    <w:rsid w:val="0017071C"/>
    <w:rsid w:val="00170841"/>
    <w:rsid w:val="001709C2"/>
    <w:rsid w:val="00175D2D"/>
    <w:rsid w:val="00181E3D"/>
    <w:rsid w:val="00183722"/>
    <w:rsid w:val="0018610A"/>
    <w:rsid w:val="00186E2A"/>
    <w:rsid w:val="00186ED3"/>
    <w:rsid w:val="001906CC"/>
    <w:rsid w:val="001A0268"/>
    <w:rsid w:val="001A0E2D"/>
    <w:rsid w:val="001A4665"/>
    <w:rsid w:val="001A508B"/>
    <w:rsid w:val="001A5B7C"/>
    <w:rsid w:val="001B0B69"/>
    <w:rsid w:val="001B0BD9"/>
    <w:rsid w:val="001B6302"/>
    <w:rsid w:val="001B7A61"/>
    <w:rsid w:val="001B7ACC"/>
    <w:rsid w:val="001C0EEC"/>
    <w:rsid w:val="001C173A"/>
    <w:rsid w:val="001C2277"/>
    <w:rsid w:val="001C23FD"/>
    <w:rsid w:val="001C2575"/>
    <w:rsid w:val="001C6ECD"/>
    <w:rsid w:val="001D3257"/>
    <w:rsid w:val="001D4F91"/>
    <w:rsid w:val="001D5305"/>
    <w:rsid w:val="001D5785"/>
    <w:rsid w:val="001E0B8B"/>
    <w:rsid w:val="001E2814"/>
    <w:rsid w:val="001E3B1D"/>
    <w:rsid w:val="001E3B4A"/>
    <w:rsid w:val="001E3DBF"/>
    <w:rsid w:val="001E4D21"/>
    <w:rsid w:val="001E5F1E"/>
    <w:rsid w:val="001E6410"/>
    <w:rsid w:val="001F4CFA"/>
    <w:rsid w:val="001F4FB5"/>
    <w:rsid w:val="001F5B80"/>
    <w:rsid w:val="001F616B"/>
    <w:rsid w:val="002004B0"/>
    <w:rsid w:val="00200C90"/>
    <w:rsid w:val="002015D6"/>
    <w:rsid w:val="00202D5E"/>
    <w:rsid w:val="0020357A"/>
    <w:rsid w:val="00207B85"/>
    <w:rsid w:val="00210BE1"/>
    <w:rsid w:val="002111D7"/>
    <w:rsid w:val="002112B6"/>
    <w:rsid w:val="0021259E"/>
    <w:rsid w:val="00212956"/>
    <w:rsid w:val="002150F1"/>
    <w:rsid w:val="0021516B"/>
    <w:rsid w:val="00217188"/>
    <w:rsid w:val="00221AB5"/>
    <w:rsid w:val="0022229B"/>
    <w:rsid w:val="00224264"/>
    <w:rsid w:val="002371E6"/>
    <w:rsid w:val="00237FCE"/>
    <w:rsid w:val="00240EBD"/>
    <w:rsid w:val="00242836"/>
    <w:rsid w:val="00242B8A"/>
    <w:rsid w:val="00244C3F"/>
    <w:rsid w:val="002457F7"/>
    <w:rsid w:val="0024590E"/>
    <w:rsid w:val="002506F5"/>
    <w:rsid w:val="00251DF1"/>
    <w:rsid w:val="00254654"/>
    <w:rsid w:val="0025688D"/>
    <w:rsid w:val="00256892"/>
    <w:rsid w:val="00261D49"/>
    <w:rsid w:val="0026334A"/>
    <w:rsid w:val="00264389"/>
    <w:rsid w:val="002658CD"/>
    <w:rsid w:val="00266DE6"/>
    <w:rsid w:val="00267074"/>
    <w:rsid w:val="00267DD3"/>
    <w:rsid w:val="002718F4"/>
    <w:rsid w:val="00271C98"/>
    <w:rsid w:val="002764E6"/>
    <w:rsid w:val="002772E6"/>
    <w:rsid w:val="00280542"/>
    <w:rsid w:val="0028059E"/>
    <w:rsid w:val="00280CCC"/>
    <w:rsid w:val="00281B76"/>
    <w:rsid w:val="00286F83"/>
    <w:rsid w:val="0029715B"/>
    <w:rsid w:val="002A0779"/>
    <w:rsid w:val="002A0DBD"/>
    <w:rsid w:val="002A1B37"/>
    <w:rsid w:val="002A2B75"/>
    <w:rsid w:val="002A44C0"/>
    <w:rsid w:val="002A7420"/>
    <w:rsid w:val="002B0681"/>
    <w:rsid w:val="002B20B5"/>
    <w:rsid w:val="002B6A78"/>
    <w:rsid w:val="002B7108"/>
    <w:rsid w:val="002B7E9D"/>
    <w:rsid w:val="002C2693"/>
    <w:rsid w:val="002C4242"/>
    <w:rsid w:val="002C5611"/>
    <w:rsid w:val="002C67CF"/>
    <w:rsid w:val="002C7AC1"/>
    <w:rsid w:val="002D05BD"/>
    <w:rsid w:val="002D1A51"/>
    <w:rsid w:val="002D2ED3"/>
    <w:rsid w:val="002E034F"/>
    <w:rsid w:val="002E25D7"/>
    <w:rsid w:val="002E41A7"/>
    <w:rsid w:val="002E6E5E"/>
    <w:rsid w:val="002F0028"/>
    <w:rsid w:val="002F1019"/>
    <w:rsid w:val="002F16B7"/>
    <w:rsid w:val="002F28A9"/>
    <w:rsid w:val="002F3DFD"/>
    <w:rsid w:val="002F4FE8"/>
    <w:rsid w:val="00300A18"/>
    <w:rsid w:val="0030314D"/>
    <w:rsid w:val="00303FE8"/>
    <w:rsid w:val="0030408B"/>
    <w:rsid w:val="003049F8"/>
    <w:rsid w:val="003053C7"/>
    <w:rsid w:val="0030682D"/>
    <w:rsid w:val="00306A19"/>
    <w:rsid w:val="00311190"/>
    <w:rsid w:val="00316578"/>
    <w:rsid w:val="0032042F"/>
    <w:rsid w:val="00321AEB"/>
    <w:rsid w:val="003251CB"/>
    <w:rsid w:val="00327135"/>
    <w:rsid w:val="00327901"/>
    <w:rsid w:val="00327A62"/>
    <w:rsid w:val="00330092"/>
    <w:rsid w:val="00330B88"/>
    <w:rsid w:val="00330DB3"/>
    <w:rsid w:val="003311CB"/>
    <w:rsid w:val="00332023"/>
    <w:rsid w:val="0033214F"/>
    <w:rsid w:val="003336C4"/>
    <w:rsid w:val="00335AE4"/>
    <w:rsid w:val="00336506"/>
    <w:rsid w:val="00341D1D"/>
    <w:rsid w:val="00342EC5"/>
    <w:rsid w:val="00344326"/>
    <w:rsid w:val="00344D75"/>
    <w:rsid w:val="00345D54"/>
    <w:rsid w:val="00347220"/>
    <w:rsid w:val="00350632"/>
    <w:rsid w:val="0035158B"/>
    <w:rsid w:val="00351F61"/>
    <w:rsid w:val="00351F85"/>
    <w:rsid w:val="00352F88"/>
    <w:rsid w:val="00353638"/>
    <w:rsid w:val="00355077"/>
    <w:rsid w:val="0035702B"/>
    <w:rsid w:val="00366995"/>
    <w:rsid w:val="00367698"/>
    <w:rsid w:val="00371C31"/>
    <w:rsid w:val="003729AA"/>
    <w:rsid w:val="003729B3"/>
    <w:rsid w:val="00375660"/>
    <w:rsid w:val="003800AE"/>
    <w:rsid w:val="003803C9"/>
    <w:rsid w:val="00381671"/>
    <w:rsid w:val="00381D07"/>
    <w:rsid w:val="00381D2C"/>
    <w:rsid w:val="00385756"/>
    <w:rsid w:val="00390D97"/>
    <w:rsid w:val="003910F4"/>
    <w:rsid w:val="00391E57"/>
    <w:rsid w:val="0039344B"/>
    <w:rsid w:val="003A1AA1"/>
    <w:rsid w:val="003A2271"/>
    <w:rsid w:val="003A2AD3"/>
    <w:rsid w:val="003A3017"/>
    <w:rsid w:val="003A528B"/>
    <w:rsid w:val="003A70C5"/>
    <w:rsid w:val="003A752E"/>
    <w:rsid w:val="003B2664"/>
    <w:rsid w:val="003B2FC3"/>
    <w:rsid w:val="003B32A7"/>
    <w:rsid w:val="003B6E31"/>
    <w:rsid w:val="003C08EA"/>
    <w:rsid w:val="003C2F7C"/>
    <w:rsid w:val="003C3642"/>
    <w:rsid w:val="003C6A1A"/>
    <w:rsid w:val="003D008E"/>
    <w:rsid w:val="003D28E8"/>
    <w:rsid w:val="003D35EA"/>
    <w:rsid w:val="003D47FB"/>
    <w:rsid w:val="003E11A4"/>
    <w:rsid w:val="003E2D51"/>
    <w:rsid w:val="003E483E"/>
    <w:rsid w:val="003F19BE"/>
    <w:rsid w:val="003F2538"/>
    <w:rsid w:val="003F4EB1"/>
    <w:rsid w:val="003F68BB"/>
    <w:rsid w:val="0040025F"/>
    <w:rsid w:val="00401D42"/>
    <w:rsid w:val="00403D62"/>
    <w:rsid w:val="0040608C"/>
    <w:rsid w:val="004065FD"/>
    <w:rsid w:val="00406740"/>
    <w:rsid w:val="004070A5"/>
    <w:rsid w:val="00412954"/>
    <w:rsid w:val="004148B0"/>
    <w:rsid w:val="004152BA"/>
    <w:rsid w:val="00415B8F"/>
    <w:rsid w:val="00415B90"/>
    <w:rsid w:val="004160CE"/>
    <w:rsid w:val="004209EE"/>
    <w:rsid w:val="00425832"/>
    <w:rsid w:val="00430347"/>
    <w:rsid w:val="004348D1"/>
    <w:rsid w:val="00436DE0"/>
    <w:rsid w:val="004375A7"/>
    <w:rsid w:val="00437A9E"/>
    <w:rsid w:val="00441ACC"/>
    <w:rsid w:val="004427C7"/>
    <w:rsid w:val="0044373B"/>
    <w:rsid w:val="00444408"/>
    <w:rsid w:val="0044518A"/>
    <w:rsid w:val="0044698E"/>
    <w:rsid w:val="0045115F"/>
    <w:rsid w:val="00451415"/>
    <w:rsid w:val="00451551"/>
    <w:rsid w:val="00453AE9"/>
    <w:rsid w:val="00455ADE"/>
    <w:rsid w:val="00456699"/>
    <w:rsid w:val="004577F1"/>
    <w:rsid w:val="004634AB"/>
    <w:rsid w:val="00463678"/>
    <w:rsid w:val="004637E1"/>
    <w:rsid w:val="004642A3"/>
    <w:rsid w:val="00465A39"/>
    <w:rsid w:val="00465F32"/>
    <w:rsid w:val="00466C4A"/>
    <w:rsid w:val="00471D5C"/>
    <w:rsid w:val="00473D91"/>
    <w:rsid w:val="00481A39"/>
    <w:rsid w:val="00486966"/>
    <w:rsid w:val="004873B6"/>
    <w:rsid w:val="00487F77"/>
    <w:rsid w:val="00491647"/>
    <w:rsid w:val="00491754"/>
    <w:rsid w:val="00491E10"/>
    <w:rsid w:val="004931BA"/>
    <w:rsid w:val="004A1BB6"/>
    <w:rsid w:val="004A39CD"/>
    <w:rsid w:val="004A4516"/>
    <w:rsid w:val="004A51EA"/>
    <w:rsid w:val="004A6349"/>
    <w:rsid w:val="004B22C3"/>
    <w:rsid w:val="004B535C"/>
    <w:rsid w:val="004B7400"/>
    <w:rsid w:val="004C10C9"/>
    <w:rsid w:val="004C1A16"/>
    <w:rsid w:val="004C5E80"/>
    <w:rsid w:val="004C6000"/>
    <w:rsid w:val="004D1C56"/>
    <w:rsid w:val="004D28D9"/>
    <w:rsid w:val="004D57E1"/>
    <w:rsid w:val="004D6DC7"/>
    <w:rsid w:val="004D7BCA"/>
    <w:rsid w:val="004E2FB9"/>
    <w:rsid w:val="004F0073"/>
    <w:rsid w:val="004F0F7F"/>
    <w:rsid w:val="004F41A9"/>
    <w:rsid w:val="004F4AC7"/>
    <w:rsid w:val="004F6E31"/>
    <w:rsid w:val="004F7B18"/>
    <w:rsid w:val="00500800"/>
    <w:rsid w:val="00500EFF"/>
    <w:rsid w:val="0050285D"/>
    <w:rsid w:val="005069B6"/>
    <w:rsid w:val="00506AEC"/>
    <w:rsid w:val="00507B0A"/>
    <w:rsid w:val="00514A3B"/>
    <w:rsid w:val="00514F3A"/>
    <w:rsid w:val="00515323"/>
    <w:rsid w:val="005179FA"/>
    <w:rsid w:val="00521758"/>
    <w:rsid w:val="005235F8"/>
    <w:rsid w:val="00525119"/>
    <w:rsid w:val="00531572"/>
    <w:rsid w:val="00531A1C"/>
    <w:rsid w:val="005326D5"/>
    <w:rsid w:val="005331AF"/>
    <w:rsid w:val="005339A3"/>
    <w:rsid w:val="00533D24"/>
    <w:rsid w:val="00537569"/>
    <w:rsid w:val="00540189"/>
    <w:rsid w:val="005446CF"/>
    <w:rsid w:val="005464D0"/>
    <w:rsid w:val="00546AF2"/>
    <w:rsid w:val="00547412"/>
    <w:rsid w:val="00547A6D"/>
    <w:rsid w:val="00560082"/>
    <w:rsid w:val="0056225A"/>
    <w:rsid w:val="005636EA"/>
    <w:rsid w:val="00567B15"/>
    <w:rsid w:val="00570321"/>
    <w:rsid w:val="00571CC3"/>
    <w:rsid w:val="00572269"/>
    <w:rsid w:val="00574594"/>
    <w:rsid w:val="0057474D"/>
    <w:rsid w:val="00574B76"/>
    <w:rsid w:val="00576E48"/>
    <w:rsid w:val="00577F28"/>
    <w:rsid w:val="0058055E"/>
    <w:rsid w:val="00582621"/>
    <w:rsid w:val="00583787"/>
    <w:rsid w:val="0058391B"/>
    <w:rsid w:val="00584CD9"/>
    <w:rsid w:val="00586CE1"/>
    <w:rsid w:val="005911CC"/>
    <w:rsid w:val="0059131D"/>
    <w:rsid w:val="00591599"/>
    <w:rsid w:val="00591601"/>
    <w:rsid w:val="0059162A"/>
    <w:rsid w:val="00591D07"/>
    <w:rsid w:val="00592332"/>
    <w:rsid w:val="0059236E"/>
    <w:rsid w:val="00595251"/>
    <w:rsid w:val="00597AF3"/>
    <w:rsid w:val="005A11C7"/>
    <w:rsid w:val="005A274D"/>
    <w:rsid w:val="005A44CF"/>
    <w:rsid w:val="005A4871"/>
    <w:rsid w:val="005A48E4"/>
    <w:rsid w:val="005B1F71"/>
    <w:rsid w:val="005B213E"/>
    <w:rsid w:val="005B5159"/>
    <w:rsid w:val="005B6A93"/>
    <w:rsid w:val="005B6F01"/>
    <w:rsid w:val="005C2F27"/>
    <w:rsid w:val="005C3E2C"/>
    <w:rsid w:val="005C4C91"/>
    <w:rsid w:val="005C7C52"/>
    <w:rsid w:val="005D2524"/>
    <w:rsid w:val="005D42CB"/>
    <w:rsid w:val="005D65D7"/>
    <w:rsid w:val="005D77A3"/>
    <w:rsid w:val="005E0EA6"/>
    <w:rsid w:val="005E258C"/>
    <w:rsid w:val="005E3A3C"/>
    <w:rsid w:val="005E3EAC"/>
    <w:rsid w:val="005E7DB3"/>
    <w:rsid w:val="005F2E58"/>
    <w:rsid w:val="005F62CA"/>
    <w:rsid w:val="00600861"/>
    <w:rsid w:val="00601063"/>
    <w:rsid w:val="006017D4"/>
    <w:rsid w:val="00601A5C"/>
    <w:rsid w:val="00604105"/>
    <w:rsid w:val="00605575"/>
    <w:rsid w:val="00606386"/>
    <w:rsid w:val="006068DA"/>
    <w:rsid w:val="00606EAB"/>
    <w:rsid w:val="0060790A"/>
    <w:rsid w:val="00610719"/>
    <w:rsid w:val="00610AE2"/>
    <w:rsid w:val="00611E38"/>
    <w:rsid w:val="006123D8"/>
    <w:rsid w:val="00613ED6"/>
    <w:rsid w:val="00614344"/>
    <w:rsid w:val="00614600"/>
    <w:rsid w:val="006165FF"/>
    <w:rsid w:val="00616B19"/>
    <w:rsid w:val="00620B70"/>
    <w:rsid w:val="00621CC7"/>
    <w:rsid w:val="00624C02"/>
    <w:rsid w:val="00625682"/>
    <w:rsid w:val="00626B03"/>
    <w:rsid w:val="006272E6"/>
    <w:rsid w:val="006308B8"/>
    <w:rsid w:val="00631D73"/>
    <w:rsid w:val="00634BA3"/>
    <w:rsid w:val="00635A2C"/>
    <w:rsid w:val="006365D4"/>
    <w:rsid w:val="0063680E"/>
    <w:rsid w:val="00636C9B"/>
    <w:rsid w:val="006374E3"/>
    <w:rsid w:val="006414C6"/>
    <w:rsid w:val="006423AD"/>
    <w:rsid w:val="0064278E"/>
    <w:rsid w:val="00643031"/>
    <w:rsid w:val="00644BEE"/>
    <w:rsid w:val="0064543B"/>
    <w:rsid w:val="00651958"/>
    <w:rsid w:val="006519C1"/>
    <w:rsid w:val="00652D06"/>
    <w:rsid w:val="0065311A"/>
    <w:rsid w:val="0065512F"/>
    <w:rsid w:val="00655410"/>
    <w:rsid w:val="00655FE7"/>
    <w:rsid w:val="0066060E"/>
    <w:rsid w:val="00661263"/>
    <w:rsid w:val="00661786"/>
    <w:rsid w:val="00661A07"/>
    <w:rsid w:val="006650D6"/>
    <w:rsid w:val="00670742"/>
    <w:rsid w:val="00671CD3"/>
    <w:rsid w:val="00672A40"/>
    <w:rsid w:val="00673759"/>
    <w:rsid w:val="00673A48"/>
    <w:rsid w:val="0067415F"/>
    <w:rsid w:val="00676A21"/>
    <w:rsid w:val="00680806"/>
    <w:rsid w:val="00680ACC"/>
    <w:rsid w:val="00681430"/>
    <w:rsid w:val="00681558"/>
    <w:rsid w:val="006849E0"/>
    <w:rsid w:val="00686B2C"/>
    <w:rsid w:val="00686C5F"/>
    <w:rsid w:val="00687CA9"/>
    <w:rsid w:val="006908C4"/>
    <w:rsid w:val="00690EF5"/>
    <w:rsid w:val="00692876"/>
    <w:rsid w:val="00694C3A"/>
    <w:rsid w:val="006951A1"/>
    <w:rsid w:val="006A5471"/>
    <w:rsid w:val="006A622C"/>
    <w:rsid w:val="006B120A"/>
    <w:rsid w:val="006B2EE3"/>
    <w:rsid w:val="006B427C"/>
    <w:rsid w:val="006B59C9"/>
    <w:rsid w:val="006B68BF"/>
    <w:rsid w:val="006B6C40"/>
    <w:rsid w:val="006B71AB"/>
    <w:rsid w:val="006C1902"/>
    <w:rsid w:val="006C1B06"/>
    <w:rsid w:val="006C2F07"/>
    <w:rsid w:val="006C30C4"/>
    <w:rsid w:val="006C3947"/>
    <w:rsid w:val="006C40A5"/>
    <w:rsid w:val="006C79E7"/>
    <w:rsid w:val="006D0DE8"/>
    <w:rsid w:val="006D17AE"/>
    <w:rsid w:val="006D27ED"/>
    <w:rsid w:val="006D2C16"/>
    <w:rsid w:val="006D33A3"/>
    <w:rsid w:val="006D43F7"/>
    <w:rsid w:val="006D4C6F"/>
    <w:rsid w:val="006D6332"/>
    <w:rsid w:val="006E02F8"/>
    <w:rsid w:val="006E0412"/>
    <w:rsid w:val="006E1B3C"/>
    <w:rsid w:val="006E282F"/>
    <w:rsid w:val="006E359E"/>
    <w:rsid w:val="006E76D7"/>
    <w:rsid w:val="006F03DD"/>
    <w:rsid w:val="006F05BA"/>
    <w:rsid w:val="006F21F1"/>
    <w:rsid w:val="006F3546"/>
    <w:rsid w:val="006F3F3B"/>
    <w:rsid w:val="006F4DCA"/>
    <w:rsid w:val="006F61BC"/>
    <w:rsid w:val="006F6235"/>
    <w:rsid w:val="006F658E"/>
    <w:rsid w:val="006F6BBF"/>
    <w:rsid w:val="00701472"/>
    <w:rsid w:val="0070208E"/>
    <w:rsid w:val="0070313E"/>
    <w:rsid w:val="00705698"/>
    <w:rsid w:val="007066BD"/>
    <w:rsid w:val="00706E2E"/>
    <w:rsid w:val="00707457"/>
    <w:rsid w:val="0071009B"/>
    <w:rsid w:val="00714368"/>
    <w:rsid w:val="00722A91"/>
    <w:rsid w:val="00723022"/>
    <w:rsid w:val="00724298"/>
    <w:rsid w:val="007251B5"/>
    <w:rsid w:val="00726AED"/>
    <w:rsid w:val="00727D8B"/>
    <w:rsid w:val="00731728"/>
    <w:rsid w:val="00732655"/>
    <w:rsid w:val="00732867"/>
    <w:rsid w:val="007428E8"/>
    <w:rsid w:val="00742E57"/>
    <w:rsid w:val="00746512"/>
    <w:rsid w:val="00747CFD"/>
    <w:rsid w:val="00750713"/>
    <w:rsid w:val="00750B5D"/>
    <w:rsid w:val="00752FC4"/>
    <w:rsid w:val="00753A3D"/>
    <w:rsid w:val="007547C5"/>
    <w:rsid w:val="00763FE6"/>
    <w:rsid w:val="00767B1D"/>
    <w:rsid w:val="00770875"/>
    <w:rsid w:val="00772E4A"/>
    <w:rsid w:val="00780DA5"/>
    <w:rsid w:val="007817DF"/>
    <w:rsid w:val="007849BF"/>
    <w:rsid w:val="0078529E"/>
    <w:rsid w:val="007900BF"/>
    <w:rsid w:val="00790D76"/>
    <w:rsid w:val="0079251D"/>
    <w:rsid w:val="00792FE5"/>
    <w:rsid w:val="00793FFC"/>
    <w:rsid w:val="007A0ED9"/>
    <w:rsid w:val="007A2AE0"/>
    <w:rsid w:val="007A5F79"/>
    <w:rsid w:val="007A6948"/>
    <w:rsid w:val="007A6C70"/>
    <w:rsid w:val="007A7730"/>
    <w:rsid w:val="007B054A"/>
    <w:rsid w:val="007B0ED8"/>
    <w:rsid w:val="007B1DEC"/>
    <w:rsid w:val="007B2504"/>
    <w:rsid w:val="007B4267"/>
    <w:rsid w:val="007B5A26"/>
    <w:rsid w:val="007C0EBA"/>
    <w:rsid w:val="007C36A0"/>
    <w:rsid w:val="007C3DDB"/>
    <w:rsid w:val="007C52F9"/>
    <w:rsid w:val="007C5F13"/>
    <w:rsid w:val="007D09E7"/>
    <w:rsid w:val="007D145D"/>
    <w:rsid w:val="007D334D"/>
    <w:rsid w:val="007D5F29"/>
    <w:rsid w:val="007D6973"/>
    <w:rsid w:val="007D7C13"/>
    <w:rsid w:val="007D7E60"/>
    <w:rsid w:val="007E0A5B"/>
    <w:rsid w:val="007E253A"/>
    <w:rsid w:val="007E3C74"/>
    <w:rsid w:val="007E60E0"/>
    <w:rsid w:val="007E693C"/>
    <w:rsid w:val="007E787E"/>
    <w:rsid w:val="007E7EC3"/>
    <w:rsid w:val="007F24AA"/>
    <w:rsid w:val="007F311A"/>
    <w:rsid w:val="007F36C4"/>
    <w:rsid w:val="007F7BB9"/>
    <w:rsid w:val="008016FF"/>
    <w:rsid w:val="00801F34"/>
    <w:rsid w:val="00802467"/>
    <w:rsid w:val="00802F54"/>
    <w:rsid w:val="00803C80"/>
    <w:rsid w:val="0080522E"/>
    <w:rsid w:val="0080582F"/>
    <w:rsid w:val="00806AE9"/>
    <w:rsid w:val="00806E47"/>
    <w:rsid w:val="008126A9"/>
    <w:rsid w:val="00812DEE"/>
    <w:rsid w:val="0081355D"/>
    <w:rsid w:val="00813725"/>
    <w:rsid w:val="00813D8E"/>
    <w:rsid w:val="00814819"/>
    <w:rsid w:val="00815848"/>
    <w:rsid w:val="00817EAD"/>
    <w:rsid w:val="008235E8"/>
    <w:rsid w:val="0082384F"/>
    <w:rsid w:val="00824453"/>
    <w:rsid w:val="00825BF8"/>
    <w:rsid w:val="00827053"/>
    <w:rsid w:val="00830496"/>
    <w:rsid w:val="0083056B"/>
    <w:rsid w:val="0083066C"/>
    <w:rsid w:val="008306A0"/>
    <w:rsid w:val="00831303"/>
    <w:rsid w:val="008320F0"/>
    <w:rsid w:val="0083240E"/>
    <w:rsid w:val="00836FCF"/>
    <w:rsid w:val="0083702A"/>
    <w:rsid w:val="008475F3"/>
    <w:rsid w:val="00847CCC"/>
    <w:rsid w:val="00851C5D"/>
    <w:rsid w:val="00854A48"/>
    <w:rsid w:val="0086121D"/>
    <w:rsid w:val="008623F5"/>
    <w:rsid w:val="00862413"/>
    <w:rsid w:val="0086263F"/>
    <w:rsid w:val="0086398F"/>
    <w:rsid w:val="00867FD0"/>
    <w:rsid w:val="00871B6E"/>
    <w:rsid w:val="00872CD1"/>
    <w:rsid w:val="00873610"/>
    <w:rsid w:val="008759D5"/>
    <w:rsid w:val="008767CD"/>
    <w:rsid w:val="00876CDF"/>
    <w:rsid w:val="00877056"/>
    <w:rsid w:val="008777CD"/>
    <w:rsid w:val="00877ACD"/>
    <w:rsid w:val="00886760"/>
    <w:rsid w:val="008875EB"/>
    <w:rsid w:val="00891837"/>
    <w:rsid w:val="008938C2"/>
    <w:rsid w:val="00895517"/>
    <w:rsid w:val="0089591E"/>
    <w:rsid w:val="00897940"/>
    <w:rsid w:val="008A28FD"/>
    <w:rsid w:val="008A3B3B"/>
    <w:rsid w:val="008A4BA4"/>
    <w:rsid w:val="008B0480"/>
    <w:rsid w:val="008B19D7"/>
    <w:rsid w:val="008B4F36"/>
    <w:rsid w:val="008B5806"/>
    <w:rsid w:val="008B7AD7"/>
    <w:rsid w:val="008C015F"/>
    <w:rsid w:val="008C05BF"/>
    <w:rsid w:val="008C543D"/>
    <w:rsid w:val="008C6C15"/>
    <w:rsid w:val="008D2C8E"/>
    <w:rsid w:val="008D3058"/>
    <w:rsid w:val="008D33DB"/>
    <w:rsid w:val="008D416F"/>
    <w:rsid w:val="008D44A6"/>
    <w:rsid w:val="008D4CEC"/>
    <w:rsid w:val="008D4F97"/>
    <w:rsid w:val="008D7284"/>
    <w:rsid w:val="008D73F7"/>
    <w:rsid w:val="008E3C6F"/>
    <w:rsid w:val="008E642B"/>
    <w:rsid w:val="008F0AD4"/>
    <w:rsid w:val="008F1976"/>
    <w:rsid w:val="008F62F9"/>
    <w:rsid w:val="00900EDC"/>
    <w:rsid w:val="009035E4"/>
    <w:rsid w:val="00905369"/>
    <w:rsid w:val="009053B2"/>
    <w:rsid w:val="00906F94"/>
    <w:rsid w:val="009077C3"/>
    <w:rsid w:val="00910C39"/>
    <w:rsid w:val="00910E71"/>
    <w:rsid w:val="00914A72"/>
    <w:rsid w:val="00914EFB"/>
    <w:rsid w:val="00915A29"/>
    <w:rsid w:val="009176BE"/>
    <w:rsid w:val="009200A2"/>
    <w:rsid w:val="0092308A"/>
    <w:rsid w:val="00923105"/>
    <w:rsid w:val="00924C85"/>
    <w:rsid w:val="00924CCC"/>
    <w:rsid w:val="009264B9"/>
    <w:rsid w:val="009270B1"/>
    <w:rsid w:val="00930498"/>
    <w:rsid w:val="00932953"/>
    <w:rsid w:val="00932FA2"/>
    <w:rsid w:val="0093313D"/>
    <w:rsid w:val="00935C5E"/>
    <w:rsid w:val="00935FFB"/>
    <w:rsid w:val="0093648C"/>
    <w:rsid w:val="0094419D"/>
    <w:rsid w:val="00944626"/>
    <w:rsid w:val="00944F57"/>
    <w:rsid w:val="009457C2"/>
    <w:rsid w:val="00945D31"/>
    <w:rsid w:val="0095418D"/>
    <w:rsid w:val="00955B2E"/>
    <w:rsid w:val="00957703"/>
    <w:rsid w:val="00957E6F"/>
    <w:rsid w:val="00960717"/>
    <w:rsid w:val="00960821"/>
    <w:rsid w:val="00965DA0"/>
    <w:rsid w:val="00966EDF"/>
    <w:rsid w:val="00971158"/>
    <w:rsid w:val="00980E7D"/>
    <w:rsid w:val="00983711"/>
    <w:rsid w:val="00984277"/>
    <w:rsid w:val="0098515C"/>
    <w:rsid w:val="00986227"/>
    <w:rsid w:val="00994405"/>
    <w:rsid w:val="00995495"/>
    <w:rsid w:val="009955C4"/>
    <w:rsid w:val="00996BF2"/>
    <w:rsid w:val="009A3920"/>
    <w:rsid w:val="009A41C2"/>
    <w:rsid w:val="009A653C"/>
    <w:rsid w:val="009A680B"/>
    <w:rsid w:val="009A77AE"/>
    <w:rsid w:val="009B1949"/>
    <w:rsid w:val="009B675D"/>
    <w:rsid w:val="009B6D3F"/>
    <w:rsid w:val="009C0683"/>
    <w:rsid w:val="009C2E86"/>
    <w:rsid w:val="009C3F96"/>
    <w:rsid w:val="009C4D42"/>
    <w:rsid w:val="009C756D"/>
    <w:rsid w:val="009C7F83"/>
    <w:rsid w:val="009D323F"/>
    <w:rsid w:val="009D35D6"/>
    <w:rsid w:val="009D39FB"/>
    <w:rsid w:val="009D4B51"/>
    <w:rsid w:val="009D5D57"/>
    <w:rsid w:val="009D6D9C"/>
    <w:rsid w:val="009D7FAC"/>
    <w:rsid w:val="009E054C"/>
    <w:rsid w:val="009E1DB5"/>
    <w:rsid w:val="009E303C"/>
    <w:rsid w:val="009E41D9"/>
    <w:rsid w:val="009E5889"/>
    <w:rsid w:val="009F208F"/>
    <w:rsid w:val="009F3054"/>
    <w:rsid w:val="009F480F"/>
    <w:rsid w:val="009F4EFE"/>
    <w:rsid w:val="009F7BE6"/>
    <w:rsid w:val="00A027D6"/>
    <w:rsid w:val="00A0342B"/>
    <w:rsid w:val="00A03E95"/>
    <w:rsid w:val="00A04F68"/>
    <w:rsid w:val="00A10FA2"/>
    <w:rsid w:val="00A120A4"/>
    <w:rsid w:val="00A12764"/>
    <w:rsid w:val="00A14DB0"/>
    <w:rsid w:val="00A15587"/>
    <w:rsid w:val="00A200AC"/>
    <w:rsid w:val="00A20CEB"/>
    <w:rsid w:val="00A22D9E"/>
    <w:rsid w:val="00A24C91"/>
    <w:rsid w:val="00A265D2"/>
    <w:rsid w:val="00A30949"/>
    <w:rsid w:val="00A3271C"/>
    <w:rsid w:val="00A35993"/>
    <w:rsid w:val="00A35C25"/>
    <w:rsid w:val="00A371B6"/>
    <w:rsid w:val="00A40716"/>
    <w:rsid w:val="00A40987"/>
    <w:rsid w:val="00A4104B"/>
    <w:rsid w:val="00A429BD"/>
    <w:rsid w:val="00A44838"/>
    <w:rsid w:val="00A460F9"/>
    <w:rsid w:val="00A462AC"/>
    <w:rsid w:val="00A47ADE"/>
    <w:rsid w:val="00A47D60"/>
    <w:rsid w:val="00A51C51"/>
    <w:rsid w:val="00A548BC"/>
    <w:rsid w:val="00A55604"/>
    <w:rsid w:val="00A57D2A"/>
    <w:rsid w:val="00A61FDF"/>
    <w:rsid w:val="00A62C90"/>
    <w:rsid w:val="00A62D24"/>
    <w:rsid w:val="00A63D6F"/>
    <w:rsid w:val="00A67297"/>
    <w:rsid w:val="00A6730E"/>
    <w:rsid w:val="00A70CC9"/>
    <w:rsid w:val="00A76ABC"/>
    <w:rsid w:val="00A8143E"/>
    <w:rsid w:val="00A8359F"/>
    <w:rsid w:val="00A85098"/>
    <w:rsid w:val="00A86240"/>
    <w:rsid w:val="00A90B14"/>
    <w:rsid w:val="00A92396"/>
    <w:rsid w:val="00A93810"/>
    <w:rsid w:val="00A93A79"/>
    <w:rsid w:val="00A96128"/>
    <w:rsid w:val="00A9678F"/>
    <w:rsid w:val="00AA0EBC"/>
    <w:rsid w:val="00AA176B"/>
    <w:rsid w:val="00AA21F1"/>
    <w:rsid w:val="00AA2D61"/>
    <w:rsid w:val="00AA4B03"/>
    <w:rsid w:val="00AA64FE"/>
    <w:rsid w:val="00AB01BF"/>
    <w:rsid w:val="00AB1370"/>
    <w:rsid w:val="00AB5F53"/>
    <w:rsid w:val="00AB6CB1"/>
    <w:rsid w:val="00AB6E4A"/>
    <w:rsid w:val="00AB7CA6"/>
    <w:rsid w:val="00AC00C0"/>
    <w:rsid w:val="00AC4A82"/>
    <w:rsid w:val="00AC55B6"/>
    <w:rsid w:val="00AC7567"/>
    <w:rsid w:val="00AD2E40"/>
    <w:rsid w:val="00AD5304"/>
    <w:rsid w:val="00AD75EE"/>
    <w:rsid w:val="00AE378C"/>
    <w:rsid w:val="00AF0E5C"/>
    <w:rsid w:val="00AF47A4"/>
    <w:rsid w:val="00AF7FBA"/>
    <w:rsid w:val="00B0054B"/>
    <w:rsid w:val="00B03176"/>
    <w:rsid w:val="00B04016"/>
    <w:rsid w:val="00B05156"/>
    <w:rsid w:val="00B12997"/>
    <w:rsid w:val="00B13D16"/>
    <w:rsid w:val="00B15A3B"/>
    <w:rsid w:val="00B169C2"/>
    <w:rsid w:val="00B1777F"/>
    <w:rsid w:val="00B2279D"/>
    <w:rsid w:val="00B235FB"/>
    <w:rsid w:val="00B244E1"/>
    <w:rsid w:val="00B24F46"/>
    <w:rsid w:val="00B2542C"/>
    <w:rsid w:val="00B26395"/>
    <w:rsid w:val="00B311FD"/>
    <w:rsid w:val="00B3197D"/>
    <w:rsid w:val="00B342C6"/>
    <w:rsid w:val="00B36BD9"/>
    <w:rsid w:val="00B41551"/>
    <w:rsid w:val="00B41595"/>
    <w:rsid w:val="00B4223C"/>
    <w:rsid w:val="00B437FC"/>
    <w:rsid w:val="00B44B75"/>
    <w:rsid w:val="00B4778D"/>
    <w:rsid w:val="00B52500"/>
    <w:rsid w:val="00B54C28"/>
    <w:rsid w:val="00B569F6"/>
    <w:rsid w:val="00B57E6F"/>
    <w:rsid w:val="00B60D3E"/>
    <w:rsid w:val="00B62F74"/>
    <w:rsid w:val="00B65B73"/>
    <w:rsid w:val="00B719AF"/>
    <w:rsid w:val="00B742D3"/>
    <w:rsid w:val="00B756FB"/>
    <w:rsid w:val="00B75A4D"/>
    <w:rsid w:val="00B76AEE"/>
    <w:rsid w:val="00B76B22"/>
    <w:rsid w:val="00B76D22"/>
    <w:rsid w:val="00B80A00"/>
    <w:rsid w:val="00B85984"/>
    <w:rsid w:val="00B87408"/>
    <w:rsid w:val="00B91D1A"/>
    <w:rsid w:val="00B93473"/>
    <w:rsid w:val="00B94280"/>
    <w:rsid w:val="00B953F3"/>
    <w:rsid w:val="00B95645"/>
    <w:rsid w:val="00B96926"/>
    <w:rsid w:val="00BA1DF0"/>
    <w:rsid w:val="00BA33F5"/>
    <w:rsid w:val="00BA4D64"/>
    <w:rsid w:val="00BB279A"/>
    <w:rsid w:val="00BB3EC4"/>
    <w:rsid w:val="00BB659A"/>
    <w:rsid w:val="00BB7165"/>
    <w:rsid w:val="00BC3103"/>
    <w:rsid w:val="00BC42B4"/>
    <w:rsid w:val="00BC46A2"/>
    <w:rsid w:val="00BC74D8"/>
    <w:rsid w:val="00BD0050"/>
    <w:rsid w:val="00BD2B38"/>
    <w:rsid w:val="00BD5F3B"/>
    <w:rsid w:val="00BD7A3D"/>
    <w:rsid w:val="00BD7CEA"/>
    <w:rsid w:val="00BE0B1D"/>
    <w:rsid w:val="00BE120E"/>
    <w:rsid w:val="00BE14DE"/>
    <w:rsid w:val="00BE5AA5"/>
    <w:rsid w:val="00BF0FCB"/>
    <w:rsid w:val="00BF1ACB"/>
    <w:rsid w:val="00BF5F14"/>
    <w:rsid w:val="00BF6BDA"/>
    <w:rsid w:val="00C0058A"/>
    <w:rsid w:val="00C00CA2"/>
    <w:rsid w:val="00C02F7C"/>
    <w:rsid w:val="00C051F3"/>
    <w:rsid w:val="00C053B3"/>
    <w:rsid w:val="00C054E3"/>
    <w:rsid w:val="00C06C49"/>
    <w:rsid w:val="00C106B9"/>
    <w:rsid w:val="00C12799"/>
    <w:rsid w:val="00C12803"/>
    <w:rsid w:val="00C12998"/>
    <w:rsid w:val="00C12F05"/>
    <w:rsid w:val="00C14813"/>
    <w:rsid w:val="00C14901"/>
    <w:rsid w:val="00C174C4"/>
    <w:rsid w:val="00C17D1D"/>
    <w:rsid w:val="00C20D07"/>
    <w:rsid w:val="00C21382"/>
    <w:rsid w:val="00C21A40"/>
    <w:rsid w:val="00C22C37"/>
    <w:rsid w:val="00C2497E"/>
    <w:rsid w:val="00C25412"/>
    <w:rsid w:val="00C26871"/>
    <w:rsid w:val="00C27AC7"/>
    <w:rsid w:val="00C310B1"/>
    <w:rsid w:val="00C316F9"/>
    <w:rsid w:val="00C32E78"/>
    <w:rsid w:val="00C342CF"/>
    <w:rsid w:val="00C34678"/>
    <w:rsid w:val="00C34AC9"/>
    <w:rsid w:val="00C35DCE"/>
    <w:rsid w:val="00C42B31"/>
    <w:rsid w:val="00C44869"/>
    <w:rsid w:val="00C456D3"/>
    <w:rsid w:val="00C47D7E"/>
    <w:rsid w:val="00C50D43"/>
    <w:rsid w:val="00C50DBC"/>
    <w:rsid w:val="00C521C5"/>
    <w:rsid w:val="00C54909"/>
    <w:rsid w:val="00C565C1"/>
    <w:rsid w:val="00C56702"/>
    <w:rsid w:val="00C56F45"/>
    <w:rsid w:val="00C573CF"/>
    <w:rsid w:val="00C618DB"/>
    <w:rsid w:val="00C62B58"/>
    <w:rsid w:val="00C664CB"/>
    <w:rsid w:val="00C67209"/>
    <w:rsid w:val="00C72610"/>
    <w:rsid w:val="00C7471C"/>
    <w:rsid w:val="00C74C6A"/>
    <w:rsid w:val="00C74C91"/>
    <w:rsid w:val="00C74DF3"/>
    <w:rsid w:val="00C800A5"/>
    <w:rsid w:val="00C805EC"/>
    <w:rsid w:val="00C8438C"/>
    <w:rsid w:val="00C90454"/>
    <w:rsid w:val="00C904B1"/>
    <w:rsid w:val="00C907D8"/>
    <w:rsid w:val="00C9161A"/>
    <w:rsid w:val="00C93821"/>
    <w:rsid w:val="00C93C34"/>
    <w:rsid w:val="00C94569"/>
    <w:rsid w:val="00C95AE4"/>
    <w:rsid w:val="00CA0B8E"/>
    <w:rsid w:val="00CA0E67"/>
    <w:rsid w:val="00CA2E77"/>
    <w:rsid w:val="00CA5586"/>
    <w:rsid w:val="00CB0366"/>
    <w:rsid w:val="00CB0BB1"/>
    <w:rsid w:val="00CB5D28"/>
    <w:rsid w:val="00CB66E6"/>
    <w:rsid w:val="00CB6A54"/>
    <w:rsid w:val="00CC1B98"/>
    <w:rsid w:val="00CC288A"/>
    <w:rsid w:val="00CC3171"/>
    <w:rsid w:val="00CC367A"/>
    <w:rsid w:val="00CC3FED"/>
    <w:rsid w:val="00CC42DE"/>
    <w:rsid w:val="00CC601F"/>
    <w:rsid w:val="00CC6078"/>
    <w:rsid w:val="00CC68B1"/>
    <w:rsid w:val="00CD08C7"/>
    <w:rsid w:val="00CD0F42"/>
    <w:rsid w:val="00CD1C1D"/>
    <w:rsid w:val="00CD34B9"/>
    <w:rsid w:val="00CD392B"/>
    <w:rsid w:val="00CD44F8"/>
    <w:rsid w:val="00CD4D63"/>
    <w:rsid w:val="00CE07C9"/>
    <w:rsid w:val="00CE0AB7"/>
    <w:rsid w:val="00CE0D0A"/>
    <w:rsid w:val="00CE122E"/>
    <w:rsid w:val="00CE19E1"/>
    <w:rsid w:val="00CE4912"/>
    <w:rsid w:val="00CE7FBB"/>
    <w:rsid w:val="00CF5777"/>
    <w:rsid w:val="00CF7963"/>
    <w:rsid w:val="00D00A36"/>
    <w:rsid w:val="00D00C88"/>
    <w:rsid w:val="00D02B32"/>
    <w:rsid w:val="00D031C6"/>
    <w:rsid w:val="00D0364A"/>
    <w:rsid w:val="00D04203"/>
    <w:rsid w:val="00D074AF"/>
    <w:rsid w:val="00D07594"/>
    <w:rsid w:val="00D07A60"/>
    <w:rsid w:val="00D1499B"/>
    <w:rsid w:val="00D161C2"/>
    <w:rsid w:val="00D16299"/>
    <w:rsid w:val="00D174B5"/>
    <w:rsid w:val="00D21C78"/>
    <w:rsid w:val="00D2214E"/>
    <w:rsid w:val="00D23939"/>
    <w:rsid w:val="00D261E9"/>
    <w:rsid w:val="00D267DF"/>
    <w:rsid w:val="00D26CBD"/>
    <w:rsid w:val="00D27C82"/>
    <w:rsid w:val="00D338CF"/>
    <w:rsid w:val="00D35F79"/>
    <w:rsid w:val="00D36624"/>
    <w:rsid w:val="00D37DD6"/>
    <w:rsid w:val="00D40BAC"/>
    <w:rsid w:val="00D40F32"/>
    <w:rsid w:val="00D41863"/>
    <w:rsid w:val="00D4500C"/>
    <w:rsid w:val="00D455A0"/>
    <w:rsid w:val="00D53183"/>
    <w:rsid w:val="00D53CBB"/>
    <w:rsid w:val="00D5549A"/>
    <w:rsid w:val="00D60341"/>
    <w:rsid w:val="00D603A0"/>
    <w:rsid w:val="00D60AED"/>
    <w:rsid w:val="00D67ACF"/>
    <w:rsid w:val="00D7020F"/>
    <w:rsid w:val="00D82BD3"/>
    <w:rsid w:val="00D8333D"/>
    <w:rsid w:val="00D843A0"/>
    <w:rsid w:val="00D86647"/>
    <w:rsid w:val="00D922F6"/>
    <w:rsid w:val="00D924CD"/>
    <w:rsid w:val="00D96B6B"/>
    <w:rsid w:val="00D96DDC"/>
    <w:rsid w:val="00D96E37"/>
    <w:rsid w:val="00D9748F"/>
    <w:rsid w:val="00DA05C7"/>
    <w:rsid w:val="00DA07F0"/>
    <w:rsid w:val="00DA1D86"/>
    <w:rsid w:val="00DA2C98"/>
    <w:rsid w:val="00DA3718"/>
    <w:rsid w:val="00DA40D1"/>
    <w:rsid w:val="00DA56F0"/>
    <w:rsid w:val="00DB1829"/>
    <w:rsid w:val="00DB1C31"/>
    <w:rsid w:val="00DB34F9"/>
    <w:rsid w:val="00DB3665"/>
    <w:rsid w:val="00DB4610"/>
    <w:rsid w:val="00DB4EBC"/>
    <w:rsid w:val="00DB6248"/>
    <w:rsid w:val="00DB676D"/>
    <w:rsid w:val="00DB7CF6"/>
    <w:rsid w:val="00DC06B6"/>
    <w:rsid w:val="00DC15BA"/>
    <w:rsid w:val="00DC213B"/>
    <w:rsid w:val="00DC23B8"/>
    <w:rsid w:val="00DC4229"/>
    <w:rsid w:val="00DC6898"/>
    <w:rsid w:val="00DC6CC4"/>
    <w:rsid w:val="00DC7902"/>
    <w:rsid w:val="00DD1B4F"/>
    <w:rsid w:val="00DD323F"/>
    <w:rsid w:val="00DD370A"/>
    <w:rsid w:val="00DD3D47"/>
    <w:rsid w:val="00DD3E02"/>
    <w:rsid w:val="00DD4829"/>
    <w:rsid w:val="00DD593B"/>
    <w:rsid w:val="00DD6264"/>
    <w:rsid w:val="00DD68EE"/>
    <w:rsid w:val="00DD6B9E"/>
    <w:rsid w:val="00DD7562"/>
    <w:rsid w:val="00DE2C3A"/>
    <w:rsid w:val="00DE2F59"/>
    <w:rsid w:val="00DF2FB3"/>
    <w:rsid w:val="00DF4E0A"/>
    <w:rsid w:val="00E014D7"/>
    <w:rsid w:val="00E029CC"/>
    <w:rsid w:val="00E0310A"/>
    <w:rsid w:val="00E033C3"/>
    <w:rsid w:val="00E06AF5"/>
    <w:rsid w:val="00E105FA"/>
    <w:rsid w:val="00E11317"/>
    <w:rsid w:val="00E11540"/>
    <w:rsid w:val="00E11A72"/>
    <w:rsid w:val="00E156CD"/>
    <w:rsid w:val="00E16D3D"/>
    <w:rsid w:val="00E16ED4"/>
    <w:rsid w:val="00E211AE"/>
    <w:rsid w:val="00E21712"/>
    <w:rsid w:val="00E2384B"/>
    <w:rsid w:val="00E23879"/>
    <w:rsid w:val="00E23DAC"/>
    <w:rsid w:val="00E2414A"/>
    <w:rsid w:val="00E2432E"/>
    <w:rsid w:val="00E24480"/>
    <w:rsid w:val="00E26BBC"/>
    <w:rsid w:val="00E26ED4"/>
    <w:rsid w:val="00E30EBA"/>
    <w:rsid w:val="00E32C47"/>
    <w:rsid w:val="00E33B70"/>
    <w:rsid w:val="00E34A86"/>
    <w:rsid w:val="00E34D01"/>
    <w:rsid w:val="00E376B6"/>
    <w:rsid w:val="00E37804"/>
    <w:rsid w:val="00E40516"/>
    <w:rsid w:val="00E41C8D"/>
    <w:rsid w:val="00E42BF5"/>
    <w:rsid w:val="00E469A7"/>
    <w:rsid w:val="00E47D96"/>
    <w:rsid w:val="00E50F2F"/>
    <w:rsid w:val="00E5110B"/>
    <w:rsid w:val="00E51EE1"/>
    <w:rsid w:val="00E528A5"/>
    <w:rsid w:val="00E573BB"/>
    <w:rsid w:val="00E575FD"/>
    <w:rsid w:val="00E57CA9"/>
    <w:rsid w:val="00E61823"/>
    <w:rsid w:val="00E62557"/>
    <w:rsid w:val="00E63EFD"/>
    <w:rsid w:val="00E651D7"/>
    <w:rsid w:val="00E65893"/>
    <w:rsid w:val="00E65AF9"/>
    <w:rsid w:val="00E66404"/>
    <w:rsid w:val="00E665B6"/>
    <w:rsid w:val="00E71854"/>
    <w:rsid w:val="00E72471"/>
    <w:rsid w:val="00E75249"/>
    <w:rsid w:val="00E76F36"/>
    <w:rsid w:val="00E80AAA"/>
    <w:rsid w:val="00E81F2C"/>
    <w:rsid w:val="00E8359D"/>
    <w:rsid w:val="00E83768"/>
    <w:rsid w:val="00E843EB"/>
    <w:rsid w:val="00E85693"/>
    <w:rsid w:val="00E909E4"/>
    <w:rsid w:val="00E92E72"/>
    <w:rsid w:val="00E935BE"/>
    <w:rsid w:val="00E94619"/>
    <w:rsid w:val="00E9561C"/>
    <w:rsid w:val="00E975F8"/>
    <w:rsid w:val="00EA0247"/>
    <w:rsid w:val="00EA2DC6"/>
    <w:rsid w:val="00EA4A4A"/>
    <w:rsid w:val="00EA7AF3"/>
    <w:rsid w:val="00EB0886"/>
    <w:rsid w:val="00EB2049"/>
    <w:rsid w:val="00EB2AAF"/>
    <w:rsid w:val="00EB52AD"/>
    <w:rsid w:val="00EB6B2A"/>
    <w:rsid w:val="00EC06C3"/>
    <w:rsid w:val="00EC43CF"/>
    <w:rsid w:val="00EC4D35"/>
    <w:rsid w:val="00EC5DAA"/>
    <w:rsid w:val="00EC752C"/>
    <w:rsid w:val="00ED0948"/>
    <w:rsid w:val="00ED3581"/>
    <w:rsid w:val="00ED640F"/>
    <w:rsid w:val="00ED75F5"/>
    <w:rsid w:val="00EE1C01"/>
    <w:rsid w:val="00EE2267"/>
    <w:rsid w:val="00EE6FA7"/>
    <w:rsid w:val="00EF1F17"/>
    <w:rsid w:val="00EF20AF"/>
    <w:rsid w:val="00EF2616"/>
    <w:rsid w:val="00EF313F"/>
    <w:rsid w:val="00EF45A4"/>
    <w:rsid w:val="00EF480C"/>
    <w:rsid w:val="00EF607D"/>
    <w:rsid w:val="00EF6ED4"/>
    <w:rsid w:val="00EF738E"/>
    <w:rsid w:val="00F01D20"/>
    <w:rsid w:val="00F031C2"/>
    <w:rsid w:val="00F034F4"/>
    <w:rsid w:val="00F04AD8"/>
    <w:rsid w:val="00F065E0"/>
    <w:rsid w:val="00F06B33"/>
    <w:rsid w:val="00F12265"/>
    <w:rsid w:val="00F12F93"/>
    <w:rsid w:val="00F13F84"/>
    <w:rsid w:val="00F159CA"/>
    <w:rsid w:val="00F17C34"/>
    <w:rsid w:val="00F20B6C"/>
    <w:rsid w:val="00F2209B"/>
    <w:rsid w:val="00F23EF4"/>
    <w:rsid w:val="00F27315"/>
    <w:rsid w:val="00F30A4E"/>
    <w:rsid w:val="00F3109A"/>
    <w:rsid w:val="00F32687"/>
    <w:rsid w:val="00F33396"/>
    <w:rsid w:val="00F3368F"/>
    <w:rsid w:val="00F35051"/>
    <w:rsid w:val="00F41921"/>
    <w:rsid w:val="00F44605"/>
    <w:rsid w:val="00F50A50"/>
    <w:rsid w:val="00F50C9E"/>
    <w:rsid w:val="00F60CFB"/>
    <w:rsid w:val="00F630DB"/>
    <w:rsid w:val="00F668AE"/>
    <w:rsid w:val="00F707D8"/>
    <w:rsid w:val="00F81BFA"/>
    <w:rsid w:val="00F84DD3"/>
    <w:rsid w:val="00F84F81"/>
    <w:rsid w:val="00F90B8B"/>
    <w:rsid w:val="00F91D7C"/>
    <w:rsid w:val="00F928A7"/>
    <w:rsid w:val="00F93FB2"/>
    <w:rsid w:val="00F96A9B"/>
    <w:rsid w:val="00F97A98"/>
    <w:rsid w:val="00F97E3E"/>
    <w:rsid w:val="00FA038C"/>
    <w:rsid w:val="00FA1F29"/>
    <w:rsid w:val="00FA3287"/>
    <w:rsid w:val="00FA39E7"/>
    <w:rsid w:val="00FA4CD6"/>
    <w:rsid w:val="00FA7D1A"/>
    <w:rsid w:val="00FA7D59"/>
    <w:rsid w:val="00FB1BC9"/>
    <w:rsid w:val="00FB39AF"/>
    <w:rsid w:val="00FB4642"/>
    <w:rsid w:val="00FB72C4"/>
    <w:rsid w:val="00FB788A"/>
    <w:rsid w:val="00FB7AD4"/>
    <w:rsid w:val="00FC203A"/>
    <w:rsid w:val="00FC2091"/>
    <w:rsid w:val="00FC3DA1"/>
    <w:rsid w:val="00FC43CD"/>
    <w:rsid w:val="00FC6D0C"/>
    <w:rsid w:val="00FD073C"/>
    <w:rsid w:val="00FD25D8"/>
    <w:rsid w:val="00FD4E81"/>
    <w:rsid w:val="00FD53C1"/>
    <w:rsid w:val="00FD6FC1"/>
    <w:rsid w:val="00FD7659"/>
    <w:rsid w:val="00FE0207"/>
    <w:rsid w:val="00FE203F"/>
    <w:rsid w:val="00FE524F"/>
    <w:rsid w:val="00FE53C4"/>
    <w:rsid w:val="00FF2E5D"/>
    <w:rsid w:val="00FF31F5"/>
    <w:rsid w:val="00FF5503"/>
    <w:rsid w:val="00FF5858"/>
    <w:rsid w:val="00FF683E"/>
    <w:rsid w:val="00FF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46B4F491"/>
  <w15:chartTrackingRefBased/>
  <w15:docId w15:val="{B3BE2740-8D5C-4321-A972-714C75B2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11" w:unhideWhenUsed="1" w:qFormat="1"/>
    <w:lsdException w:name="heading 6" w:semiHidden="1" w:uiPriority="98"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13" w:qFormat="1"/>
    <w:lsdException w:name="Subtle Reference" w:uiPriority="98"/>
    <w:lsdException w:name="Intense Reference" w:uiPriority="14" w:qFormat="1"/>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FD"/>
    <w:pPr>
      <w:spacing w:before="120" w:after="120" w:line="288" w:lineRule="auto"/>
    </w:pPr>
    <w:rPr>
      <w:rFonts w:eastAsia="Times New Roman" w:cs="Arial"/>
      <w:color w:val="000000"/>
      <w:sz w:val="24"/>
      <w:szCs w:val="24"/>
      <w:lang w:eastAsia="en-US"/>
    </w:rPr>
  </w:style>
  <w:style w:type="paragraph" w:styleId="Heading1">
    <w:name w:val="heading 1"/>
    <w:basedOn w:val="Normal"/>
    <w:next w:val="Normal"/>
    <w:link w:val="Heading1Char"/>
    <w:uiPriority w:val="2"/>
    <w:qFormat/>
    <w:rsid w:val="00813725"/>
    <w:pPr>
      <w:numPr>
        <w:numId w:val="2"/>
      </w:numPr>
      <w:pBdr>
        <w:top w:val="single" w:sz="2" w:space="1" w:color="auto"/>
        <w:bottom w:val="single" w:sz="2" w:space="1" w:color="auto"/>
      </w:pBdr>
      <w:spacing w:before="240" w:after="240" w:line="240" w:lineRule="auto"/>
      <w:outlineLvl w:val="0"/>
    </w:pPr>
    <w:rPr>
      <w:b/>
      <w:color w:val="auto"/>
      <w:sz w:val="32"/>
      <w:szCs w:val="32"/>
    </w:rPr>
  </w:style>
  <w:style w:type="paragraph" w:styleId="Heading2">
    <w:name w:val="heading 2"/>
    <w:basedOn w:val="Normal"/>
    <w:next w:val="Normal"/>
    <w:link w:val="Heading2Char"/>
    <w:uiPriority w:val="3"/>
    <w:unhideWhenUsed/>
    <w:qFormat/>
    <w:rsid w:val="00813725"/>
    <w:pPr>
      <w:numPr>
        <w:ilvl w:val="1"/>
        <w:numId w:val="2"/>
      </w:numPr>
      <w:spacing w:before="240" w:after="240" w:line="240" w:lineRule="auto"/>
      <w:outlineLvl w:val="1"/>
    </w:pPr>
    <w:rPr>
      <w:b/>
      <w:color w:val="auto"/>
      <w:sz w:val="28"/>
      <w:szCs w:val="28"/>
    </w:rPr>
  </w:style>
  <w:style w:type="paragraph" w:styleId="Heading3">
    <w:name w:val="heading 3"/>
    <w:basedOn w:val="Normal"/>
    <w:next w:val="Normal"/>
    <w:link w:val="Heading3Char"/>
    <w:uiPriority w:val="4"/>
    <w:unhideWhenUsed/>
    <w:qFormat/>
    <w:rsid w:val="007A5F79"/>
    <w:pPr>
      <w:numPr>
        <w:ilvl w:val="2"/>
        <w:numId w:val="2"/>
      </w:numPr>
      <w:spacing w:before="240" w:after="240" w:line="240" w:lineRule="auto"/>
      <w:outlineLvl w:val="2"/>
    </w:pPr>
    <w:rPr>
      <w:b/>
      <w:color w:val="auto"/>
      <w:szCs w:val="28"/>
    </w:rPr>
  </w:style>
  <w:style w:type="paragraph" w:styleId="Heading4">
    <w:name w:val="heading 4"/>
    <w:basedOn w:val="Heading3"/>
    <w:next w:val="Normal"/>
    <w:link w:val="Heading4Char"/>
    <w:uiPriority w:val="5"/>
    <w:unhideWhenUsed/>
    <w:qFormat/>
    <w:rsid w:val="00EF738E"/>
    <w:pPr>
      <w:outlineLvl w:val="3"/>
    </w:pPr>
  </w:style>
  <w:style w:type="paragraph" w:styleId="Heading5">
    <w:name w:val="heading 5"/>
    <w:basedOn w:val="Heading4"/>
    <w:next w:val="Normal"/>
    <w:link w:val="Heading5Char"/>
    <w:uiPriority w:val="11"/>
    <w:unhideWhenUsed/>
    <w:qFormat/>
    <w:rsid w:val="00C74C6A"/>
    <w:pPr>
      <w:numPr>
        <w:ilvl w:val="0"/>
        <w:numId w:val="0"/>
      </w:numPr>
      <w:ind w:left="567"/>
      <w:jc w:val="right"/>
      <w:outlineLvl w:val="4"/>
    </w:pPr>
    <w:rPr>
      <w:noProo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C203A"/>
    <w:pPr>
      <w:numPr>
        <w:numId w:val="1"/>
      </w:numPr>
    </w:pPr>
  </w:style>
  <w:style w:type="paragraph" w:customStyle="1" w:styleId="Default">
    <w:name w:val="Default"/>
    <w:rsid w:val="00FC203A"/>
    <w:pPr>
      <w:autoSpaceDE w:val="0"/>
      <w:autoSpaceDN w:val="0"/>
      <w:adjustRightInd w:val="0"/>
    </w:pPr>
    <w:rPr>
      <w:rFonts w:ascii="Arial" w:hAnsi="Arial" w:cs="Arial"/>
      <w:color w:val="000000"/>
      <w:sz w:val="24"/>
      <w:szCs w:val="24"/>
      <w:lang w:eastAsia="en-US"/>
    </w:rPr>
  </w:style>
  <w:style w:type="table" w:customStyle="1" w:styleId="GridTable4-Accent11">
    <w:name w:val="Grid Table 4 - Accent 11"/>
    <w:basedOn w:val="TableNormal"/>
    <w:next w:val="GridTable4-Accent1"/>
    <w:uiPriority w:val="49"/>
    <w:rsid w:val="00FC203A"/>
    <w:rPr>
      <w:sz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FC203A"/>
    <w:rPr>
      <w:sz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intro">
    <w:name w:val="intro"/>
    <w:basedOn w:val="Normal"/>
    <w:uiPriority w:val="98"/>
    <w:rsid w:val="00FC203A"/>
    <w:pPr>
      <w:spacing w:before="100" w:beforeAutospacing="1" w:after="100" w:afterAutospacing="1"/>
    </w:pPr>
    <w:rPr>
      <w:rFonts w:ascii="Times New Roman" w:hAnsi="Times New Roman"/>
      <w:lang w:eastAsia="en-GB"/>
    </w:rPr>
  </w:style>
  <w:style w:type="paragraph" w:customStyle="1" w:styleId="legp1paratext">
    <w:name w:val="legp1paratext"/>
    <w:basedOn w:val="Normal"/>
    <w:uiPriority w:val="98"/>
    <w:rsid w:val="00FC203A"/>
    <w:pPr>
      <w:spacing w:before="100" w:beforeAutospacing="1" w:after="100" w:afterAutospacing="1"/>
    </w:pPr>
    <w:rPr>
      <w:rFonts w:ascii="Times New Roman" w:hAnsi="Times New Roman"/>
      <w:lang w:eastAsia="en-GB"/>
    </w:rPr>
  </w:style>
  <w:style w:type="character" w:customStyle="1" w:styleId="legp1no">
    <w:name w:val="legp1no"/>
    <w:basedOn w:val="DefaultParagraphFont"/>
    <w:uiPriority w:val="98"/>
    <w:rsid w:val="00FC203A"/>
  </w:style>
  <w:style w:type="paragraph" w:customStyle="1" w:styleId="legclearfix">
    <w:name w:val="legclearfix"/>
    <w:basedOn w:val="Normal"/>
    <w:uiPriority w:val="98"/>
    <w:rsid w:val="00FC203A"/>
    <w:pPr>
      <w:spacing w:before="100" w:beforeAutospacing="1" w:after="100" w:afterAutospacing="1"/>
    </w:pPr>
    <w:rPr>
      <w:rFonts w:ascii="Times New Roman" w:hAnsi="Times New Roman"/>
      <w:lang w:eastAsia="en-GB"/>
    </w:rPr>
  </w:style>
  <w:style w:type="character" w:customStyle="1" w:styleId="legds">
    <w:name w:val="legds"/>
    <w:basedOn w:val="DefaultParagraphFont"/>
    <w:uiPriority w:val="98"/>
    <w:rsid w:val="00FC203A"/>
  </w:style>
  <w:style w:type="paragraph" w:customStyle="1" w:styleId="legp2paratext">
    <w:name w:val="legp2paratext"/>
    <w:basedOn w:val="Normal"/>
    <w:uiPriority w:val="98"/>
    <w:rsid w:val="00FC203A"/>
    <w:pPr>
      <w:spacing w:before="100" w:beforeAutospacing="1" w:after="100" w:afterAutospacing="1"/>
    </w:pPr>
    <w:rPr>
      <w:rFonts w:ascii="Times New Roman" w:hAnsi="Times New Roman"/>
      <w:lang w:eastAsia="en-GB"/>
    </w:rPr>
  </w:style>
  <w:style w:type="table" w:customStyle="1" w:styleId="GridTable4-Accent12">
    <w:name w:val="Grid Table 4 - Accent 12"/>
    <w:basedOn w:val="TableNormal"/>
    <w:next w:val="GridTable4-Accent1"/>
    <w:uiPriority w:val="49"/>
    <w:rsid w:val="00FC203A"/>
    <w:rPr>
      <w:sz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1Char">
    <w:name w:val="Heading 1 Char"/>
    <w:link w:val="Heading1"/>
    <w:uiPriority w:val="2"/>
    <w:rsid w:val="00B719AF"/>
    <w:rPr>
      <w:rFonts w:eastAsia="Times New Roman" w:cs="Arial"/>
      <w:b/>
      <w:sz w:val="32"/>
      <w:szCs w:val="32"/>
      <w:lang w:eastAsia="en-US"/>
    </w:rPr>
  </w:style>
  <w:style w:type="character" w:customStyle="1" w:styleId="Heading2Char">
    <w:name w:val="Heading 2 Char"/>
    <w:link w:val="Heading2"/>
    <w:uiPriority w:val="3"/>
    <w:rsid w:val="00813725"/>
    <w:rPr>
      <w:rFonts w:eastAsia="Times New Roman" w:cs="Arial"/>
      <w:b/>
      <w:sz w:val="28"/>
      <w:szCs w:val="28"/>
      <w:lang w:eastAsia="en-US"/>
    </w:rPr>
  </w:style>
  <w:style w:type="character" w:customStyle="1" w:styleId="Heading3Char">
    <w:name w:val="Heading 3 Char"/>
    <w:link w:val="Heading3"/>
    <w:uiPriority w:val="4"/>
    <w:rsid w:val="007A5F79"/>
    <w:rPr>
      <w:rFonts w:eastAsia="Times New Roman" w:cs="Arial"/>
      <w:b/>
      <w:sz w:val="24"/>
      <w:szCs w:val="28"/>
      <w:lang w:eastAsia="en-US"/>
    </w:rPr>
  </w:style>
  <w:style w:type="character" w:customStyle="1" w:styleId="Heading4Char">
    <w:name w:val="Heading 4 Char"/>
    <w:link w:val="Heading4"/>
    <w:uiPriority w:val="5"/>
    <w:rsid w:val="00EF738E"/>
    <w:rPr>
      <w:rFonts w:eastAsia="Times New Roman" w:cs="Arial"/>
      <w:b/>
      <w:sz w:val="24"/>
      <w:szCs w:val="28"/>
      <w:lang w:eastAsia="en-US"/>
    </w:rPr>
  </w:style>
  <w:style w:type="paragraph" w:styleId="TOC1">
    <w:name w:val="toc 1"/>
    <w:basedOn w:val="Normal"/>
    <w:next w:val="Normal"/>
    <w:autoRedefine/>
    <w:uiPriority w:val="39"/>
    <w:unhideWhenUsed/>
    <w:rsid w:val="00DC7902"/>
    <w:pPr>
      <w:tabs>
        <w:tab w:val="left" w:pos="567"/>
        <w:tab w:val="right" w:leader="dot" w:pos="10194"/>
      </w:tabs>
      <w:spacing w:after="0"/>
    </w:pPr>
    <w:rPr>
      <w:b/>
      <w:bCs/>
      <w:iCs/>
    </w:rPr>
  </w:style>
  <w:style w:type="paragraph" w:styleId="TOC2">
    <w:name w:val="toc 2"/>
    <w:basedOn w:val="Normal"/>
    <w:next w:val="Normal"/>
    <w:autoRedefine/>
    <w:uiPriority w:val="39"/>
    <w:unhideWhenUsed/>
    <w:rsid w:val="00B953F3"/>
    <w:pPr>
      <w:spacing w:after="0"/>
    </w:pPr>
    <w:rPr>
      <w:bCs/>
      <w:szCs w:val="22"/>
    </w:rPr>
  </w:style>
  <w:style w:type="paragraph" w:styleId="TOC3">
    <w:name w:val="toc 3"/>
    <w:basedOn w:val="Normal"/>
    <w:next w:val="Normal"/>
    <w:autoRedefine/>
    <w:uiPriority w:val="39"/>
    <w:unhideWhenUsed/>
    <w:rsid w:val="00DC7902"/>
    <w:pPr>
      <w:tabs>
        <w:tab w:val="left" w:pos="1418"/>
        <w:tab w:val="right" w:leader="dot" w:pos="10194"/>
      </w:tabs>
      <w:spacing w:before="0" w:after="0"/>
      <w:ind w:left="567"/>
    </w:pPr>
    <w:rPr>
      <w:szCs w:val="20"/>
    </w:rPr>
  </w:style>
  <w:style w:type="paragraph" w:styleId="TOC6">
    <w:name w:val="toc 6"/>
    <w:basedOn w:val="Normal"/>
    <w:next w:val="Normal"/>
    <w:autoRedefine/>
    <w:uiPriority w:val="39"/>
    <w:unhideWhenUsed/>
    <w:rsid w:val="006068DA"/>
    <w:pPr>
      <w:spacing w:before="0" w:after="0"/>
      <w:ind w:left="1200"/>
    </w:pPr>
    <w:rPr>
      <w:sz w:val="20"/>
      <w:szCs w:val="20"/>
    </w:rPr>
  </w:style>
  <w:style w:type="paragraph" w:styleId="FootnoteText">
    <w:name w:val="footnote text"/>
    <w:basedOn w:val="Normal"/>
    <w:link w:val="FootnoteTextChar"/>
    <w:unhideWhenUsed/>
    <w:rsid w:val="0017071C"/>
    <w:pPr>
      <w:spacing w:after="0"/>
    </w:pPr>
    <w:rPr>
      <w:sz w:val="16"/>
      <w:szCs w:val="20"/>
    </w:rPr>
  </w:style>
  <w:style w:type="character" w:customStyle="1" w:styleId="FootnoteTextChar">
    <w:name w:val="Footnote Text Char"/>
    <w:link w:val="FootnoteText"/>
    <w:rsid w:val="0017071C"/>
    <w:rPr>
      <w:rFonts w:asciiTheme="minorHAnsi" w:hAnsiTheme="minorHAnsi" w:cs="Arial"/>
      <w:color w:val="000000"/>
      <w:sz w:val="16"/>
      <w:lang w:eastAsia="en-US"/>
    </w:rPr>
  </w:style>
  <w:style w:type="paragraph" w:styleId="CommentText">
    <w:name w:val="annotation text"/>
    <w:basedOn w:val="Normal"/>
    <w:link w:val="CommentTextChar"/>
    <w:uiPriority w:val="99"/>
    <w:unhideWhenUsed/>
    <w:rsid w:val="006068DA"/>
    <w:rPr>
      <w:sz w:val="20"/>
      <w:szCs w:val="20"/>
    </w:rPr>
  </w:style>
  <w:style w:type="character" w:customStyle="1" w:styleId="CommentTextChar">
    <w:name w:val="Comment Text Char"/>
    <w:link w:val="CommentText"/>
    <w:uiPriority w:val="99"/>
    <w:rsid w:val="006068DA"/>
    <w:rPr>
      <w:sz w:val="20"/>
      <w:szCs w:val="20"/>
    </w:rPr>
  </w:style>
  <w:style w:type="paragraph" w:styleId="Header">
    <w:name w:val="header"/>
    <w:basedOn w:val="Normal"/>
    <w:link w:val="HeaderChar"/>
    <w:uiPriority w:val="99"/>
    <w:unhideWhenUsed/>
    <w:rsid w:val="00FC203A"/>
    <w:pPr>
      <w:tabs>
        <w:tab w:val="center" w:pos="4513"/>
        <w:tab w:val="right" w:pos="9026"/>
      </w:tabs>
      <w:spacing w:after="0"/>
    </w:pPr>
  </w:style>
  <w:style w:type="character" w:customStyle="1" w:styleId="HeaderChar">
    <w:name w:val="Header Char"/>
    <w:link w:val="Header"/>
    <w:uiPriority w:val="99"/>
    <w:rsid w:val="00803C80"/>
    <w:rPr>
      <w:rFonts w:eastAsia="Calibri" w:cs="Times New Roman"/>
      <w:color w:val="000000"/>
    </w:rPr>
  </w:style>
  <w:style w:type="paragraph" w:styleId="Footer">
    <w:name w:val="footer"/>
    <w:basedOn w:val="Normal"/>
    <w:link w:val="FooterChar"/>
    <w:uiPriority w:val="99"/>
    <w:unhideWhenUsed/>
    <w:rsid w:val="00FC203A"/>
    <w:pPr>
      <w:tabs>
        <w:tab w:val="center" w:pos="4513"/>
        <w:tab w:val="right" w:pos="9026"/>
      </w:tabs>
      <w:spacing w:after="0"/>
    </w:pPr>
  </w:style>
  <w:style w:type="character" w:customStyle="1" w:styleId="FooterChar">
    <w:name w:val="Footer Char"/>
    <w:link w:val="Footer"/>
    <w:uiPriority w:val="99"/>
    <w:rsid w:val="00803C80"/>
    <w:rPr>
      <w:rFonts w:eastAsia="Calibri" w:cs="Times New Roman"/>
      <w:color w:val="000000"/>
    </w:rPr>
  </w:style>
  <w:style w:type="character" w:styleId="FootnoteReference">
    <w:name w:val="footnote reference"/>
    <w:uiPriority w:val="99"/>
    <w:unhideWhenUsed/>
    <w:rsid w:val="006068DA"/>
    <w:rPr>
      <w:vertAlign w:val="superscript"/>
    </w:rPr>
  </w:style>
  <w:style w:type="character" w:styleId="CommentReference">
    <w:name w:val="annotation reference"/>
    <w:uiPriority w:val="99"/>
    <w:semiHidden/>
    <w:unhideWhenUsed/>
    <w:rsid w:val="006068DA"/>
    <w:rPr>
      <w:sz w:val="16"/>
      <w:szCs w:val="16"/>
    </w:rPr>
  </w:style>
  <w:style w:type="character" w:styleId="EndnoteReference">
    <w:name w:val="endnote reference"/>
    <w:uiPriority w:val="99"/>
    <w:semiHidden/>
    <w:unhideWhenUsed/>
    <w:rsid w:val="006068DA"/>
    <w:rPr>
      <w:vertAlign w:val="superscript"/>
    </w:rPr>
  </w:style>
  <w:style w:type="paragraph" w:styleId="EndnoteText">
    <w:name w:val="endnote text"/>
    <w:basedOn w:val="Normal"/>
    <w:link w:val="EndnoteTextChar"/>
    <w:uiPriority w:val="99"/>
    <w:semiHidden/>
    <w:unhideWhenUsed/>
    <w:rsid w:val="006068DA"/>
    <w:pPr>
      <w:spacing w:after="0"/>
    </w:pPr>
    <w:rPr>
      <w:sz w:val="20"/>
      <w:szCs w:val="20"/>
    </w:rPr>
  </w:style>
  <w:style w:type="character" w:customStyle="1" w:styleId="EndnoteTextChar">
    <w:name w:val="Endnote Text Char"/>
    <w:link w:val="EndnoteText"/>
    <w:uiPriority w:val="99"/>
    <w:semiHidden/>
    <w:rsid w:val="006068DA"/>
    <w:rPr>
      <w:sz w:val="20"/>
      <w:szCs w:val="20"/>
    </w:rPr>
  </w:style>
  <w:style w:type="paragraph" w:styleId="Title">
    <w:name w:val="Title"/>
    <w:basedOn w:val="Normal"/>
    <w:next w:val="Normal"/>
    <w:link w:val="TitleChar"/>
    <w:uiPriority w:val="10"/>
    <w:qFormat/>
    <w:rsid w:val="00825BF8"/>
    <w:pPr>
      <w:jc w:val="center"/>
      <w:outlineLvl w:val="0"/>
    </w:pPr>
    <w:rPr>
      <w:b/>
      <w:color w:val="auto"/>
      <w:sz w:val="56"/>
      <w:szCs w:val="56"/>
    </w:rPr>
  </w:style>
  <w:style w:type="character" w:customStyle="1" w:styleId="TitleChar">
    <w:name w:val="Title Char"/>
    <w:link w:val="Title"/>
    <w:uiPriority w:val="10"/>
    <w:rsid w:val="00825BF8"/>
    <w:rPr>
      <w:rFonts w:asciiTheme="minorHAnsi" w:hAnsiTheme="minorHAnsi" w:cs="Arial"/>
      <w:b/>
      <w:sz w:val="56"/>
      <w:szCs w:val="56"/>
      <w:lang w:eastAsia="en-US"/>
    </w:rPr>
  </w:style>
  <w:style w:type="paragraph" w:styleId="Subtitle">
    <w:name w:val="Subtitle"/>
    <w:basedOn w:val="Title"/>
    <w:next w:val="Normal"/>
    <w:link w:val="SubtitleChar"/>
    <w:uiPriority w:val="16"/>
    <w:qFormat/>
    <w:rsid w:val="00EB52AD"/>
    <w:rPr>
      <w:sz w:val="44"/>
    </w:rPr>
  </w:style>
  <w:style w:type="character" w:customStyle="1" w:styleId="SubtitleChar">
    <w:name w:val="Subtitle Char"/>
    <w:link w:val="Subtitle"/>
    <w:uiPriority w:val="16"/>
    <w:rsid w:val="00EB52AD"/>
    <w:rPr>
      <w:rFonts w:ascii="Arial" w:hAnsi="Arial" w:cs="Arial"/>
      <w:b/>
      <w:sz w:val="44"/>
      <w:szCs w:val="56"/>
      <w:lang w:eastAsia="en-US"/>
    </w:rPr>
  </w:style>
  <w:style w:type="character" w:styleId="Hyperlink">
    <w:name w:val="Hyperlink"/>
    <w:uiPriority w:val="99"/>
    <w:unhideWhenUsed/>
    <w:rsid w:val="00FC203A"/>
    <w:rPr>
      <w:color w:val="0563C1"/>
      <w:u w:val="single"/>
    </w:rPr>
  </w:style>
  <w:style w:type="character" w:styleId="FollowedHyperlink">
    <w:name w:val="FollowedHyperlink"/>
    <w:uiPriority w:val="99"/>
    <w:semiHidden/>
    <w:unhideWhenUsed/>
    <w:rsid w:val="006068DA"/>
    <w:rPr>
      <w:color w:val="954F72"/>
      <w:u w:val="single"/>
    </w:rPr>
  </w:style>
  <w:style w:type="character" w:styleId="Strong">
    <w:name w:val="Strong"/>
    <w:uiPriority w:val="8"/>
    <w:qFormat/>
    <w:rsid w:val="00FC203A"/>
    <w:rPr>
      <w:b/>
      <w:bCs/>
    </w:rPr>
  </w:style>
  <w:style w:type="character" w:styleId="Emphasis">
    <w:name w:val="Emphasis"/>
    <w:uiPriority w:val="7"/>
    <w:qFormat/>
    <w:rsid w:val="006951A1"/>
    <w:rPr>
      <w:i/>
      <w:color w:val="0070C0"/>
    </w:rPr>
  </w:style>
  <w:style w:type="paragraph" w:styleId="NormalWeb">
    <w:name w:val="Normal (Web)"/>
    <w:basedOn w:val="Normal"/>
    <w:uiPriority w:val="99"/>
    <w:semiHidden/>
    <w:unhideWhenUsed/>
    <w:rsid w:val="006068DA"/>
    <w:pPr>
      <w:spacing w:before="100" w:beforeAutospacing="1" w:after="100" w:afterAutospacing="1"/>
    </w:pPr>
    <w:rPr>
      <w:rFonts w:ascii="Times New Roman" w:hAnsi="Times New Roman"/>
      <w:lang w:eastAsia="en-GB"/>
    </w:rPr>
  </w:style>
  <w:style w:type="paragraph" w:styleId="CommentSubject">
    <w:name w:val="annotation subject"/>
    <w:basedOn w:val="CommentText"/>
    <w:next w:val="CommentText"/>
    <w:link w:val="CommentSubjectChar"/>
    <w:uiPriority w:val="99"/>
    <w:semiHidden/>
    <w:unhideWhenUsed/>
    <w:rsid w:val="006068DA"/>
    <w:rPr>
      <w:b/>
      <w:bCs/>
    </w:rPr>
  </w:style>
  <w:style w:type="character" w:customStyle="1" w:styleId="CommentSubjectChar">
    <w:name w:val="Comment Subject Char"/>
    <w:link w:val="CommentSubject"/>
    <w:uiPriority w:val="99"/>
    <w:semiHidden/>
    <w:rsid w:val="006068DA"/>
    <w:rPr>
      <w:b/>
      <w:bCs/>
      <w:sz w:val="20"/>
      <w:szCs w:val="20"/>
    </w:rPr>
  </w:style>
  <w:style w:type="paragraph" w:styleId="BalloonText">
    <w:name w:val="Balloon Text"/>
    <w:basedOn w:val="Normal"/>
    <w:link w:val="BalloonTextChar"/>
    <w:uiPriority w:val="99"/>
    <w:semiHidden/>
    <w:unhideWhenUsed/>
    <w:rsid w:val="006068DA"/>
    <w:pPr>
      <w:spacing w:after="0"/>
    </w:pPr>
    <w:rPr>
      <w:rFonts w:ascii="Segoe UI" w:hAnsi="Segoe UI" w:cs="Segoe UI"/>
      <w:sz w:val="18"/>
      <w:szCs w:val="18"/>
    </w:rPr>
  </w:style>
  <w:style w:type="character" w:customStyle="1" w:styleId="BalloonTextChar">
    <w:name w:val="Balloon Text Char"/>
    <w:link w:val="BalloonText"/>
    <w:uiPriority w:val="99"/>
    <w:semiHidden/>
    <w:rsid w:val="006068DA"/>
    <w:rPr>
      <w:rFonts w:ascii="Segoe UI" w:hAnsi="Segoe UI" w:cs="Segoe UI"/>
      <w:sz w:val="18"/>
      <w:szCs w:val="18"/>
    </w:rPr>
  </w:style>
  <w:style w:type="table" w:styleId="TableGrid">
    <w:name w:val="Table Grid"/>
    <w:basedOn w:val="TableNormal"/>
    <w:uiPriority w:val="59"/>
    <w:rsid w:val="00FC2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Spacing">
    <w:name w:val="No Spacing"/>
    <w:uiPriority w:val="1"/>
    <w:qFormat/>
    <w:rsid w:val="009C756D"/>
    <w:rPr>
      <w:rFonts w:asciiTheme="minorHAnsi" w:hAnsiTheme="minorHAnsi" w:cs="Arial"/>
      <w:color w:val="000000"/>
      <w:sz w:val="24"/>
      <w:szCs w:val="24"/>
      <w:lang w:eastAsia="en-US"/>
    </w:rPr>
  </w:style>
  <w:style w:type="paragraph" w:styleId="ListParagraph">
    <w:name w:val="List Paragraph"/>
    <w:basedOn w:val="Normal"/>
    <w:uiPriority w:val="34"/>
    <w:qFormat/>
    <w:rsid w:val="00732867"/>
    <w:pPr>
      <w:numPr>
        <w:numId w:val="6"/>
      </w:numPr>
    </w:pPr>
    <w:rPr>
      <w:lang w:eastAsia="en-GB"/>
    </w:rPr>
  </w:style>
  <w:style w:type="paragraph" w:styleId="Quote">
    <w:name w:val="Quote"/>
    <w:basedOn w:val="Normal"/>
    <w:next w:val="Normal"/>
    <w:link w:val="QuoteChar"/>
    <w:uiPriority w:val="6"/>
    <w:qFormat/>
    <w:rsid w:val="008306A0"/>
    <w:rPr>
      <w:i/>
    </w:rPr>
  </w:style>
  <w:style w:type="character" w:customStyle="1" w:styleId="QuoteChar">
    <w:name w:val="Quote Char"/>
    <w:link w:val="Quote"/>
    <w:uiPriority w:val="6"/>
    <w:rsid w:val="008306A0"/>
    <w:rPr>
      <w:rFonts w:asciiTheme="minorHAnsi" w:hAnsiTheme="minorHAnsi" w:cs="Arial"/>
      <w:i/>
      <w:color w:val="000000"/>
      <w:sz w:val="24"/>
      <w:szCs w:val="24"/>
      <w:lang w:eastAsia="en-US"/>
    </w:rPr>
  </w:style>
  <w:style w:type="character" w:styleId="IntenseEmphasis">
    <w:name w:val="Intense Emphasis"/>
    <w:uiPriority w:val="13"/>
    <w:qFormat/>
    <w:rsid w:val="00E21712"/>
    <w:rPr>
      <w:b/>
      <w:i/>
      <w:color w:val="auto"/>
    </w:rPr>
  </w:style>
  <w:style w:type="paragraph" w:styleId="Bibliography">
    <w:name w:val="Bibliography"/>
    <w:basedOn w:val="Normal"/>
    <w:next w:val="Normal"/>
    <w:uiPriority w:val="98"/>
    <w:unhideWhenUsed/>
    <w:rsid w:val="00FC203A"/>
  </w:style>
  <w:style w:type="paragraph" w:styleId="TOCHeading">
    <w:name w:val="TOC Heading"/>
    <w:basedOn w:val="Heading1"/>
    <w:next w:val="Normal"/>
    <w:uiPriority w:val="39"/>
    <w:unhideWhenUsed/>
    <w:qFormat/>
    <w:rsid w:val="00601A5C"/>
  </w:style>
  <w:style w:type="table" w:styleId="PlainTable1">
    <w:name w:val="Plain Table 1"/>
    <w:basedOn w:val="TableNormal"/>
    <w:uiPriority w:val="41"/>
    <w:rsid w:val="00FC203A"/>
    <w:rPr>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FC203A"/>
    <w:rPr>
      <w:color w:val="2E74B5"/>
      <w:sz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OC4">
    <w:name w:val="toc 4"/>
    <w:basedOn w:val="Normal"/>
    <w:next w:val="Normal"/>
    <w:autoRedefine/>
    <w:uiPriority w:val="39"/>
    <w:unhideWhenUsed/>
    <w:rsid w:val="00FC203A"/>
    <w:pPr>
      <w:spacing w:before="0" w:after="0"/>
      <w:ind w:left="720"/>
    </w:pPr>
    <w:rPr>
      <w:sz w:val="20"/>
      <w:szCs w:val="20"/>
    </w:rPr>
  </w:style>
  <w:style w:type="character" w:customStyle="1" w:styleId="Heading5Char">
    <w:name w:val="Heading 5 Char"/>
    <w:link w:val="Heading5"/>
    <w:uiPriority w:val="11"/>
    <w:rsid w:val="00C74C6A"/>
    <w:rPr>
      <w:rFonts w:asciiTheme="minorHAnsi" w:hAnsiTheme="minorHAnsi" w:cs="Arial"/>
      <w:b/>
      <w:noProof/>
      <w:sz w:val="24"/>
      <w:szCs w:val="28"/>
    </w:rPr>
  </w:style>
  <w:style w:type="paragraph" w:styleId="Caption">
    <w:name w:val="caption"/>
    <w:basedOn w:val="Heading2"/>
    <w:next w:val="Normal"/>
    <w:uiPriority w:val="9"/>
    <w:qFormat/>
    <w:rsid w:val="00437A9E"/>
    <w:pPr>
      <w:numPr>
        <w:ilvl w:val="0"/>
        <w:numId w:val="0"/>
      </w:numPr>
      <w:spacing w:before="120" w:after="120"/>
    </w:pPr>
    <w:rPr>
      <w:b w:val="0"/>
      <w:sz w:val="16"/>
    </w:rPr>
  </w:style>
  <w:style w:type="table" w:customStyle="1" w:styleId="TableGrid1">
    <w:name w:val="Table Grid1"/>
    <w:basedOn w:val="TableNormal"/>
    <w:next w:val="TableGrid"/>
    <w:uiPriority w:val="39"/>
    <w:rsid w:val="00FC2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IntenseQuote">
    <w:name w:val="Intense Quote"/>
    <w:basedOn w:val="Normal"/>
    <w:next w:val="Normal"/>
    <w:link w:val="IntenseQuoteChar"/>
    <w:uiPriority w:val="12"/>
    <w:qFormat/>
    <w:rsid w:val="00E21712"/>
    <w:rPr>
      <w:b/>
      <w:i/>
      <w:color w:val="auto"/>
    </w:rPr>
  </w:style>
  <w:style w:type="character" w:customStyle="1" w:styleId="IntenseQuoteChar">
    <w:name w:val="Intense Quote Char"/>
    <w:link w:val="IntenseQuote"/>
    <w:uiPriority w:val="12"/>
    <w:rsid w:val="00C9161A"/>
    <w:rPr>
      <w:rFonts w:ascii="Arial" w:hAnsi="Arial" w:cs="Arial"/>
      <w:b/>
      <w:i/>
      <w:sz w:val="24"/>
      <w:szCs w:val="24"/>
      <w:lang w:eastAsia="en-US"/>
    </w:rPr>
  </w:style>
  <w:style w:type="character" w:styleId="IntenseReference">
    <w:name w:val="Intense Reference"/>
    <w:uiPriority w:val="14"/>
    <w:qFormat/>
    <w:rsid w:val="00601A5C"/>
    <w:rPr>
      <w:b/>
      <w:bCs/>
      <w:smallCaps/>
      <w:color w:val="auto"/>
      <w:spacing w:val="5"/>
      <w:u w:val="single"/>
    </w:rPr>
  </w:style>
  <w:style w:type="paragraph" w:styleId="TOC5">
    <w:name w:val="toc 5"/>
    <w:basedOn w:val="Normal"/>
    <w:next w:val="Normal"/>
    <w:autoRedefine/>
    <w:uiPriority w:val="39"/>
    <w:unhideWhenUsed/>
    <w:rsid w:val="00E80AAA"/>
    <w:pPr>
      <w:spacing w:before="0" w:after="0"/>
      <w:ind w:left="960"/>
    </w:pPr>
    <w:rPr>
      <w:sz w:val="20"/>
      <w:szCs w:val="20"/>
    </w:rPr>
  </w:style>
  <w:style w:type="paragraph" w:styleId="TOC7">
    <w:name w:val="toc 7"/>
    <w:basedOn w:val="Normal"/>
    <w:next w:val="Normal"/>
    <w:autoRedefine/>
    <w:uiPriority w:val="39"/>
    <w:unhideWhenUsed/>
    <w:rsid w:val="00E80AAA"/>
    <w:pPr>
      <w:spacing w:before="0" w:after="0"/>
      <w:ind w:left="1440"/>
    </w:pPr>
    <w:rPr>
      <w:sz w:val="20"/>
      <w:szCs w:val="20"/>
    </w:rPr>
  </w:style>
  <w:style w:type="paragraph" w:styleId="TOC8">
    <w:name w:val="toc 8"/>
    <w:basedOn w:val="Normal"/>
    <w:next w:val="Normal"/>
    <w:autoRedefine/>
    <w:uiPriority w:val="39"/>
    <w:unhideWhenUsed/>
    <w:rsid w:val="00E80AAA"/>
    <w:pPr>
      <w:spacing w:before="0" w:after="0"/>
      <w:ind w:left="1680"/>
    </w:pPr>
    <w:rPr>
      <w:sz w:val="20"/>
      <w:szCs w:val="20"/>
    </w:rPr>
  </w:style>
  <w:style w:type="paragraph" w:styleId="TOC9">
    <w:name w:val="toc 9"/>
    <w:basedOn w:val="Normal"/>
    <w:next w:val="Normal"/>
    <w:autoRedefine/>
    <w:uiPriority w:val="39"/>
    <w:unhideWhenUsed/>
    <w:rsid w:val="00E80AAA"/>
    <w:pPr>
      <w:spacing w:before="0" w:after="0"/>
      <w:ind w:left="1920"/>
    </w:pPr>
    <w:rPr>
      <w:sz w:val="20"/>
      <w:szCs w:val="20"/>
    </w:rPr>
  </w:style>
  <w:style w:type="table" w:styleId="GridTable4">
    <w:name w:val="Grid Table 4"/>
    <w:basedOn w:val="TableNormal"/>
    <w:uiPriority w:val="49"/>
    <w:rsid w:val="00CC317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sz w:val="20"/>
      </w:rPr>
      <w:tblPr/>
      <w:tcPr>
        <w:shd w:val="clear" w:color="auto" w:fill="007153"/>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FFFFFF"/>
      </w:tcPr>
    </w:tblStylePr>
    <w:tblStylePr w:type="band2Horz">
      <w:tblPr/>
      <w:tcPr>
        <w:shd w:val="clear" w:color="auto" w:fill="E2EFD9"/>
      </w:tcPr>
    </w:tblStylePr>
  </w:style>
  <w:style w:type="table" w:customStyle="1" w:styleId="TableGrid2">
    <w:name w:val="Table Grid2"/>
    <w:basedOn w:val="TableNormal"/>
    <w:next w:val="TableGrid"/>
    <w:uiPriority w:val="39"/>
    <w:rsid w:val="0032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uiPriority w:val="39"/>
    <w:rsid w:val="0067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GridTable4-Accent3">
    <w:name w:val="Grid Table 4 Accent 3"/>
    <w:basedOn w:val="TableNormal"/>
    <w:uiPriority w:val="49"/>
    <w:rsid w:val="00A93810"/>
    <w:rPr>
      <w:rFonts w:eastAsiaTheme="minorHAnsi" w:cstheme="minorBidi"/>
      <w:sz w:val="24"/>
      <w:szCs w:val="24"/>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neNumber">
    <w:name w:val="line number"/>
    <w:basedOn w:val="DefaultParagraphFont"/>
    <w:uiPriority w:val="99"/>
    <w:semiHidden/>
    <w:unhideWhenUsed/>
    <w:rsid w:val="00F06B33"/>
    <w:rPr>
      <w:rFonts w:asciiTheme="minorHAnsi" w:hAnsiTheme="minorHAnsi"/>
      <w:color w:val="BFBFBF" w:themeColor="background1" w:themeShade="BF"/>
      <w:sz w:val="20"/>
    </w:rPr>
  </w:style>
  <w:style w:type="paragraph" w:styleId="Revision">
    <w:name w:val="Revision"/>
    <w:hidden/>
    <w:uiPriority w:val="99"/>
    <w:semiHidden/>
    <w:rsid w:val="00B76B22"/>
    <w:rPr>
      <w:rFonts w:asciiTheme="minorHAnsi" w:hAnsiTheme="minorHAnsi" w:cs="Arial"/>
      <w:color w:val="000000"/>
      <w:sz w:val="24"/>
      <w:szCs w:val="24"/>
      <w:lang w:eastAsia="en-US"/>
    </w:rPr>
  </w:style>
  <w:style w:type="table" w:customStyle="1" w:styleId="Custom1">
    <w:name w:val="Custom 1"/>
    <w:basedOn w:val="TableNormal"/>
    <w:uiPriority w:val="99"/>
    <w:rsid w:val="00DD593B"/>
    <w:rPr>
      <w:rFonts w:ascii="Arial" w:eastAsiaTheme="minorHAnsi" w:hAnsi="Arial" w:cstheme="minorBidi"/>
      <w:sz w:val="24"/>
      <w:szCs w:val="24"/>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6E6" w:themeFill="background2"/>
    </w:tcPr>
    <w:tblStylePr w:type="firstRow">
      <w:rPr>
        <w:rFonts w:ascii="Arial" w:hAnsi="Arial"/>
        <w:b/>
        <w:color w:val="E7E6E6" w:themeColor="background2"/>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0CECE" w:themeFill="background2" w:themeFillShade="E6"/>
      </w:tcPr>
    </w:tblStylePr>
    <w:tblStylePr w:type="lastRow">
      <w:rPr>
        <w:rFonts w:ascii="Arial" w:hAnsi="Arial"/>
        <w:b/>
        <w:sz w:val="24"/>
      </w:rPr>
      <w:tblPr/>
      <w:tcPr>
        <w:shd w:val="clear" w:color="auto" w:fill="D0CECE" w:themeFill="background2" w:themeFillShade="E6"/>
      </w:tcPr>
    </w:tblStylePr>
    <w:tblStylePr w:type="firstCol">
      <w:rPr>
        <w:rFonts w:ascii="Arial" w:hAnsi="Arial"/>
        <w:sz w:val="24"/>
      </w:rPr>
      <w:tblPr/>
      <w:tcPr>
        <w:shd w:val="clear" w:color="auto" w:fill="E7E6E6" w:themeFill="background2"/>
      </w:tcPr>
    </w:tblStylePr>
    <w:tblStylePr w:type="band1Vert">
      <w:rPr>
        <w:rFonts w:ascii="Arial" w:hAnsi="Arial"/>
        <w:color w:val="auto"/>
        <w:sz w:val="24"/>
      </w:rPr>
      <w:tblPr/>
      <w:tcPr>
        <w:shd w:val="clear" w:color="auto" w:fill="FFFFFF" w:themeFill="background1"/>
      </w:tcPr>
    </w:tblStylePr>
    <w:tblStylePr w:type="band2Vert">
      <w:rPr>
        <w:rFonts w:ascii="Arial" w:hAnsi="Arial"/>
        <w:sz w:val="24"/>
      </w:rPr>
      <w:tblPr/>
      <w:tcPr>
        <w:shd w:val="clear" w:color="auto" w:fill="FFFFFF" w:themeFill="background1"/>
      </w:tcPr>
    </w:tblStylePr>
    <w:tblStylePr w:type="band1Horz">
      <w:rPr>
        <w:color w:val="FFFF00"/>
      </w:rPr>
    </w:tblStylePr>
  </w:style>
  <w:style w:type="numbering" w:customStyle="1" w:styleId="NoList1">
    <w:name w:val="No List1"/>
    <w:next w:val="NoList"/>
    <w:uiPriority w:val="99"/>
    <w:semiHidden/>
    <w:unhideWhenUsed/>
    <w:rsid w:val="00EA2DC6"/>
  </w:style>
  <w:style w:type="table" w:customStyle="1" w:styleId="GridTable4-Accent111">
    <w:name w:val="Grid Table 4 - Accent 111"/>
    <w:basedOn w:val="TableNormal"/>
    <w:next w:val="GridTable4-Accent1"/>
    <w:uiPriority w:val="49"/>
    <w:rsid w:val="00EA2DC6"/>
    <w:rPr>
      <w:sz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3">
    <w:name w:val="Grid Table 4 - Accent 13"/>
    <w:basedOn w:val="TableNormal"/>
    <w:next w:val="GridTable4-Accent1"/>
    <w:uiPriority w:val="49"/>
    <w:rsid w:val="00EA2DC6"/>
    <w:rPr>
      <w:sz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1">
    <w:name w:val="Grid Table 4 - Accent 121"/>
    <w:basedOn w:val="TableNormal"/>
    <w:next w:val="GridTable4-Accent1"/>
    <w:uiPriority w:val="49"/>
    <w:rsid w:val="00EA2DC6"/>
    <w:rPr>
      <w:sz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
    <w:name w:val="Table Grid4"/>
    <w:basedOn w:val="TableNormal"/>
    <w:next w:val="TableGrid"/>
    <w:uiPriority w:val="59"/>
    <w:rsid w:val="00EA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PlainTable11">
    <w:name w:val="Plain Table 11"/>
    <w:basedOn w:val="TableNormal"/>
    <w:next w:val="PlainTable1"/>
    <w:uiPriority w:val="41"/>
    <w:rsid w:val="00EA2DC6"/>
    <w:rPr>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1">
    <w:name w:val="Grid Table 6 Colorful - Accent 11"/>
    <w:basedOn w:val="TableNormal"/>
    <w:next w:val="GridTable6Colorful-Accent1"/>
    <w:uiPriority w:val="51"/>
    <w:rsid w:val="00EA2DC6"/>
    <w:rPr>
      <w:color w:val="2E74B5"/>
      <w:sz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next w:val="TableGrid"/>
    <w:uiPriority w:val="39"/>
    <w:rsid w:val="00EA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1">
    <w:name w:val="Grid Table 41"/>
    <w:basedOn w:val="TableNormal"/>
    <w:next w:val="GridTable4"/>
    <w:uiPriority w:val="49"/>
    <w:rsid w:val="00EA2DC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sz w:val="20"/>
      </w:rPr>
      <w:tblPr/>
      <w:tcPr>
        <w:shd w:val="clear" w:color="auto" w:fill="007153"/>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FFFFFF"/>
      </w:tcPr>
    </w:tblStylePr>
    <w:tblStylePr w:type="band2Horz">
      <w:tblPr/>
      <w:tcPr>
        <w:shd w:val="clear" w:color="auto" w:fill="E2EFD9"/>
      </w:tcPr>
    </w:tblStylePr>
  </w:style>
  <w:style w:type="table" w:customStyle="1" w:styleId="TableGrid21">
    <w:name w:val="Table Grid21"/>
    <w:basedOn w:val="TableNormal"/>
    <w:next w:val="TableGrid"/>
    <w:uiPriority w:val="39"/>
    <w:rsid w:val="00EA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1">
    <w:name w:val="Table Grid31"/>
    <w:basedOn w:val="TableNormal"/>
    <w:next w:val="TableGrid"/>
    <w:uiPriority w:val="39"/>
    <w:rsid w:val="00EA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
    <w:name w:val="Grid Table 4 - Accent 31"/>
    <w:basedOn w:val="TableNormal"/>
    <w:next w:val="GridTable4-Accent3"/>
    <w:uiPriority w:val="49"/>
    <w:rsid w:val="00EA2DC6"/>
    <w:rPr>
      <w:sz w:val="24"/>
      <w:szCs w:val="24"/>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Custom11">
    <w:name w:val="Custom 11"/>
    <w:basedOn w:val="TableNormal"/>
    <w:uiPriority w:val="99"/>
    <w:rsid w:val="00EA2DC6"/>
    <w:rPr>
      <w:rFonts w:ascii="Arial" w:hAnsi="Arial"/>
      <w:sz w:val="24"/>
      <w:szCs w:val="24"/>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6E6"/>
    </w:tcPr>
    <w:tblStylePr w:type="firstRow">
      <w:rPr>
        <w:rFonts w:ascii="Arial" w:hAnsi="Arial"/>
        <w:b/>
        <w:color w:val="E7E6E6"/>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0CECE"/>
      </w:tcPr>
    </w:tblStylePr>
    <w:tblStylePr w:type="lastRow">
      <w:rPr>
        <w:rFonts w:ascii="Arial" w:hAnsi="Arial"/>
        <w:b/>
        <w:sz w:val="24"/>
      </w:rPr>
      <w:tblPr/>
      <w:tcPr>
        <w:shd w:val="clear" w:color="auto" w:fill="D0CECE"/>
      </w:tcPr>
    </w:tblStylePr>
    <w:tblStylePr w:type="firstCol">
      <w:rPr>
        <w:rFonts w:ascii="Arial" w:hAnsi="Arial"/>
        <w:sz w:val="24"/>
      </w:rPr>
      <w:tblPr/>
      <w:tcPr>
        <w:shd w:val="clear" w:color="auto" w:fill="E7E6E6"/>
      </w:tcPr>
    </w:tblStylePr>
    <w:tblStylePr w:type="band1Vert">
      <w:rPr>
        <w:rFonts w:ascii="Arial" w:hAnsi="Arial"/>
        <w:color w:val="auto"/>
        <w:sz w:val="24"/>
      </w:rPr>
      <w:tblPr/>
      <w:tcPr>
        <w:shd w:val="clear" w:color="auto" w:fill="FFFFFF"/>
      </w:tcPr>
    </w:tblStylePr>
    <w:tblStylePr w:type="band2Vert">
      <w:rPr>
        <w:rFonts w:ascii="Arial" w:hAnsi="Arial"/>
        <w:sz w:val="24"/>
      </w:rPr>
      <w:tblPr/>
      <w:tcPr>
        <w:shd w:val="clear" w:color="auto" w:fill="FFFFFF"/>
      </w:tcPr>
    </w:tblStylePr>
    <w:tblStylePr w:type="band1Horz">
      <w:rPr>
        <w:color w:val="FFFF00"/>
      </w:rPr>
    </w:tblStylePr>
  </w:style>
  <w:style w:type="paragraph" w:styleId="TableofFigures">
    <w:name w:val="table of figures"/>
    <w:basedOn w:val="Normal"/>
    <w:next w:val="Normal"/>
    <w:uiPriority w:val="99"/>
    <w:unhideWhenUsed/>
    <w:rsid w:val="00EA2DC6"/>
    <w:pPr>
      <w:spacing w:after="0"/>
    </w:pPr>
  </w:style>
  <w:style w:type="table" w:customStyle="1" w:styleId="TableGrid5">
    <w:name w:val="Table Grid5"/>
    <w:basedOn w:val="TableNormal"/>
    <w:next w:val="TableGrid"/>
    <w:uiPriority w:val="59"/>
    <w:rsid w:val="0009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UnresolvedMention">
    <w:name w:val="Unresolved Mention"/>
    <w:basedOn w:val="DefaultParagraphFont"/>
    <w:uiPriority w:val="99"/>
    <w:semiHidden/>
    <w:unhideWhenUsed/>
    <w:rsid w:val="00B3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028">
      <w:bodyDiv w:val="1"/>
      <w:marLeft w:val="0"/>
      <w:marRight w:val="0"/>
      <w:marTop w:val="0"/>
      <w:marBottom w:val="0"/>
      <w:divBdr>
        <w:top w:val="none" w:sz="0" w:space="0" w:color="auto"/>
        <w:left w:val="none" w:sz="0" w:space="0" w:color="auto"/>
        <w:bottom w:val="none" w:sz="0" w:space="0" w:color="auto"/>
        <w:right w:val="none" w:sz="0" w:space="0" w:color="auto"/>
      </w:divBdr>
    </w:div>
    <w:div w:id="8064030">
      <w:bodyDiv w:val="1"/>
      <w:marLeft w:val="0"/>
      <w:marRight w:val="0"/>
      <w:marTop w:val="0"/>
      <w:marBottom w:val="0"/>
      <w:divBdr>
        <w:top w:val="none" w:sz="0" w:space="0" w:color="auto"/>
        <w:left w:val="none" w:sz="0" w:space="0" w:color="auto"/>
        <w:bottom w:val="none" w:sz="0" w:space="0" w:color="auto"/>
        <w:right w:val="none" w:sz="0" w:space="0" w:color="auto"/>
      </w:divBdr>
    </w:div>
    <w:div w:id="49887525">
      <w:bodyDiv w:val="1"/>
      <w:marLeft w:val="0"/>
      <w:marRight w:val="0"/>
      <w:marTop w:val="0"/>
      <w:marBottom w:val="0"/>
      <w:divBdr>
        <w:top w:val="none" w:sz="0" w:space="0" w:color="auto"/>
        <w:left w:val="none" w:sz="0" w:space="0" w:color="auto"/>
        <w:bottom w:val="none" w:sz="0" w:space="0" w:color="auto"/>
        <w:right w:val="none" w:sz="0" w:space="0" w:color="auto"/>
      </w:divBdr>
    </w:div>
    <w:div w:id="55589836">
      <w:bodyDiv w:val="1"/>
      <w:marLeft w:val="0"/>
      <w:marRight w:val="0"/>
      <w:marTop w:val="0"/>
      <w:marBottom w:val="0"/>
      <w:divBdr>
        <w:top w:val="none" w:sz="0" w:space="0" w:color="auto"/>
        <w:left w:val="none" w:sz="0" w:space="0" w:color="auto"/>
        <w:bottom w:val="none" w:sz="0" w:space="0" w:color="auto"/>
        <w:right w:val="none" w:sz="0" w:space="0" w:color="auto"/>
      </w:divBdr>
    </w:div>
    <w:div w:id="63840939">
      <w:bodyDiv w:val="1"/>
      <w:marLeft w:val="0"/>
      <w:marRight w:val="0"/>
      <w:marTop w:val="0"/>
      <w:marBottom w:val="0"/>
      <w:divBdr>
        <w:top w:val="none" w:sz="0" w:space="0" w:color="auto"/>
        <w:left w:val="none" w:sz="0" w:space="0" w:color="auto"/>
        <w:bottom w:val="none" w:sz="0" w:space="0" w:color="auto"/>
        <w:right w:val="none" w:sz="0" w:space="0" w:color="auto"/>
      </w:divBdr>
    </w:div>
    <w:div w:id="66196727">
      <w:bodyDiv w:val="1"/>
      <w:marLeft w:val="0"/>
      <w:marRight w:val="0"/>
      <w:marTop w:val="0"/>
      <w:marBottom w:val="0"/>
      <w:divBdr>
        <w:top w:val="none" w:sz="0" w:space="0" w:color="auto"/>
        <w:left w:val="none" w:sz="0" w:space="0" w:color="auto"/>
        <w:bottom w:val="none" w:sz="0" w:space="0" w:color="auto"/>
        <w:right w:val="none" w:sz="0" w:space="0" w:color="auto"/>
      </w:divBdr>
    </w:div>
    <w:div w:id="68624993">
      <w:bodyDiv w:val="1"/>
      <w:marLeft w:val="0"/>
      <w:marRight w:val="0"/>
      <w:marTop w:val="0"/>
      <w:marBottom w:val="0"/>
      <w:divBdr>
        <w:top w:val="none" w:sz="0" w:space="0" w:color="auto"/>
        <w:left w:val="none" w:sz="0" w:space="0" w:color="auto"/>
        <w:bottom w:val="none" w:sz="0" w:space="0" w:color="auto"/>
        <w:right w:val="none" w:sz="0" w:space="0" w:color="auto"/>
      </w:divBdr>
    </w:div>
    <w:div w:id="72317590">
      <w:bodyDiv w:val="1"/>
      <w:marLeft w:val="0"/>
      <w:marRight w:val="0"/>
      <w:marTop w:val="0"/>
      <w:marBottom w:val="0"/>
      <w:divBdr>
        <w:top w:val="none" w:sz="0" w:space="0" w:color="auto"/>
        <w:left w:val="none" w:sz="0" w:space="0" w:color="auto"/>
        <w:bottom w:val="none" w:sz="0" w:space="0" w:color="auto"/>
        <w:right w:val="none" w:sz="0" w:space="0" w:color="auto"/>
      </w:divBdr>
    </w:div>
    <w:div w:id="91363441">
      <w:bodyDiv w:val="1"/>
      <w:marLeft w:val="0"/>
      <w:marRight w:val="0"/>
      <w:marTop w:val="0"/>
      <w:marBottom w:val="0"/>
      <w:divBdr>
        <w:top w:val="none" w:sz="0" w:space="0" w:color="auto"/>
        <w:left w:val="none" w:sz="0" w:space="0" w:color="auto"/>
        <w:bottom w:val="none" w:sz="0" w:space="0" w:color="auto"/>
        <w:right w:val="none" w:sz="0" w:space="0" w:color="auto"/>
      </w:divBdr>
    </w:div>
    <w:div w:id="96600374">
      <w:bodyDiv w:val="1"/>
      <w:marLeft w:val="0"/>
      <w:marRight w:val="0"/>
      <w:marTop w:val="0"/>
      <w:marBottom w:val="0"/>
      <w:divBdr>
        <w:top w:val="none" w:sz="0" w:space="0" w:color="auto"/>
        <w:left w:val="none" w:sz="0" w:space="0" w:color="auto"/>
        <w:bottom w:val="none" w:sz="0" w:space="0" w:color="auto"/>
        <w:right w:val="none" w:sz="0" w:space="0" w:color="auto"/>
      </w:divBdr>
    </w:div>
    <w:div w:id="97452843">
      <w:bodyDiv w:val="1"/>
      <w:marLeft w:val="0"/>
      <w:marRight w:val="0"/>
      <w:marTop w:val="0"/>
      <w:marBottom w:val="0"/>
      <w:divBdr>
        <w:top w:val="none" w:sz="0" w:space="0" w:color="auto"/>
        <w:left w:val="none" w:sz="0" w:space="0" w:color="auto"/>
        <w:bottom w:val="none" w:sz="0" w:space="0" w:color="auto"/>
        <w:right w:val="none" w:sz="0" w:space="0" w:color="auto"/>
      </w:divBdr>
    </w:div>
    <w:div w:id="98917274">
      <w:bodyDiv w:val="1"/>
      <w:marLeft w:val="0"/>
      <w:marRight w:val="0"/>
      <w:marTop w:val="0"/>
      <w:marBottom w:val="0"/>
      <w:divBdr>
        <w:top w:val="none" w:sz="0" w:space="0" w:color="auto"/>
        <w:left w:val="none" w:sz="0" w:space="0" w:color="auto"/>
        <w:bottom w:val="none" w:sz="0" w:space="0" w:color="auto"/>
        <w:right w:val="none" w:sz="0" w:space="0" w:color="auto"/>
      </w:divBdr>
    </w:div>
    <w:div w:id="128788291">
      <w:bodyDiv w:val="1"/>
      <w:marLeft w:val="0"/>
      <w:marRight w:val="0"/>
      <w:marTop w:val="0"/>
      <w:marBottom w:val="0"/>
      <w:divBdr>
        <w:top w:val="none" w:sz="0" w:space="0" w:color="auto"/>
        <w:left w:val="none" w:sz="0" w:space="0" w:color="auto"/>
        <w:bottom w:val="none" w:sz="0" w:space="0" w:color="auto"/>
        <w:right w:val="none" w:sz="0" w:space="0" w:color="auto"/>
      </w:divBdr>
    </w:div>
    <w:div w:id="130173299">
      <w:bodyDiv w:val="1"/>
      <w:marLeft w:val="0"/>
      <w:marRight w:val="0"/>
      <w:marTop w:val="0"/>
      <w:marBottom w:val="0"/>
      <w:divBdr>
        <w:top w:val="none" w:sz="0" w:space="0" w:color="auto"/>
        <w:left w:val="none" w:sz="0" w:space="0" w:color="auto"/>
        <w:bottom w:val="none" w:sz="0" w:space="0" w:color="auto"/>
        <w:right w:val="none" w:sz="0" w:space="0" w:color="auto"/>
      </w:divBdr>
    </w:div>
    <w:div w:id="170947286">
      <w:bodyDiv w:val="1"/>
      <w:marLeft w:val="0"/>
      <w:marRight w:val="0"/>
      <w:marTop w:val="0"/>
      <w:marBottom w:val="0"/>
      <w:divBdr>
        <w:top w:val="none" w:sz="0" w:space="0" w:color="auto"/>
        <w:left w:val="none" w:sz="0" w:space="0" w:color="auto"/>
        <w:bottom w:val="none" w:sz="0" w:space="0" w:color="auto"/>
        <w:right w:val="none" w:sz="0" w:space="0" w:color="auto"/>
      </w:divBdr>
    </w:div>
    <w:div w:id="186213563">
      <w:bodyDiv w:val="1"/>
      <w:marLeft w:val="0"/>
      <w:marRight w:val="0"/>
      <w:marTop w:val="0"/>
      <w:marBottom w:val="0"/>
      <w:divBdr>
        <w:top w:val="none" w:sz="0" w:space="0" w:color="auto"/>
        <w:left w:val="none" w:sz="0" w:space="0" w:color="auto"/>
        <w:bottom w:val="none" w:sz="0" w:space="0" w:color="auto"/>
        <w:right w:val="none" w:sz="0" w:space="0" w:color="auto"/>
      </w:divBdr>
    </w:div>
    <w:div w:id="192614471">
      <w:bodyDiv w:val="1"/>
      <w:marLeft w:val="0"/>
      <w:marRight w:val="0"/>
      <w:marTop w:val="0"/>
      <w:marBottom w:val="0"/>
      <w:divBdr>
        <w:top w:val="none" w:sz="0" w:space="0" w:color="auto"/>
        <w:left w:val="none" w:sz="0" w:space="0" w:color="auto"/>
        <w:bottom w:val="none" w:sz="0" w:space="0" w:color="auto"/>
        <w:right w:val="none" w:sz="0" w:space="0" w:color="auto"/>
      </w:divBdr>
    </w:div>
    <w:div w:id="203566657">
      <w:bodyDiv w:val="1"/>
      <w:marLeft w:val="0"/>
      <w:marRight w:val="0"/>
      <w:marTop w:val="0"/>
      <w:marBottom w:val="0"/>
      <w:divBdr>
        <w:top w:val="none" w:sz="0" w:space="0" w:color="auto"/>
        <w:left w:val="none" w:sz="0" w:space="0" w:color="auto"/>
        <w:bottom w:val="none" w:sz="0" w:space="0" w:color="auto"/>
        <w:right w:val="none" w:sz="0" w:space="0" w:color="auto"/>
      </w:divBdr>
    </w:div>
    <w:div w:id="211691931">
      <w:bodyDiv w:val="1"/>
      <w:marLeft w:val="0"/>
      <w:marRight w:val="0"/>
      <w:marTop w:val="0"/>
      <w:marBottom w:val="0"/>
      <w:divBdr>
        <w:top w:val="none" w:sz="0" w:space="0" w:color="auto"/>
        <w:left w:val="none" w:sz="0" w:space="0" w:color="auto"/>
        <w:bottom w:val="none" w:sz="0" w:space="0" w:color="auto"/>
        <w:right w:val="none" w:sz="0" w:space="0" w:color="auto"/>
      </w:divBdr>
    </w:div>
    <w:div w:id="224460998">
      <w:bodyDiv w:val="1"/>
      <w:marLeft w:val="0"/>
      <w:marRight w:val="0"/>
      <w:marTop w:val="0"/>
      <w:marBottom w:val="0"/>
      <w:divBdr>
        <w:top w:val="none" w:sz="0" w:space="0" w:color="auto"/>
        <w:left w:val="none" w:sz="0" w:space="0" w:color="auto"/>
        <w:bottom w:val="none" w:sz="0" w:space="0" w:color="auto"/>
        <w:right w:val="none" w:sz="0" w:space="0" w:color="auto"/>
      </w:divBdr>
    </w:div>
    <w:div w:id="251355082">
      <w:bodyDiv w:val="1"/>
      <w:marLeft w:val="0"/>
      <w:marRight w:val="0"/>
      <w:marTop w:val="0"/>
      <w:marBottom w:val="0"/>
      <w:divBdr>
        <w:top w:val="none" w:sz="0" w:space="0" w:color="auto"/>
        <w:left w:val="none" w:sz="0" w:space="0" w:color="auto"/>
        <w:bottom w:val="none" w:sz="0" w:space="0" w:color="auto"/>
        <w:right w:val="none" w:sz="0" w:space="0" w:color="auto"/>
      </w:divBdr>
    </w:div>
    <w:div w:id="251935190">
      <w:bodyDiv w:val="1"/>
      <w:marLeft w:val="0"/>
      <w:marRight w:val="0"/>
      <w:marTop w:val="0"/>
      <w:marBottom w:val="0"/>
      <w:divBdr>
        <w:top w:val="none" w:sz="0" w:space="0" w:color="auto"/>
        <w:left w:val="none" w:sz="0" w:space="0" w:color="auto"/>
        <w:bottom w:val="none" w:sz="0" w:space="0" w:color="auto"/>
        <w:right w:val="none" w:sz="0" w:space="0" w:color="auto"/>
      </w:divBdr>
    </w:div>
    <w:div w:id="261764026">
      <w:bodyDiv w:val="1"/>
      <w:marLeft w:val="0"/>
      <w:marRight w:val="0"/>
      <w:marTop w:val="0"/>
      <w:marBottom w:val="0"/>
      <w:divBdr>
        <w:top w:val="none" w:sz="0" w:space="0" w:color="auto"/>
        <w:left w:val="none" w:sz="0" w:space="0" w:color="auto"/>
        <w:bottom w:val="none" w:sz="0" w:space="0" w:color="auto"/>
        <w:right w:val="none" w:sz="0" w:space="0" w:color="auto"/>
      </w:divBdr>
    </w:div>
    <w:div w:id="263198093">
      <w:bodyDiv w:val="1"/>
      <w:marLeft w:val="0"/>
      <w:marRight w:val="0"/>
      <w:marTop w:val="0"/>
      <w:marBottom w:val="0"/>
      <w:divBdr>
        <w:top w:val="none" w:sz="0" w:space="0" w:color="auto"/>
        <w:left w:val="none" w:sz="0" w:space="0" w:color="auto"/>
        <w:bottom w:val="none" w:sz="0" w:space="0" w:color="auto"/>
        <w:right w:val="none" w:sz="0" w:space="0" w:color="auto"/>
      </w:divBdr>
    </w:div>
    <w:div w:id="271327315">
      <w:bodyDiv w:val="1"/>
      <w:marLeft w:val="0"/>
      <w:marRight w:val="0"/>
      <w:marTop w:val="0"/>
      <w:marBottom w:val="0"/>
      <w:divBdr>
        <w:top w:val="none" w:sz="0" w:space="0" w:color="auto"/>
        <w:left w:val="none" w:sz="0" w:space="0" w:color="auto"/>
        <w:bottom w:val="none" w:sz="0" w:space="0" w:color="auto"/>
        <w:right w:val="none" w:sz="0" w:space="0" w:color="auto"/>
      </w:divBdr>
    </w:div>
    <w:div w:id="275530874">
      <w:bodyDiv w:val="1"/>
      <w:marLeft w:val="0"/>
      <w:marRight w:val="0"/>
      <w:marTop w:val="0"/>
      <w:marBottom w:val="0"/>
      <w:divBdr>
        <w:top w:val="none" w:sz="0" w:space="0" w:color="auto"/>
        <w:left w:val="none" w:sz="0" w:space="0" w:color="auto"/>
        <w:bottom w:val="none" w:sz="0" w:space="0" w:color="auto"/>
        <w:right w:val="none" w:sz="0" w:space="0" w:color="auto"/>
      </w:divBdr>
    </w:div>
    <w:div w:id="292950263">
      <w:bodyDiv w:val="1"/>
      <w:marLeft w:val="0"/>
      <w:marRight w:val="0"/>
      <w:marTop w:val="0"/>
      <w:marBottom w:val="0"/>
      <w:divBdr>
        <w:top w:val="none" w:sz="0" w:space="0" w:color="auto"/>
        <w:left w:val="none" w:sz="0" w:space="0" w:color="auto"/>
        <w:bottom w:val="none" w:sz="0" w:space="0" w:color="auto"/>
        <w:right w:val="none" w:sz="0" w:space="0" w:color="auto"/>
      </w:divBdr>
    </w:div>
    <w:div w:id="297418072">
      <w:bodyDiv w:val="1"/>
      <w:marLeft w:val="0"/>
      <w:marRight w:val="0"/>
      <w:marTop w:val="0"/>
      <w:marBottom w:val="0"/>
      <w:divBdr>
        <w:top w:val="none" w:sz="0" w:space="0" w:color="auto"/>
        <w:left w:val="none" w:sz="0" w:space="0" w:color="auto"/>
        <w:bottom w:val="none" w:sz="0" w:space="0" w:color="auto"/>
        <w:right w:val="none" w:sz="0" w:space="0" w:color="auto"/>
      </w:divBdr>
    </w:div>
    <w:div w:id="300230905">
      <w:bodyDiv w:val="1"/>
      <w:marLeft w:val="0"/>
      <w:marRight w:val="0"/>
      <w:marTop w:val="0"/>
      <w:marBottom w:val="0"/>
      <w:divBdr>
        <w:top w:val="none" w:sz="0" w:space="0" w:color="auto"/>
        <w:left w:val="none" w:sz="0" w:space="0" w:color="auto"/>
        <w:bottom w:val="none" w:sz="0" w:space="0" w:color="auto"/>
        <w:right w:val="none" w:sz="0" w:space="0" w:color="auto"/>
      </w:divBdr>
    </w:div>
    <w:div w:id="304820636">
      <w:bodyDiv w:val="1"/>
      <w:marLeft w:val="0"/>
      <w:marRight w:val="0"/>
      <w:marTop w:val="0"/>
      <w:marBottom w:val="0"/>
      <w:divBdr>
        <w:top w:val="none" w:sz="0" w:space="0" w:color="auto"/>
        <w:left w:val="none" w:sz="0" w:space="0" w:color="auto"/>
        <w:bottom w:val="none" w:sz="0" w:space="0" w:color="auto"/>
        <w:right w:val="none" w:sz="0" w:space="0" w:color="auto"/>
      </w:divBdr>
    </w:div>
    <w:div w:id="310447725">
      <w:bodyDiv w:val="1"/>
      <w:marLeft w:val="0"/>
      <w:marRight w:val="0"/>
      <w:marTop w:val="0"/>
      <w:marBottom w:val="0"/>
      <w:divBdr>
        <w:top w:val="none" w:sz="0" w:space="0" w:color="auto"/>
        <w:left w:val="none" w:sz="0" w:space="0" w:color="auto"/>
        <w:bottom w:val="none" w:sz="0" w:space="0" w:color="auto"/>
        <w:right w:val="none" w:sz="0" w:space="0" w:color="auto"/>
      </w:divBdr>
    </w:div>
    <w:div w:id="354768424">
      <w:bodyDiv w:val="1"/>
      <w:marLeft w:val="0"/>
      <w:marRight w:val="0"/>
      <w:marTop w:val="0"/>
      <w:marBottom w:val="0"/>
      <w:divBdr>
        <w:top w:val="none" w:sz="0" w:space="0" w:color="auto"/>
        <w:left w:val="none" w:sz="0" w:space="0" w:color="auto"/>
        <w:bottom w:val="none" w:sz="0" w:space="0" w:color="auto"/>
        <w:right w:val="none" w:sz="0" w:space="0" w:color="auto"/>
      </w:divBdr>
    </w:div>
    <w:div w:id="378208731">
      <w:bodyDiv w:val="1"/>
      <w:marLeft w:val="0"/>
      <w:marRight w:val="0"/>
      <w:marTop w:val="0"/>
      <w:marBottom w:val="0"/>
      <w:divBdr>
        <w:top w:val="none" w:sz="0" w:space="0" w:color="auto"/>
        <w:left w:val="none" w:sz="0" w:space="0" w:color="auto"/>
        <w:bottom w:val="none" w:sz="0" w:space="0" w:color="auto"/>
        <w:right w:val="none" w:sz="0" w:space="0" w:color="auto"/>
      </w:divBdr>
    </w:div>
    <w:div w:id="387995281">
      <w:bodyDiv w:val="1"/>
      <w:marLeft w:val="0"/>
      <w:marRight w:val="0"/>
      <w:marTop w:val="0"/>
      <w:marBottom w:val="0"/>
      <w:divBdr>
        <w:top w:val="none" w:sz="0" w:space="0" w:color="auto"/>
        <w:left w:val="none" w:sz="0" w:space="0" w:color="auto"/>
        <w:bottom w:val="none" w:sz="0" w:space="0" w:color="auto"/>
        <w:right w:val="none" w:sz="0" w:space="0" w:color="auto"/>
      </w:divBdr>
    </w:div>
    <w:div w:id="398721044">
      <w:bodyDiv w:val="1"/>
      <w:marLeft w:val="0"/>
      <w:marRight w:val="0"/>
      <w:marTop w:val="0"/>
      <w:marBottom w:val="0"/>
      <w:divBdr>
        <w:top w:val="none" w:sz="0" w:space="0" w:color="auto"/>
        <w:left w:val="none" w:sz="0" w:space="0" w:color="auto"/>
        <w:bottom w:val="none" w:sz="0" w:space="0" w:color="auto"/>
        <w:right w:val="none" w:sz="0" w:space="0" w:color="auto"/>
      </w:divBdr>
    </w:div>
    <w:div w:id="409425408">
      <w:bodyDiv w:val="1"/>
      <w:marLeft w:val="0"/>
      <w:marRight w:val="0"/>
      <w:marTop w:val="0"/>
      <w:marBottom w:val="0"/>
      <w:divBdr>
        <w:top w:val="none" w:sz="0" w:space="0" w:color="auto"/>
        <w:left w:val="none" w:sz="0" w:space="0" w:color="auto"/>
        <w:bottom w:val="none" w:sz="0" w:space="0" w:color="auto"/>
        <w:right w:val="none" w:sz="0" w:space="0" w:color="auto"/>
      </w:divBdr>
    </w:div>
    <w:div w:id="412553689">
      <w:bodyDiv w:val="1"/>
      <w:marLeft w:val="0"/>
      <w:marRight w:val="0"/>
      <w:marTop w:val="0"/>
      <w:marBottom w:val="0"/>
      <w:divBdr>
        <w:top w:val="none" w:sz="0" w:space="0" w:color="auto"/>
        <w:left w:val="none" w:sz="0" w:space="0" w:color="auto"/>
        <w:bottom w:val="none" w:sz="0" w:space="0" w:color="auto"/>
        <w:right w:val="none" w:sz="0" w:space="0" w:color="auto"/>
      </w:divBdr>
    </w:div>
    <w:div w:id="443812805">
      <w:bodyDiv w:val="1"/>
      <w:marLeft w:val="0"/>
      <w:marRight w:val="0"/>
      <w:marTop w:val="0"/>
      <w:marBottom w:val="0"/>
      <w:divBdr>
        <w:top w:val="none" w:sz="0" w:space="0" w:color="auto"/>
        <w:left w:val="none" w:sz="0" w:space="0" w:color="auto"/>
        <w:bottom w:val="none" w:sz="0" w:space="0" w:color="auto"/>
        <w:right w:val="none" w:sz="0" w:space="0" w:color="auto"/>
      </w:divBdr>
    </w:div>
    <w:div w:id="472068090">
      <w:bodyDiv w:val="1"/>
      <w:marLeft w:val="0"/>
      <w:marRight w:val="0"/>
      <w:marTop w:val="0"/>
      <w:marBottom w:val="0"/>
      <w:divBdr>
        <w:top w:val="none" w:sz="0" w:space="0" w:color="auto"/>
        <w:left w:val="none" w:sz="0" w:space="0" w:color="auto"/>
        <w:bottom w:val="none" w:sz="0" w:space="0" w:color="auto"/>
        <w:right w:val="none" w:sz="0" w:space="0" w:color="auto"/>
      </w:divBdr>
    </w:div>
    <w:div w:id="478232195">
      <w:bodyDiv w:val="1"/>
      <w:marLeft w:val="0"/>
      <w:marRight w:val="0"/>
      <w:marTop w:val="0"/>
      <w:marBottom w:val="0"/>
      <w:divBdr>
        <w:top w:val="none" w:sz="0" w:space="0" w:color="auto"/>
        <w:left w:val="none" w:sz="0" w:space="0" w:color="auto"/>
        <w:bottom w:val="none" w:sz="0" w:space="0" w:color="auto"/>
        <w:right w:val="none" w:sz="0" w:space="0" w:color="auto"/>
      </w:divBdr>
    </w:div>
    <w:div w:id="500777280">
      <w:bodyDiv w:val="1"/>
      <w:marLeft w:val="0"/>
      <w:marRight w:val="0"/>
      <w:marTop w:val="0"/>
      <w:marBottom w:val="0"/>
      <w:divBdr>
        <w:top w:val="none" w:sz="0" w:space="0" w:color="auto"/>
        <w:left w:val="none" w:sz="0" w:space="0" w:color="auto"/>
        <w:bottom w:val="none" w:sz="0" w:space="0" w:color="auto"/>
        <w:right w:val="none" w:sz="0" w:space="0" w:color="auto"/>
      </w:divBdr>
    </w:div>
    <w:div w:id="504903555">
      <w:bodyDiv w:val="1"/>
      <w:marLeft w:val="0"/>
      <w:marRight w:val="0"/>
      <w:marTop w:val="0"/>
      <w:marBottom w:val="0"/>
      <w:divBdr>
        <w:top w:val="none" w:sz="0" w:space="0" w:color="auto"/>
        <w:left w:val="none" w:sz="0" w:space="0" w:color="auto"/>
        <w:bottom w:val="none" w:sz="0" w:space="0" w:color="auto"/>
        <w:right w:val="none" w:sz="0" w:space="0" w:color="auto"/>
      </w:divBdr>
    </w:div>
    <w:div w:id="551889192">
      <w:bodyDiv w:val="1"/>
      <w:marLeft w:val="0"/>
      <w:marRight w:val="0"/>
      <w:marTop w:val="0"/>
      <w:marBottom w:val="0"/>
      <w:divBdr>
        <w:top w:val="none" w:sz="0" w:space="0" w:color="auto"/>
        <w:left w:val="none" w:sz="0" w:space="0" w:color="auto"/>
        <w:bottom w:val="none" w:sz="0" w:space="0" w:color="auto"/>
        <w:right w:val="none" w:sz="0" w:space="0" w:color="auto"/>
      </w:divBdr>
    </w:div>
    <w:div w:id="561987045">
      <w:bodyDiv w:val="1"/>
      <w:marLeft w:val="0"/>
      <w:marRight w:val="0"/>
      <w:marTop w:val="0"/>
      <w:marBottom w:val="0"/>
      <w:divBdr>
        <w:top w:val="none" w:sz="0" w:space="0" w:color="auto"/>
        <w:left w:val="none" w:sz="0" w:space="0" w:color="auto"/>
        <w:bottom w:val="none" w:sz="0" w:space="0" w:color="auto"/>
        <w:right w:val="none" w:sz="0" w:space="0" w:color="auto"/>
      </w:divBdr>
    </w:div>
    <w:div w:id="622075409">
      <w:bodyDiv w:val="1"/>
      <w:marLeft w:val="0"/>
      <w:marRight w:val="0"/>
      <w:marTop w:val="0"/>
      <w:marBottom w:val="0"/>
      <w:divBdr>
        <w:top w:val="none" w:sz="0" w:space="0" w:color="auto"/>
        <w:left w:val="none" w:sz="0" w:space="0" w:color="auto"/>
        <w:bottom w:val="none" w:sz="0" w:space="0" w:color="auto"/>
        <w:right w:val="none" w:sz="0" w:space="0" w:color="auto"/>
      </w:divBdr>
    </w:div>
    <w:div w:id="681472636">
      <w:bodyDiv w:val="1"/>
      <w:marLeft w:val="0"/>
      <w:marRight w:val="0"/>
      <w:marTop w:val="0"/>
      <w:marBottom w:val="0"/>
      <w:divBdr>
        <w:top w:val="none" w:sz="0" w:space="0" w:color="auto"/>
        <w:left w:val="none" w:sz="0" w:space="0" w:color="auto"/>
        <w:bottom w:val="none" w:sz="0" w:space="0" w:color="auto"/>
        <w:right w:val="none" w:sz="0" w:space="0" w:color="auto"/>
      </w:divBdr>
    </w:div>
    <w:div w:id="686448180">
      <w:bodyDiv w:val="1"/>
      <w:marLeft w:val="0"/>
      <w:marRight w:val="0"/>
      <w:marTop w:val="0"/>
      <w:marBottom w:val="0"/>
      <w:divBdr>
        <w:top w:val="none" w:sz="0" w:space="0" w:color="auto"/>
        <w:left w:val="none" w:sz="0" w:space="0" w:color="auto"/>
        <w:bottom w:val="none" w:sz="0" w:space="0" w:color="auto"/>
        <w:right w:val="none" w:sz="0" w:space="0" w:color="auto"/>
      </w:divBdr>
    </w:div>
    <w:div w:id="688608209">
      <w:bodyDiv w:val="1"/>
      <w:marLeft w:val="0"/>
      <w:marRight w:val="0"/>
      <w:marTop w:val="0"/>
      <w:marBottom w:val="0"/>
      <w:divBdr>
        <w:top w:val="none" w:sz="0" w:space="0" w:color="auto"/>
        <w:left w:val="none" w:sz="0" w:space="0" w:color="auto"/>
        <w:bottom w:val="none" w:sz="0" w:space="0" w:color="auto"/>
        <w:right w:val="none" w:sz="0" w:space="0" w:color="auto"/>
      </w:divBdr>
    </w:div>
    <w:div w:id="693068912">
      <w:bodyDiv w:val="1"/>
      <w:marLeft w:val="0"/>
      <w:marRight w:val="0"/>
      <w:marTop w:val="0"/>
      <w:marBottom w:val="0"/>
      <w:divBdr>
        <w:top w:val="none" w:sz="0" w:space="0" w:color="auto"/>
        <w:left w:val="none" w:sz="0" w:space="0" w:color="auto"/>
        <w:bottom w:val="none" w:sz="0" w:space="0" w:color="auto"/>
        <w:right w:val="none" w:sz="0" w:space="0" w:color="auto"/>
      </w:divBdr>
    </w:div>
    <w:div w:id="697238973">
      <w:bodyDiv w:val="1"/>
      <w:marLeft w:val="0"/>
      <w:marRight w:val="0"/>
      <w:marTop w:val="0"/>
      <w:marBottom w:val="0"/>
      <w:divBdr>
        <w:top w:val="none" w:sz="0" w:space="0" w:color="auto"/>
        <w:left w:val="none" w:sz="0" w:space="0" w:color="auto"/>
        <w:bottom w:val="none" w:sz="0" w:space="0" w:color="auto"/>
        <w:right w:val="none" w:sz="0" w:space="0" w:color="auto"/>
      </w:divBdr>
    </w:div>
    <w:div w:id="701398276">
      <w:bodyDiv w:val="1"/>
      <w:marLeft w:val="0"/>
      <w:marRight w:val="0"/>
      <w:marTop w:val="0"/>
      <w:marBottom w:val="0"/>
      <w:divBdr>
        <w:top w:val="none" w:sz="0" w:space="0" w:color="auto"/>
        <w:left w:val="none" w:sz="0" w:space="0" w:color="auto"/>
        <w:bottom w:val="none" w:sz="0" w:space="0" w:color="auto"/>
        <w:right w:val="none" w:sz="0" w:space="0" w:color="auto"/>
      </w:divBdr>
    </w:div>
    <w:div w:id="707795924">
      <w:bodyDiv w:val="1"/>
      <w:marLeft w:val="0"/>
      <w:marRight w:val="0"/>
      <w:marTop w:val="0"/>
      <w:marBottom w:val="0"/>
      <w:divBdr>
        <w:top w:val="none" w:sz="0" w:space="0" w:color="auto"/>
        <w:left w:val="none" w:sz="0" w:space="0" w:color="auto"/>
        <w:bottom w:val="none" w:sz="0" w:space="0" w:color="auto"/>
        <w:right w:val="none" w:sz="0" w:space="0" w:color="auto"/>
      </w:divBdr>
    </w:div>
    <w:div w:id="728765655">
      <w:bodyDiv w:val="1"/>
      <w:marLeft w:val="0"/>
      <w:marRight w:val="0"/>
      <w:marTop w:val="0"/>
      <w:marBottom w:val="0"/>
      <w:divBdr>
        <w:top w:val="none" w:sz="0" w:space="0" w:color="auto"/>
        <w:left w:val="none" w:sz="0" w:space="0" w:color="auto"/>
        <w:bottom w:val="none" w:sz="0" w:space="0" w:color="auto"/>
        <w:right w:val="none" w:sz="0" w:space="0" w:color="auto"/>
      </w:divBdr>
    </w:div>
    <w:div w:id="733544637">
      <w:bodyDiv w:val="1"/>
      <w:marLeft w:val="0"/>
      <w:marRight w:val="0"/>
      <w:marTop w:val="0"/>
      <w:marBottom w:val="0"/>
      <w:divBdr>
        <w:top w:val="none" w:sz="0" w:space="0" w:color="auto"/>
        <w:left w:val="none" w:sz="0" w:space="0" w:color="auto"/>
        <w:bottom w:val="none" w:sz="0" w:space="0" w:color="auto"/>
        <w:right w:val="none" w:sz="0" w:space="0" w:color="auto"/>
      </w:divBdr>
    </w:div>
    <w:div w:id="733939059">
      <w:bodyDiv w:val="1"/>
      <w:marLeft w:val="0"/>
      <w:marRight w:val="0"/>
      <w:marTop w:val="0"/>
      <w:marBottom w:val="0"/>
      <w:divBdr>
        <w:top w:val="none" w:sz="0" w:space="0" w:color="auto"/>
        <w:left w:val="none" w:sz="0" w:space="0" w:color="auto"/>
        <w:bottom w:val="none" w:sz="0" w:space="0" w:color="auto"/>
        <w:right w:val="none" w:sz="0" w:space="0" w:color="auto"/>
      </w:divBdr>
    </w:div>
    <w:div w:id="738794870">
      <w:bodyDiv w:val="1"/>
      <w:marLeft w:val="0"/>
      <w:marRight w:val="0"/>
      <w:marTop w:val="0"/>
      <w:marBottom w:val="0"/>
      <w:divBdr>
        <w:top w:val="none" w:sz="0" w:space="0" w:color="auto"/>
        <w:left w:val="none" w:sz="0" w:space="0" w:color="auto"/>
        <w:bottom w:val="none" w:sz="0" w:space="0" w:color="auto"/>
        <w:right w:val="none" w:sz="0" w:space="0" w:color="auto"/>
      </w:divBdr>
    </w:div>
    <w:div w:id="739912284">
      <w:bodyDiv w:val="1"/>
      <w:marLeft w:val="0"/>
      <w:marRight w:val="0"/>
      <w:marTop w:val="0"/>
      <w:marBottom w:val="0"/>
      <w:divBdr>
        <w:top w:val="none" w:sz="0" w:space="0" w:color="auto"/>
        <w:left w:val="none" w:sz="0" w:space="0" w:color="auto"/>
        <w:bottom w:val="none" w:sz="0" w:space="0" w:color="auto"/>
        <w:right w:val="none" w:sz="0" w:space="0" w:color="auto"/>
      </w:divBdr>
    </w:div>
    <w:div w:id="757212674">
      <w:bodyDiv w:val="1"/>
      <w:marLeft w:val="0"/>
      <w:marRight w:val="0"/>
      <w:marTop w:val="0"/>
      <w:marBottom w:val="0"/>
      <w:divBdr>
        <w:top w:val="none" w:sz="0" w:space="0" w:color="auto"/>
        <w:left w:val="none" w:sz="0" w:space="0" w:color="auto"/>
        <w:bottom w:val="none" w:sz="0" w:space="0" w:color="auto"/>
        <w:right w:val="none" w:sz="0" w:space="0" w:color="auto"/>
      </w:divBdr>
    </w:div>
    <w:div w:id="771782254">
      <w:bodyDiv w:val="1"/>
      <w:marLeft w:val="0"/>
      <w:marRight w:val="0"/>
      <w:marTop w:val="0"/>
      <w:marBottom w:val="0"/>
      <w:divBdr>
        <w:top w:val="none" w:sz="0" w:space="0" w:color="auto"/>
        <w:left w:val="none" w:sz="0" w:space="0" w:color="auto"/>
        <w:bottom w:val="none" w:sz="0" w:space="0" w:color="auto"/>
        <w:right w:val="none" w:sz="0" w:space="0" w:color="auto"/>
      </w:divBdr>
    </w:div>
    <w:div w:id="775297478">
      <w:bodyDiv w:val="1"/>
      <w:marLeft w:val="0"/>
      <w:marRight w:val="0"/>
      <w:marTop w:val="0"/>
      <w:marBottom w:val="0"/>
      <w:divBdr>
        <w:top w:val="none" w:sz="0" w:space="0" w:color="auto"/>
        <w:left w:val="none" w:sz="0" w:space="0" w:color="auto"/>
        <w:bottom w:val="none" w:sz="0" w:space="0" w:color="auto"/>
        <w:right w:val="none" w:sz="0" w:space="0" w:color="auto"/>
      </w:divBdr>
    </w:div>
    <w:div w:id="814227278">
      <w:bodyDiv w:val="1"/>
      <w:marLeft w:val="0"/>
      <w:marRight w:val="0"/>
      <w:marTop w:val="0"/>
      <w:marBottom w:val="0"/>
      <w:divBdr>
        <w:top w:val="none" w:sz="0" w:space="0" w:color="auto"/>
        <w:left w:val="none" w:sz="0" w:space="0" w:color="auto"/>
        <w:bottom w:val="none" w:sz="0" w:space="0" w:color="auto"/>
        <w:right w:val="none" w:sz="0" w:space="0" w:color="auto"/>
      </w:divBdr>
    </w:div>
    <w:div w:id="814417352">
      <w:bodyDiv w:val="1"/>
      <w:marLeft w:val="0"/>
      <w:marRight w:val="0"/>
      <w:marTop w:val="0"/>
      <w:marBottom w:val="0"/>
      <w:divBdr>
        <w:top w:val="none" w:sz="0" w:space="0" w:color="auto"/>
        <w:left w:val="none" w:sz="0" w:space="0" w:color="auto"/>
        <w:bottom w:val="none" w:sz="0" w:space="0" w:color="auto"/>
        <w:right w:val="none" w:sz="0" w:space="0" w:color="auto"/>
      </w:divBdr>
    </w:div>
    <w:div w:id="820971125">
      <w:bodyDiv w:val="1"/>
      <w:marLeft w:val="0"/>
      <w:marRight w:val="0"/>
      <w:marTop w:val="0"/>
      <w:marBottom w:val="0"/>
      <w:divBdr>
        <w:top w:val="none" w:sz="0" w:space="0" w:color="auto"/>
        <w:left w:val="none" w:sz="0" w:space="0" w:color="auto"/>
        <w:bottom w:val="none" w:sz="0" w:space="0" w:color="auto"/>
        <w:right w:val="none" w:sz="0" w:space="0" w:color="auto"/>
      </w:divBdr>
    </w:div>
    <w:div w:id="841433145">
      <w:bodyDiv w:val="1"/>
      <w:marLeft w:val="0"/>
      <w:marRight w:val="0"/>
      <w:marTop w:val="0"/>
      <w:marBottom w:val="0"/>
      <w:divBdr>
        <w:top w:val="none" w:sz="0" w:space="0" w:color="auto"/>
        <w:left w:val="none" w:sz="0" w:space="0" w:color="auto"/>
        <w:bottom w:val="none" w:sz="0" w:space="0" w:color="auto"/>
        <w:right w:val="none" w:sz="0" w:space="0" w:color="auto"/>
      </w:divBdr>
    </w:div>
    <w:div w:id="875191445">
      <w:bodyDiv w:val="1"/>
      <w:marLeft w:val="0"/>
      <w:marRight w:val="0"/>
      <w:marTop w:val="0"/>
      <w:marBottom w:val="0"/>
      <w:divBdr>
        <w:top w:val="none" w:sz="0" w:space="0" w:color="auto"/>
        <w:left w:val="none" w:sz="0" w:space="0" w:color="auto"/>
        <w:bottom w:val="none" w:sz="0" w:space="0" w:color="auto"/>
        <w:right w:val="none" w:sz="0" w:space="0" w:color="auto"/>
      </w:divBdr>
    </w:div>
    <w:div w:id="882328262">
      <w:bodyDiv w:val="1"/>
      <w:marLeft w:val="0"/>
      <w:marRight w:val="0"/>
      <w:marTop w:val="0"/>
      <w:marBottom w:val="0"/>
      <w:divBdr>
        <w:top w:val="none" w:sz="0" w:space="0" w:color="auto"/>
        <w:left w:val="none" w:sz="0" w:space="0" w:color="auto"/>
        <w:bottom w:val="none" w:sz="0" w:space="0" w:color="auto"/>
        <w:right w:val="none" w:sz="0" w:space="0" w:color="auto"/>
      </w:divBdr>
    </w:div>
    <w:div w:id="884678935">
      <w:bodyDiv w:val="1"/>
      <w:marLeft w:val="0"/>
      <w:marRight w:val="0"/>
      <w:marTop w:val="0"/>
      <w:marBottom w:val="0"/>
      <w:divBdr>
        <w:top w:val="none" w:sz="0" w:space="0" w:color="auto"/>
        <w:left w:val="none" w:sz="0" w:space="0" w:color="auto"/>
        <w:bottom w:val="none" w:sz="0" w:space="0" w:color="auto"/>
        <w:right w:val="none" w:sz="0" w:space="0" w:color="auto"/>
      </w:divBdr>
    </w:div>
    <w:div w:id="885530904">
      <w:bodyDiv w:val="1"/>
      <w:marLeft w:val="0"/>
      <w:marRight w:val="0"/>
      <w:marTop w:val="0"/>
      <w:marBottom w:val="0"/>
      <w:divBdr>
        <w:top w:val="none" w:sz="0" w:space="0" w:color="auto"/>
        <w:left w:val="none" w:sz="0" w:space="0" w:color="auto"/>
        <w:bottom w:val="none" w:sz="0" w:space="0" w:color="auto"/>
        <w:right w:val="none" w:sz="0" w:space="0" w:color="auto"/>
      </w:divBdr>
    </w:div>
    <w:div w:id="889149699">
      <w:bodyDiv w:val="1"/>
      <w:marLeft w:val="0"/>
      <w:marRight w:val="0"/>
      <w:marTop w:val="0"/>
      <w:marBottom w:val="0"/>
      <w:divBdr>
        <w:top w:val="none" w:sz="0" w:space="0" w:color="auto"/>
        <w:left w:val="none" w:sz="0" w:space="0" w:color="auto"/>
        <w:bottom w:val="none" w:sz="0" w:space="0" w:color="auto"/>
        <w:right w:val="none" w:sz="0" w:space="0" w:color="auto"/>
      </w:divBdr>
    </w:div>
    <w:div w:id="928850335">
      <w:bodyDiv w:val="1"/>
      <w:marLeft w:val="0"/>
      <w:marRight w:val="0"/>
      <w:marTop w:val="0"/>
      <w:marBottom w:val="0"/>
      <w:divBdr>
        <w:top w:val="none" w:sz="0" w:space="0" w:color="auto"/>
        <w:left w:val="none" w:sz="0" w:space="0" w:color="auto"/>
        <w:bottom w:val="none" w:sz="0" w:space="0" w:color="auto"/>
        <w:right w:val="none" w:sz="0" w:space="0" w:color="auto"/>
      </w:divBdr>
    </w:div>
    <w:div w:id="945306483">
      <w:bodyDiv w:val="1"/>
      <w:marLeft w:val="0"/>
      <w:marRight w:val="0"/>
      <w:marTop w:val="0"/>
      <w:marBottom w:val="0"/>
      <w:divBdr>
        <w:top w:val="none" w:sz="0" w:space="0" w:color="auto"/>
        <w:left w:val="none" w:sz="0" w:space="0" w:color="auto"/>
        <w:bottom w:val="none" w:sz="0" w:space="0" w:color="auto"/>
        <w:right w:val="none" w:sz="0" w:space="0" w:color="auto"/>
      </w:divBdr>
    </w:div>
    <w:div w:id="950433170">
      <w:bodyDiv w:val="1"/>
      <w:marLeft w:val="0"/>
      <w:marRight w:val="0"/>
      <w:marTop w:val="0"/>
      <w:marBottom w:val="0"/>
      <w:divBdr>
        <w:top w:val="none" w:sz="0" w:space="0" w:color="auto"/>
        <w:left w:val="none" w:sz="0" w:space="0" w:color="auto"/>
        <w:bottom w:val="none" w:sz="0" w:space="0" w:color="auto"/>
        <w:right w:val="none" w:sz="0" w:space="0" w:color="auto"/>
      </w:divBdr>
    </w:div>
    <w:div w:id="953292228">
      <w:bodyDiv w:val="1"/>
      <w:marLeft w:val="0"/>
      <w:marRight w:val="0"/>
      <w:marTop w:val="0"/>
      <w:marBottom w:val="0"/>
      <w:divBdr>
        <w:top w:val="none" w:sz="0" w:space="0" w:color="auto"/>
        <w:left w:val="none" w:sz="0" w:space="0" w:color="auto"/>
        <w:bottom w:val="none" w:sz="0" w:space="0" w:color="auto"/>
        <w:right w:val="none" w:sz="0" w:space="0" w:color="auto"/>
      </w:divBdr>
    </w:div>
    <w:div w:id="955675376">
      <w:bodyDiv w:val="1"/>
      <w:marLeft w:val="0"/>
      <w:marRight w:val="0"/>
      <w:marTop w:val="0"/>
      <w:marBottom w:val="0"/>
      <w:divBdr>
        <w:top w:val="none" w:sz="0" w:space="0" w:color="auto"/>
        <w:left w:val="none" w:sz="0" w:space="0" w:color="auto"/>
        <w:bottom w:val="none" w:sz="0" w:space="0" w:color="auto"/>
        <w:right w:val="none" w:sz="0" w:space="0" w:color="auto"/>
      </w:divBdr>
    </w:div>
    <w:div w:id="958295602">
      <w:bodyDiv w:val="1"/>
      <w:marLeft w:val="0"/>
      <w:marRight w:val="0"/>
      <w:marTop w:val="0"/>
      <w:marBottom w:val="0"/>
      <w:divBdr>
        <w:top w:val="none" w:sz="0" w:space="0" w:color="auto"/>
        <w:left w:val="none" w:sz="0" w:space="0" w:color="auto"/>
        <w:bottom w:val="none" w:sz="0" w:space="0" w:color="auto"/>
        <w:right w:val="none" w:sz="0" w:space="0" w:color="auto"/>
      </w:divBdr>
    </w:div>
    <w:div w:id="969290059">
      <w:bodyDiv w:val="1"/>
      <w:marLeft w:val="0"/>
      <w:marRight w:val="0"/>
      <w:marTop w:val="0"/>
      <w:marBottom w:val="0"/>
      <w:divBdr>
        <w:top w:val="none" w:sz="0" w:space="0" w:color="auto"/>
        <w:left w:val="none" w:sz="0" w:space="0" w:color="auto"/>
        <w:bottom w:val="none" w:sz="0" w:space="0" w:color="auto"/>
        <w:right w:val="none" w:sz="0" w:space="0" w:color="auto"/>
      </w:divBdr>
    </w:div>
    <w:div w:id="975796541">
      <w:bodyDiv w:val="1"/>
      <w:marLeft w:val="0"/>
      <w:marRight w:val="0"/>
      <w:marTop w:val="0"/>
      <w:marBottom w:val="0"/>
      <w:divBdr>
        <w:top w:val="none" w:sz="0" w:space="0" w:color="auto"/>
        <w:left w:val="none" w:sz="0" w:space="0" w:color="auto"/>
        <w:bottom w:val="none" w:sz="0" w:space="0" w:color="auto"/>
        <w:right w:val="none" w:sz="0" w:space="0" w:color="auto"/>
      </w:divBdr>
    </w:div>
    <w:div w:id="981277308">
      <w:bodyDiv w:val="1"/>
      <w:marLeft w:val="0"/>
      <w:marRight w:val="0"/>
      <w:marTop w:val="0"/>
      <w:marBottom w:val="0"/>
      <w:divBdr>
        <w:top w:val="none" w:sz="0" w:space="0" w:color="auto"/>
        <w:left w:val="none" w:sz="0" w:space="0" w:color="auto"/>
        <w:bottom w:val="none" w:sz="0" w:space="0" w:color="auto"/>
        <w:right w:val="none" w:sz="0" w:space="0" w:color="auto"/>
      </w:divBdr>
    </w:div>
    <w:div w:id="994184604">
      <w:bodyDiv w:val="1"/>
      <w:marLeft w:val="0"/>
      <w:marRight w:val="0"/>
      <w:marTop w:val="0"/>
      <w:marBottom w:val="0"/>
      <w:divBdr>
        <w:top w:val="none" w:sz="0" w:space="0" w:color="auto"/>
        <w:left w:val="none" w:sz="0" w:space="0" w:color="auto"/>
        <w:bottom w:val="none" w:sz="0" w:space="0" w:color="auto"/>
        <w:right w:val="none" w:sz="0" w:space="0" w:color="auto"/>
      </w:divBdr>
    </w:div>
    <w:div w:id="995912790">
      <w:bodyDiv w:val="1"/>
      <w:marLeft w:val="0"/>
      <w:marRight w:val="0"/>
      <w:marTop w:val="0"/>
      <w:marBottom w:val="0"/>
      <w:divBdr>
        <w:top w:val="none" w:sz="0" w:space="0" w:color="auto"/>
        <w:left w:val="none" w:sz="0" w:space="0" w:color="auto"/>
        <w:bottom w:val="none" w:sz="0" w:space="0" w:color="auto"/>
        <w:right w:val="none" w:sz="0" w:space="0" w:color="auto"/>
      </w:divBdr>
    </w:div>
    <w:div w:id="1010644005">
      <w:bodyDiv w:val="1"/>
      <w:marLeft w:val="0"/>
      <w:marRight w:val="0"/>
      <w:marTop w:val="0"/>
      <w:marBottom w:val="0"/>
      <w:divBdr>
        <w:top w:val="none" w:sz="0" w:space="0" w:color="auto"/>
        <w:left w:val="none" w:sz="0" w:space="0" w:color="auto"/>
        <w:bottom w:val="none" w:sz="0" w:space="0" w:color="auto"/>
        <w:right w:val="none" w:sz="0" w:space="0" w:color="auto"/>
      </w:divBdr>
    </w:div>
    <w:div w:id="1010837501">
      <w:bodyDiv w:val="1"/>
      <w:marLeft w:val="0"/>
      <w:marRight w:val="0"/>
      <w:marTop w:val="0"/>
      <w:marBottom w:val="0"/>
      <w:divBdr>
        <w:top w:val="none" w:sz="0" w:space="0" w:color="auto"/>
        <w:left w:val="none" w:sz="0" w:space="0" w:color="auto"/>
        <w:bottom w:val="none" w:sz="0" w:space="0" w:color="auto"/>
        <w:right w:val="none" w:sz="0" w:space="0" w:color="auto"/>
      </w:divBdr>
    </w:div>
    <w:div w:id="1028141132">
      <w:bodyDiv w:val="1"/>
      <w:marLeft w:val="0"/>
      <w:marRight w:val="0"/>
      <w:marTop w:val="0"/>
      <w:marBottom w:val="0"/>
      <w:divBdr>
        <w:top w:val="none" w:sz="0" w:space="0" w:color="auto"/>
        <w:left w:val="none" w:sz="0" w:space="0" w:color="auto"/>
        <w:bottom w:val="none" w:sz="0" w:space="0" w:color="auto"/>
        <w:right w:val="none" w:sz="0" w:space="0" w:color="auto"/>
      </w:divBdr>
    </w:div>
    <w:div w:id="1066344565">
      <w:bodyDiv w:val="1"/>
      <w:marLeft w:val="0"/>
      <w:marRight w:val="0"/>
      <w:marTop w:val="0"/>
      <w:marBottom w:val="0"/>
      <w:divBdr>
        <w:top w:val="none" w:sz="0" w:space="0" w:color="auto"/>
        <w:left w:val="none" w:sz="0" w:space="0" w:color="auto"/>
        <w:bottom w:val="none" w:sz="0" w:space="0" w:color="auto"/>
        <w:right w:val="none" w:sz="0" w:space="0" w:color="auto"/>
      </w:divBdr>
    </w:div>
    <w:div w:id="1080904781">
      <w:bodyDiv w:val="1"/>
      <w:marLeft w:val="0"/>
      <w:marRight w:val="0"/>
      <w:marTop w:val="0"/>
      <w:marBottom w:val="0"/>
      <w:divBdr>
        <w:top w:val="none" w:sz="0" w:space="0" w:color="auto"/>
        <w:left w:val="none" w:sz="0" w:space="0" w:color="auto"/>
        <w:bottom w:val="none" w:sz="0" w:space="0" w:color="auto"/>
        <w:right w:val="none" w:sz="0" w:space="0" w:color="auto"/>
      </w:divBdr>
    </w:div>
    <w:div w:id="1083332285">
      <w:bodyDiv w:val="1"/>
      <w:marLeft w:val="0"/>
      <w:marRight w:val="0"/>
      <w:marTop w:val="0"/>
      <w:marBottom w:val="0"/>
      <w:divBdr>
        <w:top w:val="none" w:sz="0" w:space="0" w:color="auto"/>
        <w:left w:val="none" w:sz="0" w:space="0" w:color="auto"/>
        <w:bottom w:val="none" w:sz="0" w:space="0" w:color="auto"/>
        <w:right w:val="none" w:sz="0" w:space="0" w:color="auto"/>
      </w:divBdr>
    </w:div>
    <w:div w:id="1140611038">
      <w:bodyDiv w:val="1"/>
      <w:marLeft w:val="0"/>
      <w:marRight w:val="0"/>
      <w:marTop w:val="0"/>
      <w:marBottom w:val="0"/>
      <w:divBdr>
        <w:top w:val="none" w:sz="0" w:space="0" w:color="auto"/>
        <w:left w:val="none" w:sz="0" w:space="0" w:color="auto"/>
        <w:bottom w:val="none" w:sz="0" w:space="0" w:color="auto"/>
        <w:right w:val="none" w:sz="0" w:space="0" w:color="auto"/>
      </w:divBdr>
      <w:divsChild>
        <w:div w:id="221789744">
          <w:marLeft w:val="0"/>
          <w:marRight w:val="0"/>
          <w:marTop w:val="0"/>
          <w:marBottom w:val="0"/>
          <w:divBdr>
            <w:top w:val="none" w:sz="0" w:space="0" w:color="auto"/>
            <w:left w:val="none" w:sz="0" w:space="0" w:color="auto"/>
            <w:bottom w:val="none" w:sz="0" w:space="0" w:color="auto"/>
            <w:right w:val="none" w:sz="0" w:space="0" w:color="auto"/>
          </w:divBdr>
        </w:div>
        <w:div w:id="561259955">
          <w:marLeft w:val="0"/>
          <w:marRight w:val="0"/>
          <w:marTop w:val="0"/>
          <w:marBottom w:val="0"/>
          <w:divBdr>
            <w:top w:val="none" w:sz="0" w:space="0" w:color="auto"/>
            <w:left w:val="none" w:sz="0" w:space="0" w:color="auto"/>
            <w:bottom w:val="none" w:sz="0" w:space="0" w:color="auto"/>
            <w:right w:val="none" w:sz="0" w:space="0" w:color="auto"/>
          </w:divBdr>
        </w:div>
        <w:div w:id="1049308644">
          <w:marLeft w:val="0"/>
          <w:marRight w:val="0"/>
          <w:marTop w:val="0"/>
          <w:marBottom w:val="0"/>
          <w:divBdr>
            <w:top w:val="none" w:sz="0" w:space="0" w:color="auto"/>
            <w:left w:val="none" w:sz="0" w:space="0" w:color="auto"/>
            <w:bottom w:val="none" w:sz="0" w:space="0" w:color="auto"/>
            <w:right w:val="none" w:sz="0" w:space="0" w:color="auto"/>
          </w:divBdr>
        </w:div>
        <w:div w:id="1192182105">
          <w:marLeft w:val="0"/>
          <w:marRight w:val="0"/>
          <w:marTop w:val="0"/>
          <w:marBottom w:val="0"/>
          <w:divBdr>
            <w:top w:val="none" w:sz="0" w:space="0" w:color="auto"/>
            <w:left w:val="none" w:sz="0" w:space="0" w:color="auto"/>
            <w:bottom w:val="none" w:sz="0" w:space="0" w:color="auto"/>
            <w:right w:val="none" w:sz="0" w:space="0" w:color="auto"/>
          </w:divBdr>
        </w:div>
        <w:div w:id="1308978602">
          <w:marLeft w:val="0"/>
          <w:marRight w:val="0"/>
          <w:marTop w:val="0"/>
          <w:marBottom w:val="0"/>
          <w:divBdr>
            <w:top w:val="none" w:sz="0" w:space="0" w:color="auto"/>
            <w:left w:val="none" w:sz="0" w:space="0" w:color="auto"/>
            <w:bottom w:val="none" w:sz="0" w:space="0" w:color="auto"/>
            <w:right w:val="none" w:sz="0" w:space="0" w:color="auto"/>
          </w:divBdr>
        </w:div>
        <w:div w:id="1576625531">
          <w:marLeft w:val="0"/>
          <w:marRight w:val="0"/>
          <w:marTop w:val="0"/>
          <w:marBottom w:val="0"/>
          <w:divBdr>
            <w:top w:val="none" w:sz="0" w:space="0" w:color="auto"/>
            <w:left w:val="none" w:sz="0" w:space="0" w:color="auto"/>
            <w:bottom w:val="none" w:sz="0" w:space="0" w:color="auto"/>
            <w:right w:val="none" w:sz="0" w:space="0" w:color="auto"/>
          </w:divBdr>
        </w:div>
        <w:div w:id="1719040838">
          <w:marLeft w:val="0"/>
          <w:marRight w:val="0"/>
          <w:marTop w:val="0"/>
          <w:marBottom w:val="0"/>
          <w:divBdr>
            <w:top w:val="none" w:sz="0" w:space="0" w:color="auto"/>
            <w:left w:val="none" w:sz="0" w:space="0" w:color="auto"/>
            <w:bottom w:val="none" w:sz="0" w:space="0" w:color="auto"/>
            <w:right w:val="none" w:sz="0" w:space="0" w:color="auto"/>
          </w:divBdr>
        </w:div>
      </w:divsChild>
    </w:div>
    <w:div w:id="1151020540">
      <w:bodyDiv w:val="1"/>
      <w:marLeft w:val="0"/>
      <w:marRight w:val="0"/>
      <w:marTop w:val="0"/>
      <w:marBottom w:val="0"/>
      <w:divBdr>
        <w:top w:val="none" w:sz="0" w:space="0" w:color="auto"/>
        <w:left w:val="none" w:sz="0" w:space="0" w:color="auto"/>
        <w:bottom w:val="none" w:sz="0" w:space="0" w:color="auto"/>
        <w:right w:val="none" w:sz="0" w:space="0" w:color="auto"/>
      </w:divBdr>
    </w:div>
    <w:div w:id="1170563121">
      <w:bodyDiv w:val="1"/>
      <w:marLeft w:val="0"/>
      <w:marRight w:val="0"/>
      <w:marTop w:val="0"/>
      <w:marBottom w:val="0"/>
      <w:divBdr>
        <w:top w:val="none" w:sz="0" w:space="0" w:color="auto"/>
        <w:left w:val="none" w:sz="0" w:space="0" w:color="auto"/>
        <w:bottom w:val="none" w:sz="0" w:space="0" w:color="auto"/>
        <w:right w:val="none" w:sz="0" w:space="0" w:color="auto"/>
      </w:divBdr>
    </w:div>
    <w:div w:id="1182016627">
      <w:bodyDiv w:val="1"/>
      <w:marLeft w:val="0"/>
      <w:marRight w:val="0"/>
      <w:marTop w:val="0"/>
      <w:marBottom w:val="0"/>
      <w:divBdr>
        <w:top w:val="none" w:sz="0" w:space="0" w:color="auto"/>
        <w:left w:val="none" w:sz="0" w:space="0" w:color="auto"/>
        <w:bottom w:val="none" w:sz="0" w:space="0" w:color="auto"/>
        <w:right w:val="none" w:sz="0" w:space="0" w:color="auto"/>
      </w:divBdr>
    </w:div>
    <w:div w:id="1184635811">
      <w:bodyDiv w:val="1"/>
      <w:marLeft w:val="0"/>
      <w:marRight w:val="0"/>
      <w:marTop w:val="0"/>
      <w:marBottom w:val="0"/>
      <w:divBdr>
        <w:top w:val="none" w:sz="0" w:space="0" w:color="auto"/>
        <w:left w:val="none" w:sz="0" w:space="0" w:color="auto"/>
        <w:bottom w:val="none" w:sz="0" w:space="0" w:color="auto"/>
        <w:right w:val="none" w:sz="0" w:space="0" w:color="auto"/>
      </w:divBdr>
      <w:divsChild>
        <w:div w:id="1010448416">
          <w:marLeft w:val="547"/>
          <w:marRight w:val="0"/>
          <w:marTop w:val="0"/>
          <w:marBottom w:val="0"/>
          <w:divBdr>
            <w:top w:val="none" w:sz="0" w:space="0" w:color="auto"/>
            <w:left w:val="none" w:sz="0" w:space="0" w:color="auto"/>
            <w:bottom w:val="none" w:sz="0" w:space="0" w:color="auto"/>
            <w:right w:val="none" w:sz="0" w:space="0" w:color="auto"/>
          </w:divBdr>
        </w:div>
      </w:divsChild>
    </w:div>
    <w:div w:id="1252274992">
      <w:bodyDiv w:val="1"/>
      <w:marLeft w:val="0"/>
      <w:marRight w:val="0"/>
      <w:marTop w:val="0"/>
      <w:marBottom w:val="0"/>
      <w:divBdr>
        <w:top w:val="none" w:sz="0" w:space="0" w:color="auto"/>
        <w:left w:val="none" w:sz="0" w:space="0" w:color="auto"/>
        <w:bottom w:val="none" w:sz="0" w:space="0" w:color="auto"/>
        <w:right w:val="none" w:sz="0" w:space="0" w:color="auto"/>
      </w:divBdr>
    </w:div>
    <w:div w:id="1264260415">
      <w:bodyDiv w:val="1"/>
      <w:marLeft w:val="0"/>
      <w:marRight w:val="0"/>
      <w:marTop w:val="0"/>
      <w:marBottom w:val="0"/>
      <w:divBdr>
        <w:top w:val="none" w:sz="0" w:space="0" w:color="auto"/>
        <w:left w:val="none" w:sz="0" w:space="0" w:color="auto"/>
        <w:bottom w:val="none" w:sz="0" w:space="0" w:color="auto"/>
        <w:right w:val="none" w:sz="0" w:space="0" w:color="auto"/>
      </w:divBdr>
    </w:div>
    <w:div w:id="1284460036">
      <w:bodyDiv w:val="1"/>
      <w:marLeft w:val="0"/>
      <w:marRight w:val="0"/>
      <w:marTop w:val="0"/>
      <w:marBottom w:val="0"/>
      <w:divBdr>
        <w:top w:val="none" w:sz="0" w:space="0" w:color="auto"/>
        <w:left w:val="none" w:sz="0" w:space="0" w:color="auto"/>
        <w:bottom w:val="none" w:sz="0" w:space="0" w:color="auto"/>
        <w:right w:val="none" w:sz="0" w:space="0" w:color="auto"/>
      </w:divBdr>
    </w:div>
    <w:div w:id="1305162975">
      <w:bodyDiv w:val="1"/>
      <w:marLeft w:val="0"/>
      <w:marRight w:val="0"/>
      <w:marTop w:val="0"/>
      <w:marBottom w:val="0"/>
      <w:divBdr>
        <w:top w:val="none" w:sz="0" w:space="0" w:color="auto"/>
        <w:left w:val="none" w:sz="0" w:space="0" w:color="auto"/>
        <w:bottom w:val="none" w:sz="0" w:space="0" w:color="auto"/>
        <w:right w:val="none" w:sz="0" w:space="0" w:color="auto"/>
      </w:divBdr>
    </w:div>
    <w:div w:id="1319306192">
      <w:bodyDiv w:val="1"/>
      <w:marLeft w:val="0"/>
      <w:marRight w:val="0"/>
      <w:marTop w:val="0"/>
      <w:marBottom w:val="0"/>
      <w:divBdr>
        <w:top w:val="none" w:sz="0" w:space="0" w:color="auto"/>
        <w:left w:val="none" w:sz="0" w:space="0" w:color="auto"/>
        <w:bottom w:val="none" w:sz="0" w:space="0" w:color="auto"/>
        <w:right w:val="none" w:sz="0" w:space="0" w:color="auto"/>
      </w:divBdr>
    </w:div>
    <w:div w:id="1343122607">
      <w:bodyDiv w:val="1"/>
      <w:marLeft w:val="0"/>
      <w:marRight w:val="0"/>
      <w:marTop w:val="0"/>
      <w:marBottom w:val="0"/>
      <w:divBdr>
        <w:top w:val="none" w:sz="0" w:space="0" w:color="auto"/>
        <w:left w:val="none" w:sz="0" w:space="0" w:color="auto"/>
        <w:bottom w:val="none" w:sz="0" w:space="0" w:color="auto"/>
        <w:right w:val="none" w:sz="0" w:space="0" w:color="auto"/>
      </w:divBdr>
    </w:div>
    <w:div w:id="1343243126">
      <w:bodyDiv w:val="1"/>
      <w:marLeft w:val="0"/>
      <w:marRight w:val="0"/>
      <w:marTop w:val="0"/>
      <w:marBottom w:val="0"/>
      <w:divBdr>
        <w:top w:val="none" w:sz="0" w:space="0" w:color="auto"/>
        <w:left w:val="none" w:sz="0" w:space="0" w:color="auto"/>
        <w:bottom w:val="none" w:sz="0" w:space="0" w:color="auto"/>
        <w:right w:val="none" w:sz="0" w:space="0" w:color="auto"/>
      </w:divBdr>
    </w:div>
    <w:div w:id="1361130294">
      <w:bodyDiv w:val="1"/>
      <w:marLeft w:val="0"/>
      <w:marRight w:val="0"/>
      <w:marTop w:val="0"/>
      <w:marBottom w:val="0"/>
      <w:divBdr>
        <w:top w:val="none" w:sz="0" w:space="0" w:color="auto"/>
        <w:left w:val="none" w:sz="0" w:space="0" w:color="auto"/>
        <w:bottom w:val="none" w:sz="0" w:space="0" w:color="auto"/>
        <w:right w:val="none" w:sz="0" w:space="0" w:color="auto"/>
      </w:divBdr>
    </w:div>
    <w:div w:id="1368485106">
      <w:bodyDiv w:val="1"/>
      <w:marLeft w:val="0"/>
      <w:marRight w:val="0"/>
      <w:marTop w:val="0"/>
      <w:marBottom w:val="0"/>
      <w:divBdr>
        <w:top w:val="none" w:sz="0" w:space="0" w:color="auto"/>
        <w:left w:val="none" w:sz="0" w:space="0" w:color="auto"/>
        <w:bottom w:val="none" w:sz="0" w:space="0" w:color="auto"/>
        <w:right w:val="none" w:sz="0" w:space="0" w:color="auto"/>
      </w:divBdr>
    </w:div>
    <w:div w:id="1392651913">
      <w:bodyDiv w:val="1"/>
      <w:marLeft w:val="0"/>
      <w:marRight w:val="0"/>
      <w:marTop w:val="0"/>
      <w:marBottom w:val="0"/>
      <w:divBdr>
        <w:top w:val="none" w:sz="0" w:space="0" w:color="auto"/>
        <w:left w:val="none" w:sz="0" w:space="0" w:color="auto"/>
        <w:bottom w:val="none" w:sz="0" w:space="0" w:color="auto"/>
        <w:right w:val="none" w:sz="0" w:space="0" w:color="auto"/>
      </w:divBdr>
    </w:div>
    <w:div w:id="1400246884">
      <w:bodyDiv w:val="1"/>
      <w:marLeft w:val="0"/>
      <w:marRight w:val="0"/>
      <w:marTop w:val="0"/>
      <w:marBottom w:val="0"/>
      <w:divBdr>
        <w:top w:val="none" w:sz="0" w:space="0" w:color="auto"/>
        <w:left w:val="none" w:sz="0" w:space="0" w:color="auto"/>
        <w:bottom w:val="none" w:sz="0" w:space="0" w:color="auto"/>
        <w:right w:val="none" w:sz="0" w:space="0" w:color="auto"/>
      </w:divBdr>
    </w:div>
    <w:div w:id="1416512767">
      <w:bodyDiv w:val="1"/>
      <w:marLeft w:val="0"/>
      <w:marRight w:val="0"/>
      <w:marTop w:val="0"/>
      <w:marBottom w:val="0"/>
      <w:divBdr>
        <w:top w:val="none" w:sz="0" w:space="0" w:color="auto"/>
        <w:left w:val="none" w:sz="0" w:space="0" w:color="auto"/>
        <w:bottom w:val="none" w:sz="0" w:space="0" w:color="auto"/>
        <w:right w:val="none" w:sz="0" w:space="0" w:color="auto"/>
      </w:divBdr>
    </w:div>
    <w:div w:id="1427723683">
      <w:bodyDiv w:val="1"/>
      <w:marLeft w:val="0"/>
      <w:marRight w:val="0"/>
      <w:marTop w:val="0"/>
      <w:marBottom w:val="0"/>
      <w:divBdr>
        <w:top w:val="none" w:sz="0" w:space="0" w:color="auto"/>
        <w:left w:val="none" w:sz="0" w:space="0" w:color="auto"/>
        <w:bottom w:val="none" w:sz="0" w:space="0" w:color="auto"/>
        <w:right w:val="none" w:sz="0" w:space="0" w:color="auto"/>
      </w:divBdr>
    </w:div>
    <w:div w:id="1449273235">
      <w:bodyDiv w:val="1"/>
      <w:marLeft w:val="0"/>
      <w:marRight w:val="0"/>
      <w:marTop w:val="0"/>
      <w:marBottom w:val="0"/>
      <w:divBdr>
        <w:top w:val="none" w:sz="0" w:space="0" w:color="auto"/>
        <w:left w:val="none" w:sz="0" w:space="0" w:color="auto"/>
        <w:bottom w:val="none" w:sz="0" w:space="0" w:color="auto"/>
        <w:right w:val="none" w:sz="0" w:space="0" w:color="auto"/>
      </w:divBdr>
    </w:div>
    <w:div w:id="1464496837">
      <w:bodyDiv w:val="1"/>
      <w:marLeft w:val="0"/>
      <w:marRight w:val="0"/>
      <w:marTop w:val="0"/>
      <w:marBottom w:val="0"/>
      <w:divBdr>
        <w:top w:val="none" w:sz="0" w:space="0" w:color="auto"/>
        <w:left w:val="none" w:sz="0" w:space="0" w:color="auto"/>
        <w:bottom w:val="none" w:sz="0" w:space="0" w:color="auto"/>
        <w:right w:val="none" w:sz="0" w:space="0" w:color="auto"/>
      </w:divBdr>
    </w:div>
    <w:div w:id="1480725193">
      <w:bodyDiv w:val="1"/>
      <w:marLeft w:val="0"/>
      <w:marRight w:val="0"/>
      <w:marTop w:val="0"/>
      <w:marBottom w:val="0"/>
      <w:divBdr>
        <w:top w:val="none" w:sz="0" w:space="0" w:color="auto"/>
        <w:left w:val="none" w:sz="0" w:space="0" w:color="auto"/>
        <w:bottom w:val="none" w:sz="0" w:space="0" w:color="auto"/>
        <w:right w:val="none" w:sz="0" w:space="0" w:color="auto"/>
      </w:divBdr>
    </w:div>
    <w:div w:id="1488133343">
      <w:bodyDiv w:val="1"/>
      <w:marLeft w:val="0"/>
      <w:marRight w:val="0"/>
      <w:marTop w:val="0"/>
      <w:marBottom w:val="0"/>
      <w:divBdr>
        <w:top w:val="none" w:sz="0" w:space="0" w:color="auto"/>
        <w:left w:val="none" w:sz="0" w:space="0" w:color="auto"/>
        <w:bottom w:val="none" w:sz="0" w:space="0" w:color="auto"/>
        <w:right w:val="none" w:sz="0" w:space="0" w:color="auto"/>
      </w:divBdr>
    </w:div>
    <w:div w:id="1491024360">
      <w:bodyDiv w:val="1"/>
      <w:marLeft w:val="0"/>
      <w:marRight w:val="0"/>
      <w:marTop w:val="0"/>
      <w:marBottom w:val="0"/>
      <w:divBdr>
        <w:top w:val="none" w:sz="0" w:space="0" w:color="auto"/>
        <w:left w:val="none" w:sz="0" w:space="0" w:color="auto"/>
        <w:bottom w:val="none" w:sz="0" w:space="0" w:color="auto"/>
        <w:right w:val="none" w:sz="0" w:space="0" w:color="auto"/>
      </w:divBdr>
    </w:div>
    <w:div w:id="1524323703">
      <w:bodyDiv w:val="1"/>
      <w:marLeft w:val="0"/>
      <w:marRight w:val="0"/>
      <w:marTop w:val="0"/>
      <w:marBottom w:val="0"/>
      <w:divBdr>
        <w:top w:val="none" w:sz="0" w:space="0" w:color="auto"/>
        <w:left w:val="none" w:sz="0" w:space="0" w:color="auto"/>
        <w:bottom w:val="none" w:sz="0" w:space="0" w:color="auto"/>
        <w:right w:val="none" w:sz="0" w:space="0" w:color="auto"/>
      </w:divBdr>
    </w:div>
    <w:div w:id="1526746499">
      <w:bodyDiv w:val="1"/>
      <w:marLeft w:val="0"/>
      <w:marRight w:val="0"/>
      <w:marTop w:val="0"/>
      <w:marBottom w:val="0"/>
      <w:divBdr>
        <w:top w:val="none" w:sz="0" w:space="0" w:color="auto"/>
        <w:left w:val="none" w:sz="0" w:space="0" w:color="auto"/>
        <w:bottom w:val="none" w:sz="0" w:space="0" w:color="auto"/>
        <w:right w:val="none" w:sz="0" w:space="0" w:color="auto"/>
      </w:divBdr>
    </w:div>
    <w:div w:id="1576621108">
      <w:bodyDiv w:val="1"/>
      <w:marLeft w:val="0"/>
      <w:marRight w:val="0"/>
      <w:marTop w:val="0"/>
      <w:marBottom w:val="0"/>
      <w:divBdr>
        <w:top w:val="none" w:sz="0" w:space="0" w:color="auto"/>
        <w:left w:val="none" w:sz="0" w:space="0" w:color="auto"/>
        <w:bottom w:val="none" w:sz="0" w:space="0" w:color="auto"/>
        <w:right w:val="none" w:sz="0" w:space="0" w:color="auto"/>
      </w:divBdr>
    </w:div>
    <w:div w:id="1598051801">
      <w:bodyDiv w:val="1"/>
      <w:marLeft w:val="0"/>
      <w:marRight w:val="0"/>
      <w:marTop w:val="0"/>
      <w:marBottom w:val="0"/>
      <w:divBdr>
        <w:top w:val="none" w:sz="0" w:space="0" w:color="auto"/>
        <w:left w:val="none" w:sz="0" w:space="0" w:color="auto"/>
        <w:bottom w:val="none" w:sz="0" w:space="0" w:color="auto"/>
        <w:right w:val="none" w:sz="0" w:space="0" w:color="auto"/>
      </w:divBdr>
    </w:div>
    <w:div w:id="1602646080">
      <w:bodyDiv w:val="1"/>
      <w:marLeft w:val="0"/>
      <w:marRight w:val="0"/>
      <w:marTop w:val="0"/>
      <w:marBottom w:val="0"/>
      <w:divBdr>
        <w:top w:val="none" w:sz="0" w:space="0" w:color="auto"/>
        <w:left w:val="none" w:sz="0" w:space="0" w:color="auto"/>
        <w:bottom w:val="none" w:sz="0" w:space="0" w:color="auto"/>
        <w:right w:val="none" w:sz="0" w:space="0" w:color="auto"/>
      </w:divBdr>
    </w:div>
    <w:div w:id="1605458125">
      <w:bodyDiv w:val="1"/>
      <w:marLeft w:val="0"/>
      <w:marRight w:val="0"/>
      <w:marTop w:val="0"/>
      <w:marBottom w:val="0"/>
      <w:divBdr>
        <w:top w:val="none" w:sz="0" w:space="0" w:color="auto"/>
        <w:left w:val="none" w:sz="0" w:space="0" w:color="auto"/>
        <w:bottom w:val="none" w:sz="0" w:space="0" w:color="auto"/>
        <w:right w:val="none" w:sz="0" w:space="0" w:color="auto"/>
      </w:divBdr>
    </w:div>
    <w:div w:id="1610814572">
      <w:bodyDiv w:val="1"/>
      <w:marLeft w:val="0"/>
      <w:marRight w:val="0"/>
      <w:marTop w:val="0"/>
      <w:marBottom w:val="0"/>
      <w:divBdr>
        <w:top w:val="none" w:sz="0" w:space="0" w:color="auto"/>
        <w:left w:val="none" w:sz="0" w:space="0" w:color="auto"/>
        <w:bottom w:val="none" w:sz="0" w:space="0" w:color="auto"/>
        <w:right w:val="none" w:sz="0" w:space="0" w:color="auto"/>
      </w:divBdr>
    </w:div>
    <w:div w:id="1627815327">
      <w:bodyDiv w:val="1"/>
      <w:marLeft w:val="0"/>
      <w:marRight w:val="0"/>
      <w:marTop w:val="0"/>
      <w:marBottom w:val="0"/>
      <w:divBdr>
        <w:top w:val="none" w:sz="0" w:space="0" w:color="auto"/>
        <w:left w:val="none" w:sz="0" w:space="0" w:color="auto"/>
        <w:bottom w:val="none" w:sz="0" w:space="0" w:color="auto"/>
        <w:right w:val="none" w:sz="0" w:space="0" w:color="auto"/>
      </w:divBdr>
    </w:div>
    <w:div w:id="1633628697">
      <w:bodyDiv w:val="1"/>
      <w:marLeft w:val="0"/>
      <w:marRight w:val="0"/>
      <w:marTop w:val="0"/>
      <w:marBottom w:val="0"/>
      <w:divBdr>
        <w:top w:val="none" w:sz="0" w:space="0" w:color="auto"/>
        <w:left w:val="none" w:sz="0" w:space="0" w:color="auto"/>
        <w:bottom w:val="none" w:sz="0" w:space="0" w:color="auto"/>
        <w:right w:val="none" w:sz="0" w:space="0" w:color="auto"/>
      </w:divBdr>
    </w:div>
    <w:div w:id="1674258109">
      <w:bodyDiv w:val="1"/>
      <w:marLeft w:val="0"/>
      <w:marRight w:val="0"/>
      <w:marTop w:val="0"/>
      <w:marBottom w:val="0"/>
      <w:divBdr>
        <w:top w:val="none" w:sz="0" w:space="0" w:color="auto"/>
        <w:left w:val="none" w:sz="0" w:space="0" w:color="auto"/>
        <w:bottom w:val="none" w:sz="0" w:space="0" w:color="auto"/>
        <w:right w:val="none" w:sz="0" w:space="0" w:color="auto"/>
      </w:divBdr>
    </w:div>
    <w:div w:id="1677069859">
      <w:bodyDiv w:val="1"/>
      <w:marLeft w:val="0"/>
      <w:marRight w:val="0"/>
      <w:marTop w:val="0"/>
      <w:marBottom w:val="0"/>
      <w:divBdr>
        <w:top w:val="none" w:sz="0" w:space="0" w:color="auto"/>
        <w:left w:val="none" w:sz="0" w:space="0" w:color="auto"/>
        <w:bottom w:val="none" w:sz="0" w:space="0" w:color="auto"/>
        <w:right w:val="none" w:sz="0" w:space="0" w:color="auto"/>
      </w:divBdr>
    </w:div>
    <w:div w:id="1688409878">
      <w:bodyDiv w:val="1"/>
      <w:marLeft w:val="0"/>
      <w:marRight w:val="0"/>
      <w:marTop w:val="0"/>
      <w:marBottom w:val="0"/>
      <w:divBdr>
        <w:top w:val="none" w:sz="0" w:space="0" w:color="auto"/>
        <w:left w:val="none" w:sz="0" w:space="0" w:color="auto"/>
        <w:bottom w:val="none" w:sz="0" w:space="0" w:color="auto"/>
        <w:right w:val="none" w:sz="0" w:space="0" w:color="auto"/>
      </w:divBdr>
    </w:div>
    <w:div w:id="1694454296">
      <w:bodyDiv w:val="1"/>
      <w:marLeft w:val="0"/>
      <w:marRight w:val="0"/>
      <w:marTop w:val="0"/>
      <w:marBottom w:val="0"/>
      <w:divBdr>
        <w:top w:val="none" w:sz="0" w:space="0" w:color="auto"/>
        <w:left w:val="none" w:sz="0" w:space="0" w:color="auto"/>
        <w:bottom w:val="none" w:sz="0" w:space="0" w:color="auto"/>
        <w:right w:val="none" w:sz="0" w:space="0" w:color="auto"/>
      </w:divBdr>
    </w:div>
    <w:div w:id="1703555578">
      <w:bodyDiv w:val="1"/>
      <w:marLeft w:val="0"/>
      <w:marRight w:val="0"/>
      <w:marTop w:val="0"/>
      <w:marBottom w:val="0"/>
      <w:divBdr>
        <w:top w:val="none" w:sz="0" w:space="0" w:color="auto"/>
        <w:left w:val="none" w:sz="0" w:space="0" w:color="auto"/>
        <w:bottom w:val="none" w:sz="0" w:space="0" w:color="auto"/>
        <w:right w:val="none" w:sz="0" w:space="0" w:color="auto"/>
      </w:divBdr>
    </w:div>
    <w:div w:id="1721126352">
      <w:bodyDiv w:val="1"/>
      <w:marLeft w:val="0"/>
      <w:marRight w:val="0"/>
      <w:marTop w:val="0"/>
      <w:marBottom w:val="0"/>
      <w:divBdr>
        <w:top w:val="none" w:sz="0" w:space="0" w:color="auto"/>
        <w:left w:val="none" w:sz="0" w:space="0" w:color="auto"/>
        <w:bottom w:val="none" w:sz="0" w:space="0" w:color="auto"/>
        <w:right w:val="none" w:sz="0" w:space="0" w:color="auto"/>
      </w:divBdr>
    </w:div>
    <w:div w:id="1727950351">
      <w:bodyDiv w:val="1"/>
      <w:marLeft w:val="0"/>
      <w:marRight w:val="0"/>
      <w:marTop w:val="0"/>
      <w:marBottom w:val="0"/>
      <w:divBdr>
        <w:top w:val="none" w:sz="0" w:space="0" w:color="auto"/>
        <w:left w:val="none" w:sz="0" w:space="0" w:color="auto"/>
        <w:bottom w:val="none" w:sz="0" w:space="0" w:color="auto"/>
        <w:right w:val="none" w:sz="0" w:space="0" w:color="auto"/>
      </w:divBdr>
    </w:div>
    <w:div w:id="1729113358">
      <w:bodyDiv w:val="1"/>
      <w:marLeft w:val="0"/>
      <w:marRight w:val="0"/>
      <w:marTop w:val="0"/>
      <w:marBottom w:val="0"/>
      <w:divBdr>
        <w:top w:val="none" w:sz="0" w:space="0" w:color="auto"/>
        <w:left w:val="none" w:sz="0" w:space="0" w:color="auto"/>
        <w:bottom w:val="none" w:sz="0" w:space="0" w:color="auto"/>
        <w:right w:val="none" w:sz="0" w:space="0" w:color="auto"/>
      </w:divBdr>
    </w:div>
    <w:div w:id="1751459648">
      <w:bodyDiv w:val="1"/>
      <w:marLeft w:val="0"/>
      <w:marRight w:val="0"/>
      <w:marTop w:val="0"/>
      <w:marBottom w:val="0"/>
      <w:divBdr>
        <w:top w:val="none" w:sz="0" w:space="0" w:color="auto"/>
        <w:left w:val="none" w:sz="0" w:space="0" w:color="auto"/>
        <w:bottom w:val="none" w:sz="0" w:space="0" w:color="auto"/>
        <w:right w:val="none" w:sz="0" w:space="0" w:color="auto"/>
      </w:divBdr>
    </w:div>
    <w:div w:id="1755005786">
      <w:bodyDiv w:val="1"/>
      <w:marLeft w:val="0"/>
      <w:marRight w:val="0"/>
      <w:marTop w:val="0"/>
      <w:marBottom w:val="0"/>
      <w:divBdr>
        <w:top w:val="none" w:sz="0" w:space="0" w:color="auto"/>
        <w:left w:val="none" w:sz="0" w:space="0" w:color="auto"/>
        <w:bottom w:val="none" w:sz="0" w:space="0" w:color="auto"/>
        <w:right w:val="none" w:sz="0" w:space="0" w:color="auto"/>
      </w:divBdr>
    </w:div>
    <w:div w:id="1756706662">
      <w:bodyDiv w:val="1"/>
      <w:marLeft w:val="0"/>
      <w:marRight w:val="0"/>
      <w:marTop w:val="0"/>
      <w:marBottom w:val="0"/>
      <w:divBdr>
        <w:top w:val="none" w:sz="0" w:space="0" w:color="auto"/>
        <w:left w:val="none" w:sz="0" w:space="0" w:color="auto"/>
        <w:bottom w:val="none" w:sz="0" w:space="0" w:color="auto"/>
        <w:right w:val="none" w:sz="0" w:space="0" w:color="auto"/>
      </w:divBdr>
    </w:div>
    <w:div w:id="1765540602">
      <w:bodyDiv w:val="1"/>
      <w:marLeft w:val="0"/>
      <w:marRight w:val="0"/>
      <w:marTop w:val="0"/>
      <w:marBottom w:val="0"/>
      <w:divBdr>
        <w:top w:val="none" w:sz="0" w:space="0" w:color="auto"/>
        <w:left w:val="none" w:sz="0" w:space="0" w:color="auto"/>
        <w:bottom w:val="none" w:sz="0" w:space="0" w:color="auto"/>
        <w:right w:val="none" w:sz="0" w:space="0" w:color="auto"/>
      </w:divBdr>
    </w:div>
    <w:div w:id="1767001341">
      <w:bodyDiv w:val="1"/>
      <w:marLeft w:val="0"/>
      <w:marRight w:val="0"/>
      <w:marTop w:val="0"/>
      <w:marBottom w:val="0"/>
      <w:divBdr>
        <w:top w:val="none" w:sz="0" w:space="0" w:color="auto"/>
        <w:left w:val="none" w:sz="0" w:space="0" w:color="auto"/>
        <w:bottom w:val="none" w:sz="0" w:space="0" w:color="auto"/>
        <w:right w:val="none" w:sz="0" w:space="0" w:color="auto"/>
      </w:divBdr>
    </w:div>
    <w:div w:id="1776169669">
      <w:bodyDiv w:val="1"/>
      <w:marLeft w:val="0"/>
      <w:marRight w:val="0"/>
      <w:marTop w:val="0"/>
      <w:marBottom w:val="0"/>
      <w:divBdr>
        <w:top w:val="none" w:sz="0" w:space="0" w:color="auto"/>
        <w:left w:val="none" w:sz="0" w:space="0" w:color="auto"/>
        <w:bottom w:val="none" w:sz="0" w:space="0" w:color="auto"/>
        <w:right w:val="none" w:sz="0" w:space="0" w:color="auto"/>
      </w:divBdr>
    </w:div>
    <w:div w:id="1782334555">
      <w:bodyDiv w:val="1"/>
      <w:marLeft w:val="0"/>
      <w:marRight w:val="0"/>
      <w:marTop w:val="0"/>
      <w:marBottom w:val="0"/>
      <w:divBdr>
        <w:top w:val="none" w:sz="0" w:space="0" w:color="auto"/>
        <w:left w:val="none" w:sz="0" w:space="0" w:color="auto"/>
        <w:bottom w:val="none" w:sz="0" w:space="0" w:color="auto"/>
        <w:right w:val="none" w:sz="0" w:space="0" w:color="auto"/>
      </w:divBdr>
    </w:div>
    <w:div w:id="1812020322">
      <w:bodyDiv w:val="1"/>
      <w:marLeft w:val="0"/>
      <w:marRight w:val="0"/>
      <w:marTop w:val="0"/>
      <w:marBottom w:val="0"/>
      <w:divBdr>
        <w:top w:val="none" w:sz="0" w:space="0" w:color="auto"/>
        <w:left w:val="none" w:sz="0" w:space="0" w:color="auto"/>
        <w:bottom w:val="none" w:sz="0" w:space="0" w:color="auto"/>
        <w:right w:val="none" w:sz="0" w:space="0" w:color="auto"/>
      </w:divBdr>
    </w:div>
    <w:div w:id="1867212514">
      <w:bodyDiv w:val="1"/>
      <w:marLeft w:val="0"/>
      <w:marRight w:val="0"/>
      <w:marTop w:val="0"/>
      <w:marBottom w:val="0"/>
      <w:divBdr>
        <w:top w:val="none" w:sz="0" w:space="0" w:color="auto"/>
        <w:left w:val="none" w:sz="0" w:space="0" w:color="auto"/>
        <w:bottom w:val="none" w:sz="0" w:space="0" w:color="auto"/>
        <w:right w:val="none" w:sz="0" w:space="0" w:color="auto"/>
      </w:divBdr>
    </w:div>
    <w:div w:id="1879000967">
      <w:bodyDiv w:val="1"/>
      <w:marLeft w:val="0"/>
      <w:marRight w:val="0"/>
      <w:marTop w:val="0"/>
      <w:marBottom w:val="0"/>
      <w:divBdr>
        <w:top w:val="none" w:sz="0" w:space="0" w:color="auto"/>
        <w:left w:val="none" w:sz="0" w:space="0" w:color="auto"/>
        <w:bottom w:val="none" w:sz="0" w:space="0" w:color="auto"/>
        <w:right w:val="none" w:sz="0" w:space="0" w:color="auto"/>
      </w:divBdr>
    </w:div>
    <w:div w:id="1879850957">
      <w:bodyDiv w:val="1"/>
      <w:marLeft w:val="0"/>
      <w:marRight w:val="0"/>
      <w:marTop w:val="0"/>
      <w:marBottom w:val="0"/>
      <w:divBdr>
        <w:top w:val="none" w:sz="0" w:space="0" w:color="auto"/>
        <w:left w:val="none" w:sz="0" w:space="0" w:color="auto"/>
        <w:bottom w:val="none" w:sz="0" w:space="0" w:color="auto"/>
        <w:right w:val="none" w:sz="0" w:space="0" w:color="auto"/>
      </w:divBdr>
      <w:divsChild>
        <w:div w:id="704521992">
          <w:marLeft w:val="547"/>
          <w:marRight w:val="0"/>
          <w:marTop w:val="0"/>
          <w:marBottom w:val="0"/>
          <w:divBdr>
            <w:top w:val="none" w:sz="0" w:space="0" w:color="auto"/>
            <w:left w:val="none" w:sz="0" w:space="0" w:color="auto"/>
            <w:bottom w:val="none" w:sz="0" w:space="0" w:color="auto"/>
            <w:right w:val="none" w:sz="0" w:space="0" w:color="auto"/>
          </w:divBdr>
        </w:div>
      </w:divsChild>
    </w:div>
    <w:div w:id="1880775161">
      <w:bodyDiv w:val="1"/>
      <w:marLeft w:val="0"/>
      <w:marRight w:val="0"/>
      <w:marTop w:val="0"/>
      <w:marBottom w:val="0"/>
      <w:divBdr>
        <w:top w:val="none" w:sz="0" w:space="0" w:color="auto"/>
        <w:left w:val="none" w:sz="0" w:space="0" w:color="auto"/>
        <w:bottom w:val="none" w:sz="0" w:space="0" w:color="auto"/>
        <w:right w:val="none" w:sz="0" w:space="0" w:color="auto"/>
      </w:divBdr>
    </w:div>
    <w:div w:id="1901599415">
      <w:bodyDiv w:val="1"/>
      <w:marLeft w:val="0"/>
      <w:marRight w:val="0"/>
      <w:marTop w:val="0"/>
      <w:marBottom w:val="0"/>
      <w:divBdr>
        <w:top w:val="none" w:sz="0" w:space="0" w:color="auto"/>
        <w:left w:val="none" w:sz="0" w:space="0" w:color="auto"/>
        <w:bottom w:val="none" w:sz="0" w:space="0" w:color="auto"/>
        <w:right w:val="none" w:sz="0" w:space="0" w:color="auto"/>
      </w:divBdr>
    </w:div>
    <w:div w:id="1904488903">
      <w:bodyDiv w:val="1"/>
      <w:marLeft w:val="0"/>
      <w:marRight w:val="0"/>
      <w:marTop w:val="0"/>
      <w:marBottom w:val="0"/>
      <w:divBdr>
        <w:top w:val="none" w:sz="0" w:space="0" w:color="auto"/>
        <w:left w:val="none" w:sz="0" w:space="0" w:color="auto"/>
        <w:bottom w:val="none" w:sz="0" w:space="0" w:color="auto"/>
        <w:right w:val="none" w:sz="0" w:space="0" w:color="auto"/>
      </w:divBdr>
    </w:div>
    <w:div w:id="1909341604">
      <w:bodyDiv w:val="1"/>
      <w:marLeft w:val="0"/>
      <w:marRight w:val="0"/>
      <w:marTop w:val="0"/>
      <w:marBottom w:val="0"/>
      <w:divBdr>
        <w:top w:val="none" w:sz="0" w:space="0" w:color="auto"/>
        <w:left w:val="none" w:sz="0" w:space="0" w:color="auto"/>
        <w:bottom w:val="none" w:sz="0" w:space="0" w:color="auto"/>
        <w:right w:val="none" w:sz="0" w:space="0" w:color="auto"/>
      </w:divBdr>
    </w:div>
    <w:div w:id="1963077103">
      <w:bodyDiv w:val="1"/>
      <w:marLeft w:val="0"/>
      <w:marRight w:val="0"/>
      <w:marTop w:val="0"/>
      <w:marBottom w:val="0"/>
      <w:divBdr>
        <w:top w:val="none" w:sz="0" w:space="0" w:color="auto"/>
        <w:left w:val="none" w:sz="0" w:space="0" w:color="auto"/>
        <w:bottom w:val="none" w:sz="0" w:space="0" w:color="auto"/>
        <w:right w:val="none" w:sz="0" w:space="0" w:color="auto"/>
      </w:divBdr>
    </w:div>
    <w:div w:id="2004627956">
      <w:bodyDiv w:val="1"/>
      <w:marLeft w:val="0"/>
      <w:marRight w:val="0"/>
      <w:marTop w:val="0"/>
      <w:marBottom w:val="0"/>
      <w:divBdr>
        <w:top w:val="none" w:sz="0" w:space="0" w:color="auto"/>
        <w:left w:val="none" w:sz="0" w:space="0" w:color="auto"/>
        <w:bottom w:val="none" w:sz="0" w:space="0" w:color="auto"/>
        <w:right w:val="none" w:sz="0" w:space="0" w:color="auto"/>
      </w:divBdr>
    </w:div>
    <w:div w:id="2009358777">
      <w:bodyDiv w:val="1"/>
      <w:marLeft w:val="0"/>
      <w:marRight w:val="0"/>
      <w:marTop w:val="0"/>
      <w:marBottom w:val="0"/>
      <w:divBdr>
        <w:top w:val="none" w:sz="0" w:space="0" w:color="auto"/>
        <w:left w:val="none" w:sz="0" w:space="0" w:color="auto"/>
        <w:bottom w:val="none" w:sz="0" w:space="0" w:color="auto"/>
        <w:right w:val="none" w:sz="0" w:space="0" w:color="auto"/>
      </w:divBdr>
    </w:div>
    <w:div w:id="2014451206">
      <w:bodyDiv w:val="1"/>
      <w:marLeft w:val="0"/>
      <w:marRight w:val="0"/>
      <w:marTop w:val="0"/>
      <w:marBottom w:val="0"/>
      <w:divBdr>
        <w:top w:val="none" w:sz="0" w:space="0" w:color="auto"/>
        <w:left w:val="none" w:sz="0" w:space="0" w:color="auto"/>
        <w:bottom w:val="none" w:sz="0" w:space="0" w:color="auto"/>
        <w:right w:val="none" w:sz="0" w:space="0" w:color="auto"/>
      </w:divBdr>
    </w:div>
    <w:div w:id="2065906842">
      <w:bodyDiv w:val="1"/>
      <w:marLeft w:val="0"/>
      <w:marRight w:val="0"/>
      <w:marTop w:val="0"/>
      <w:marBottom w:val="0"/>
      <w:divBdr>
        <w:top w:val="none" w:sz="0" w:space="0" w:color="auto"/>
        <w:left w:val="none" w:sz="0" w:space="0" w:color="auto"/>
        <w:bottom w:val="none" w:sz="0" w:space="0" w:color="auto"/>
        <w:right w:val="none" w:sz="0" w:space="0" w:color="auto"/>
      </w:divBdr>
    </w:div>
    <w:div w:id="2083796227">
      <w:bodyDiv w:val="1"/>
      <w:marLeft w:val="0"/>
      <w:marRight w:val="0"/>
      <w:marTop w:val="0"/>
      <w:marBottom w:val="0"/>
      <w:divBdr>
        <w:top w:val="none" w:sz="0" w:space="0" w:color="auto"/>
        <w:left w:val="none" w:sz="0" w:space="0" w:color="auto"/>
        <w:bottom w:val="none" w:sz="0" w:space="0" w:color="auto"/>
        <w:right w:val="none" w:sz="0" w:space="0" w:color="auto"/>
      </w:divBdr>
    </w:div>
    <w:div w:id="212657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futuregenerations.wales/about-us/future-generations-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ppnxe\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SPGN23</b:Tag>
    <b:SourceType>Report</b:SourceType>
    <b:Guid>{D7C072B8-83B1-43C7-B30F-03ADA9391916}</b:Guid>
    <b:Author>
      <b:Author>
        <b:Corporate>Flintshire County Council</b:Corporate>
      </b:Author>
    </b:Author>
    <b:Title>Supplementary Planning Guidance Note: No.23 Developer Contributions to Education</b:Title>
    <b:Year>2017</b:Year>
    <b:Publisher>Flintshire County Council</b:Publisher>
    <b:City>Mold</b:City>
    <b:ShortTitle>SPGN No.23</b:ShortTitle>
    <b:URL>https://www.flintshire.gov.uk/en/PDFFiles/Planning/Adopted-SPGNs/SPGN-No-23.-Developer-Contributions-to-Education.pdf</b:URL>
    <b:RefOrder>1</b:RefOrder>
  </b:Source>
  <b:Source>
    <b:Tag>21stCent</b:Tag>
    <b:SourceType>InternetSite</b:SourceType>
    <b:Guid>{CDAB323D-896F-41E6-A8A7-16F44CF04484}</b:Guid>
    <b:Author>
      <b:Author>
        <b:Corporate>Welsh Government</b:Corporate>
      </b:Author>
    </b:Author>
    <b:Title>21st Century Schools and Colleges Programme</b:Title>
    <b:InternetSiteTitle>Gov.Wales</b:InternetSiteTitle>
    <b:Year>2020</b:Year>
    <b:Month>06</b:Month>
    <b:Day>23</b:Day>
    <b:URL>https://gov.wales/21st-century-schools-programme</b:URL>
    <b:RefOrder>2</b:RefOrder>
  </b:Source>
  <b:Source>
    <b:Tag>Cymraeg2050</b:Tag>
    <b:SourceType>Report</b:SourceType>
    <b:Guid>{5F5CCE8D-17F5-49E2-A41E-7D919F2A46A3}</b:Guid>
    <b:Author>
      <b:Author>
        <b:Corporate>Welsh Government</b:Corporate>
      </b:Author>
    </b:Author>
    <b:Title>Cymraeg 2050: A million Welsh speakers</b:Title>
    <b:Year>2017</b:Year>
    <b:URL>https://gov.wales/sites/default/files/publications/2018-12/cymraeg-2050-welsh-language-strategy.pdf</b:URL>
    <b:Publisher>Welsh Government</b:Publisher>
    <b:City>Cardiff</b:City>
    <b:YearAccessed>2020</b:YearAccessed>
    <b:MonthAccessed>07</b:MonthAccessed>
    <b:DayAccessed>06</b:DayAccessed>
    <b:RefOrder>3</b:RefOrder>
  </b:Source>
  <b:Source>
    <b:Tag>FCCWESP2017</b:Tag>
    <b:SourceType>Report</b:SourceType>
    <b:Guid>{75CB2672-3035-44EA-821A-72598B48E6D0}</b:Guid>
    <b:Author>
      <b:Author>
        <b:Corporate>Flintshire County Council</b:Corporate>
      </b:Author>
    </b:Author>
    <b:Title>Welsh in Education Strategic Plan 2017-2020</b:Title>
    <b:Year>2017</b:Year>
    <b:Publisher>Flintshire County Council</b:Publisher>
    <b:City>Mold</b:City>
    <b:YearAccessed>2020</b:YearAccessed>
    <b:MonthAccessed>07</b:MonthAccessed>
    <b:DayAccessed>06</b:DayAccessed>
    <b:URL>https://www.flintshire.gov.uk/en/PDFFiles/Lifelong-Learning/Schools/Welsh-in-Education/Flintshire-Welsh-in-Education-Strategic-Plan-2017-2020.pdf</b:URL>
    <b:RefOrder>4</b:RefOrder>
  </b:Source>
  <b:Source>
    <b:Tag>Estyn2007</b:Tag>
    <b:SourceType>Report</b:SourceType>
    <b:Guid>{F692A89D-3206-45EB-B9AB-6B1E0FFC2037}</b:Guid>
    <b:Author>
      <b:Author>
        <b:Corporate>Estyn</b:Corporate>
      </b:Author>
    </b:Author>
    <b:Title>An evaluation of performance of schools before and after moving into new buildings or significantly refurbished premises</b:Title>
    <b:Year>2007</b:Year>
    <b:Publisher>Estyn</b:Publisher>
    <b:City>Cardiff</b:City>
    <b:YearAccessed>2020</b:YearAccessed>
    <b:MonthAccessed>07</b:MonthAccessed>
    <b:DayAccessed>07</b:DayAccessed>
    <b:URL>https://dera.ioe.ac.uk/6861/1/School_Buildings_2007.pdf</b:URL>
    <b:RefOrder>5</b:RefOrder>
  </b:Source>
  <b:Source>
    <b:Tag>EstynWeb</b:Tag>
    <b:SourceType>InternetSite</b:SourceType>
    <b:Guid>{F820A9F4-AEF7-4454-9661-828D329CFADD}</b:Guid>
    <b:Title>About Us</b:Title>
    <b:Year>2020</b:Year>
    <b:Author>
      <b:Author>
        <b:Corporate>Estyn</b:Corporate>
      </b:Author>
    </b:Author>
    <b:InternetSiteTitle>Estyn</b:InternetSiteTitle>
    <b:Month>06</b:Month>
    <b:Day>21</b:Day>
    <b:URL>https://www.estyn.gov.wales/about-us</b:URL>
    <b:RefOrder>6</b:RefOrder>
  </b:Source>
  <b:Source>
    <b:Tag>Code2018</b:Tag>
    <b:SourceType>Report</b:SourceType>
    <b:Guid>{17695D61-FCD4-4993-9006-183CF7ACA259}</b:Guid>
    <b:Title>School Organisation Code</b:Title>
    <b:Year>2018</b:Year>
    <b:City>Cardiff</b:City>
    <b:Publisher>Welsh Government</b:Publisher>
    <b:Author>
      <b:Author>
        <b:Corporate>Welsh Government</b:Corporate>
      </b:Author>
    </b:Author>
    <b:StandardNumber> Digital ISBN 978 1 78937 074 4</b:StandardNumber>
    <b:URL>https://www.flintshire.gov.uk/en/PDFFiles/Lifelong-Learning/Schools/School-Modernisation-Area-Schools-Review/School-Organisation-Code---Statutory-Code.pdf</b:URL>
    <b:RefOrder>7</b:RefOrder>
  </b:Source>
  <b:Source>
    <b:Tag>WGNZC21</b:Tag>
    <b:SourceType>DocumentFromInternetSite</b:SourceType>
    <b:Guid>{72A3B697-7680-4A76-910B-BF5CB853F17E}</b:Guid>
    <b:Title>All new schools and colleges in Wales to be net zero carbon</b:Title>
    <b:Year>2021</b:Year>
    <b:Author>
      <b:Author>
        <b:Corporate>Welsh Government</b:Corporate>
      </b:Author>
    </b:Author>
    <b:InternetSiteTitle>Welsh Government</b:InternetSiteTitle>
    <b:Month>11</b:Month>
    <b:Day>02</b:Day>
    <b:URL>https://gov.wales/all-new-schools-and-colleges-wales-be-net-zero-carbon#:~:text=Education%20and%20Welsh%20Language%20Minister,targets%20from%20January%201%202022.</b:URL>
    <b:YearAccessed>2022</b:YearAccessed>
    <b:MonthAccessed>04</b:MonthAccessed>
    <b:DayAccessed>08</b:DayAccessed>
    <b:ShortTitle>Wales NZC Aims</b:ShortTitle>
    <b:RefOrder>8</b:RefOrder>
  </b:Source>
  <b:Source>
    <b:Tag>EstynYCA2015</b:Tag>
    <b:SourceType>Report</b:SourceType>
    <b:Guid>{8D41403E-8A36-4AEE-8FDD-FB2511B37002}</b:Guid>
    <b:Title>Estyn Inspection Report: Ysgol Croes Atti, Flint</b:Title>
    <b:Year>2015</b:Year>
    <b:City>Cardiff</b:City>
    <b:Publisher>Estyn</b:Publisher>
    <b:Author>
      <b:Author>
        <b:Corporate>Estyn</b:Corporate>
      </b:Author>
    </b:Author>
    <b:YearAccessed>2022</b:YearAccessed>
    <b:MonthAccessed>04</b:MonthAccessed>
    <b:DayAccessed>08</b:DayAccessed>
    <b:URL>https://www.estyn.gov.wales/system/files/2020-08/Ysgol%2520Croes%2520Atti%2520eng.pdf</b:URL>
    <b:RefOrder>9</b:RefOrder>
  </b:Source>
  <b:Source>
    <b:Tag>WGSCfL</b:Tag>
    <b:SourceType>DocumentFromInternetSite</b:SourceType>
    <b:Guid>{B0499CED-E56D-4219-9000-F4791E433F11}</b:Guid>
    <b:Author>
      <b:Author>
        <b:Corporate>Welsh Government</b:Corporate>
      </b:Author>
    </b:Author>
    <b:Title>Sustainable Communities for Learning: Business Case Guidance</b:Title>
    <b:InternetSiteTitle>Welsh Government</b:InternetSiteTitle>
    <b:Year>2022</b:Year>
    <b:Month>January</b:Month>
    <b:Day>27</b:Day>
    <b:URL>https://gov.wales/sustainable-communities-learning-business-case-guidance</b:URL>
    <b:YearAccessed>2022</b:YearAccessed>
    <b:MonthAccessed>April</b:MonthAccessed>
    <b:DayAccessed>20</b:DayAccessed>
    <b:RefOrder>10</b:RefOrder>
  </b:Source>
  <b:Source>
    <b:Tag>NRWFlood</b:Tag>
    <b:SourceType>InternetSite</b:SourceType>
    <b:Guid>{6D133165-54C0-43D0-A3F0-E336F72BFC96}</b:Guid>
    <b:Author>
      <b:Author>
        <b:Corporate>Natural Resources Wales</b:Corporate>
      </b:Author>
    </b:Author>
    <b:Title>Check your flood risk - Results</b:Title>
    <b:InternetSiteTitle>Natural Resources Wales</b:InternetSiteTitle>
    <b:Year>2022</b:Year>
    <b:Month>04</b:Month>
    <b:Day>25</b:Day>
    <b:URL>https://check-your-flood-risk.naturalresources.wales/home/GetRiskLevels?rnd=1650885433237&amp;postcode=CH6%205WB&amp;address=37%2C%20FFORDD%20DEWI%2C%20OAKENHOLT%2C%20FLINT%2C%20CH6%205WB&amp;latitude=325605.11&amp;longitude=371844.6&amp;localCustodianCode=6835&amp;culture=en-GB</b:URL>
    <b:RefOrder>11</b:RefOrder>
  </b:Source>
  <b:Source>
    <b:Tag>WGFW2040</b:Tag>
    <b:SourceType>Report</b:SourceType>
    <b:Guid>{923E9C2C-E7B5-4DFE-80EC-64AC493D4F1D}</b:Guid>
    <b:Author>
      <b:Author>
        <b:Corporate>Welsh Government</b:Corporate>
      </b:Author>
    </b:Author>
    <b:Title>Future Wales: The National Plan 2040</b:Title>
    <b:Year>2021</b:Year>
    <b:City>Cardiff</b:City>
    <b:Publisher>Welsh Government</b:Publisher>
    <b:RefOrder>12</b:RefOrder>
  </b:Source>
  <b:Source>
    <b:Tag>WGImm21</b:Tag>
    <b:SourceType>InternetSite</b:SourceType>
    <b:Guid>{3B698A77-DC1C-4EB9-83B1-C28B7BD4B93C}</b:Guid>
    <b:Title>Welsh language immersion support for learners to be expanded Wales-wide</b:Title>
    <b:Year>2021</b:Year>
    <b:Author>
      <b:Author>
        <b:Corporate>Welsh Government</b:Corporate>
      </b:Author>
    </b:Author>
    <b:InternetSiteTitle>Welsh Government</b:InternetSiteTitle>
    <b:Month>11</b:Month>
    <b:Day>18</b:Day>
    <b:URL>https://gov.wales/welsh-language-immersion-support-learners-be-expanded-wales-wide</b:URL>
    <b:RefOrder>13</b:RefOrder>
  </b:Source>
</b:Sources>
</file>

<file path=customXml/itemProps1.xml><?xml version="1.0" encoding="utf-8"?>
<ds:datastoreItem xmlns:ds="http://schemas.openxmlformats.org/officeDocument/2006/customXml" ds:itemID="{2F925FE1-CFFE-4D37-A321-D8792C83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2</TotalTime>
  <Pages>19</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22260</CharactersWithSpaces>
  <SharedDoc>false</SharedDoc>
  <HLinks>
    <vt:vector size="180" baseType="variant">
      <vt:variant>
        <vt:i4>4980760</vt:i4>
      </vt:variant>
      <vt:variant>
        <vt:i4>174</vt:i4>
      </vt:variant>
      <vt:variant>
        <vt:i4>0</vt:i4>
      </vt:variant>
      <vt:variant>
        <vt:i4>5</vt:i4>
      </vt:variant>
      <vt:variant>
        <vt:lpwstr>https://www.gov.uk/government/publications/leadership-of-more-than-one-school</vt:lpwstr>
      </vt:variant>
      <vt:variant>
        <vt:lpwstr/>
      </vt:variant>
      <vt:variant>
        <vt:i4>1507404</vt:i4>
      </vt:variant>
      <vt:variant>
        <vt:i4>162</vt:i4>
      </vt:variant>
      <vt:variant>
        <vt:i4>0</vt:i4>
      </vt:variant>
      <vt:variant>
        <vt:i4>5</vt:i4>
      </vt:variant>
      <vt:variant>
        <vt:lpwstr>https://www.estyn.gov.wales/provider/6643332</vt:lpwstr>
      </vt:variant>
      <vt:variant>
        <vt:lpwstr/>
      </vt:variant>
      <vt:variant>
        <vt:i4>5505045</vt:i4>
      </vt:variant>
      <vt:variant>
        <vt:i4>159</vt:i4>
      </vt:variant>
      <vt:variant>
        <vt:i4>0</vt:i4>
      </vt:variant>
      <vt:variant>
        <vt:i4>5</vt:i4>
      </vt:variant>
      <vt:variant>
        <vt:lpwstr>http://mylocalschool.wales.gov.uk/School/6643332?lang=en</vt:lpwstr>
      </vt:variant>
      <vt:variant>
        <vt:lpwstr/>
      </vt:variant>
      <vt:variant>
        <vt:i4>3211368</vt:i4>
      </vt:variant>
      <vt:variant>
        <vt:i4>156</vt:i4>
      </vt:variant>
      <vt:variant>
        <vt:i4>0</vt:i4>
      </vt:variant>
      <vt:variant>
        <vt:i4>5</vt:i4>
      </vt:variant>
      <vt:variant>
        <vt:lpwstr>http://www.nercwysprimaryschool.co.uk/</vt:lpwstr>
      </vt:variant>
      <vt:variant>
        <vt:lpwstr/>
      </vt:variant>
      <vt:variant>
        <vt:i4>1310799</vt:i4>
      </vt:variant>
      <vt:variant>
        <vt:i4>153</vt:i4>
      </vt:variant>
      <vt:variant>
        <vt:i4>0</vt:i4>
      </vt:variant>
      <vt:variant>
        <vt:i4>5</vt:i4>
      </vt:variant>
      <vt:variant>
        <vt:lpwstr>https://www.estyn.gov.wales/provider/6643002</vt:lpwstr>
      </vt:variant>
      <vt:variant>
        <vt:lpwstr/>
      </vt:variant>
      <vt:variant>
        <vt:i4>5701654</vt:i4>
      </vt:variant>
      <vt:variant>
        <vt:i4>150</vt:i4>
      </vt:variant>
      <vt:variant>
        <vt:i4>0</vt:i4>
      </vt:variant>
      <vt:variant>
        <vt:i4>5</vt:i4>
      </vt:variant>
      <vt:variant>
        <vt:lpwstr>http://mylocalschool.wales.gov.uk/School/6643002?lang=en</vt:lpwstr>
      </vt:variant>
      <vt:variant>
        <vt:lpwstr/>
      </vt:variant>
      <vt:variant>
        <vt:i4>4325387</vt:i4>
      </vt:variant>
      <vt:variant>
        <vt:i4>147</vt:i4>
      </vt:variant>
      <vt:variant>
        <vt:i4>0</vt:i4>
      </vt:variant>
      <vt:variant>
        <vt:i4>5</vt:i4>
      </vt:variant>
      <vt:variant>
        <vt:lpwstr>http://www.ysgolnannerch.com/</vt:lpwstr>
      </vt:variant>
      <vt:variant>
        <vt:lpwstr/>
      </vt:variant>
      <vt:variant>
        <vt:i4>1245236</vt:i4>
      </vt:variant>
      <vt:variant>
        <vt:i4>134</vt:i4>
      </vt:variant>
      <vt:variant>
        <vt:i4>0</vt:i4>
      </vt:variant>
      <vt:variant>
        <vt:i4>5</vt:i4>
      </vt:variant>
      <vt:variant>
        <vt:lpwstr/>
      </vt:variant>
      <vt:variant>
        <vt:lpwstr>_Toc527375101</vt:lpwstr>
      </vt:variant>
      <vt:variant>
        <vt:i4>1245236</vt:i4>
      </vt:variant>
      <vt:variant>
        <vt:i4>128</vt:i4>
      </vt:variant>
      <vt:variant>
        <vt:i4>0</vt:i4>
      </vt:variant>
      <vt:variant>
        <vt:i4>5</vt:i4>
      </vt:variant>
      <vt:variant>
        <vt:lpwstr/>
      </vt:variant>
      <vt:variant>
        <vt:lpwstr>_Toc527375100</vt:lpwstr>
      </vt:variant>
      <vt:variant>
        <vt:i4>1703989</vt:i4>
      </vt:variant>
      <vt:variant>
        <vt:i4>122</vt:i4>
      </vt:variant>
      <vt:variant>
        <vt:i4>0</vt:i4>
      </vt:variant>
      <vt:variant>
        <vt:i4>5</vt:i4>
      </vt:variant>
      <vt:variant>
        <vt:lpwstr/>
      </vt:variant>
      <vt:variant>
        <vt:lpwstr>_Toc527375099</vt:lpwstr>
      </vt:variant>
      <vt:variant>
        <vt:i4>1703989</vt:i4>
      </vt:variant>
      <vt:variant>
        <vt:i4>116</vt:i4>
      </vt:variant>
      <vt:variant>
        <vt:i4>0</vt:i4>
      </vt:variant>
      <vt:variant>
        <vt:i4>5</vt:i4>
      </vt:variant>
      <vt:variant>
        <vt:lpwstr/>
      </vt:variant>
      <vt:variant>
        <vt:lpwstr>_Toc527375098</vt:lpwstr>
      </vt:variant>
      <vt:variant>
        <vt:i4>1703989</vt:i4>
      </vt:variant>
      <vt:variant>
        <vt:i4>110</vt:i4>
      </vt:variant>
      <vt:variant>
        <vt:i4>0</vt:i4>
      </vt:variant>
      <vt:variant>
        <vt:i4>5</vt:i4>
      </vt:variant>
      <vt:variant>
        <vt:lpwstr/>
      </vt:variant>
      <vt:variant>
        <vt:lpwstr>_Toc527375097</vt:lpwstr>
      </vt:variant>
      <vt:variant>
        <vt:i4>1703989</vt:i4>
      </vt:variant>
      <vt:variant>
        <vt:i4>104</vt:i4>
      </vt:variant>
      <vt:variant>
        <vt:i4>0</vt:i4>
      </vt:variant>
      <vt:variant>
        <vt:i4>5</vt:i4>
      </vt:variant>
      <vt:variant>
        <vt:lpwstr/>
      </vt:variant>
      <vt:variant>
        <vt:lpwstr>_Toc527375096</vt:lpwstr>
      </vt:variant>
      <vt:variant>
        <vt:i4>1703989</vt:i4>
      </vt:variant>
      <vt:variant>
        <vt:i4>98</vt:i4>
      </vt:variant>
      <vt:variant>
        <vt:i4>0</vt:i4>
      </vt:variant>
      <vt:variant>
        <vt:i4>5</vt:i4>
      </vt:variant>
      <vt:variant>
        <vt:lpwstr/>
      </vt:variant>
      <vt:variant>
        <vt:lpwstr>_Toc527375095</vt:lpwstr>
      </vt:variant>
      <vt:variant>
        <vt:i4>1703989</vt:i4>
      </vt:variant>
      <vt:variant>
        <vt:i4>92</vt:i4>
      </vt:variant>
      <vt:variant>
        <vt:i4>0</vt:i4>
      </vt:variant>
      <vt:variant>
        <vt:i4>5</vt:i4>
      </vt:variant>
      <vt:variant>
        <vt:lpwstr/>
      </vt:variant>
      <vt:variant>
        <vt:lpwstr>_Toc527375094</vt:lpwstr>
      </vt:variant>
      <vt:variant>
        <vt:i4>1703989</vt:i4>
      </vt:variant>
      <vt:variant>
        <vt:i4>86</vt:i4>
      </vt:variant>
      <vt:variant>
        <vt:i4>0</vt:i4>
      </vt:variant>
      <vt:variant>
        <vt:i4>5</vt:i4>
      </vt:variant>
      <vt:variant>
        <vt:lpwstr/>
      </vt:variant>
      <vt:variant>
        <vt:lpwstr>_Toc527375093</vt:lpwstr>
      </vt:variant>
      <vt:variant>
        <vt:i4>1703989</vt:i4>
      </vt:variant>
      <vt:variant>
        <vt:i4>80</vt:i4>
      </vt:variant>
      <vt:variant>
        <vt:i4>0</vt:i4>
      </vt:variant>
      <vt:variant>
        <vt:i4>5</vt:i4>
      </vt:variant>
      <vt:variant>
        <vt:lpwstr/>
      </vt:variant>
      <vt:variant>
        <vt:lpwstr>_Toc527375092</vt:lpwstr>
      </vt:variant>
      <vt:variant>
        <vt:i4>1703989</vt:i4>
      </vt:variant>
      <vt:variant>
        <vt:i4>74</vt:i4>
      </vt:variant>
      <vt:variant>
        <vt:i4>0</vt:i4>
      </vt:variant>
      <vt:variant>
        <vt:i4>5</vt:i4>
      </vt:variant>
      <vt:variant>
        <vt:lpwstr/>
      </vt:variant>
      <vt:variant>
        <vt:lpwstr>_Toc527375091</vt:lpwstr>
      </vt:variant>
      <vt:variant>
        <vt:i4>1703989</vt:i4>
      </vt:variant>
      <vt:variant>
        <vt:i4>68</vt:i4>
      </vt:variant>
      <vt:variant>
        <vt:i4>0</vt:i4>
      </vt:variant>
      <vt:variant>
        <vt:i4>5</vt:i4>
      </vt:variant>
      <vt:variant>
        <vt:lpwstr/>
      </vt:variant>
      <vt:variant>
        <vt:lpwstr>_Toc527375090</vt:lpwstr>
      </vt:variant>
      <vt:variant>
        <vt:i4>1769525</vt:i4>
      </vt:variant>
      <vt:variant>
        <vt:i4>62</vt:i4>
      </vt:variant>
      <vt:variant>
        <vt:i4>0</vt:i4>
      </vt:variant>
      <vt:variant>
        <vt:i4>5</vt:i4>
      </vt:variant>
      <vt:variant>
        <vt:lpwstr/>
      </vt:variant>
      <vt:variant>
        <vt:lpwstr>_Toc527375089</vt:lpwstr>
      </vt:variant>
      <vt:variant>
        <vt:i4>1769525</vt:i4>
      </vt:variant>
      <vt:variant>
        <vt:i4>56</vt:i4>
      </vt:variant>
      <vt:variant>
        <vt:i4>0</vt:i4>
      </vt:variant>
      <vt:variant>
        <vt:i4>5</vt:i4>
      </vt:variant>
      <vt:variant>
        <vt:lpwstr/>
      </vt:variant>
      <vt:variant>
        <vt:lpwstr>_Toc527375088</vt:lpwstr>
      </vt:variant>
      <vt:variant>
        <vt:i4>1769525</vt:i4>
      </vt:variant>
      <vt:variant>
        <vt:i4>50</vt:i4>
      </vt:variant>
      <vt:variant>
        <vt:i4>0</vt:i4>
      </vt:variant>
      <vt:variant>
        <vt:i4>5</vt:i4>
      </vt:variant>
      <vt:variant>
        <vt:lpwstr/>
      </vt:variant>
      <vt:variant>
        <vt:lpwstr>_Toc527375087</vt:lpwstr>
      </vt:variant>
      <vt:variant>
        <vt:i4>1769525</vt:i4>
      </vt:variant>
      <vt:variant>
        <vt:i4>44</vt:i4>
      </vt:variant>
      <vt:variant>
        <vt:i4>0</vt:i4>
      </vt:variant>
      <vt:variant>
        <vt:i4>5</vt:i4>
      </vt:variant>
      <vt:variant>
        <vt:lpwstr/>
      </vt:variant>
      <vt:variant>
        <vt:lpwstr>_Toc527375086</vt:lpwstr>
      </vt:variant>
      <vt:variant>
        <vt:i4>1769525</vt:i4>
      </vt:variant>
      <vt:variant>
        <vt:i4>38</vt:i4>
      </vt:variant>
      <vt:variant>
        <vt:i4>0</vt:i4>
      </vt:variant>
      <vt:variant>
        <vt:i4>5</vt:i4>
      </vt:variant>
      <vt:variant>
        <vt:lpwstr/>
      </vt:variant>
      <vt:variant>
        <vt:lpwstr>_Toc527375085</vt:lpwstr>
      </vt:variant>
      <vt:variant>
        <vt:i4>1769525</vt:i4>
      </vt:variant>
      <vt:variant>
        <vt:i4>32</vt:i4>
      </vt:variant>
      <vt:variant>
        <vt:i4>0</vt:i4>
      </vt:variant>
      <vt:variant>
        <vt:i4>5</vt:i4>
      </vt:variant>
      <vt:variant>
        <vt:lpwstr/>
      </vt:variant>
      <vt:variant>
        <vt:lpwstr>_Toc527375084</vt:lpwstr>
      </vt:variant>
      <vt:variant>
        <vt:i4>1769525</vt:i4>
      </vt:variant>
      <vt:variant>
        <vt:i4>26</vt:i4>
      </vt:variant>
      <vt:variant>
        <vt:i4>0</vt:i4>
      </vt:variant>
      <vt:variant>
        <vt:i4>5</vt:i4>
      </vt:variant>
      <vt:variant>
        <vt:lpwstr/>
      </vt:variant>
      <vt:variant>
        <vt:lpwstr>_Toc527375083</vt:lpwstr>
      </vt:variant>
      <vt:variant>
        <vt:i4>1769525</vt:i4>
      </vt:variant>
      <vt:variant>
        <vt:i4>20</vt:i4>
      </vt:variant>
      <vt:variant>
        <vt:i4>0</vt:i4>
      </vt:variant>
      <vt:variant>
        <vt:i4>5</vt:i4>
      </vt:variant>
      <vt:variant>
        <vt:lpwstr/>
      </vt:variant>
      <vt:variant>
        <vt:lpwstr>_Toc527375082</vt:lpwstr>
      </vt:variant>
      <vt:variant>
        <vt:i4>1769525</vt:i4>
      </vt:variant>
      <vt:variant>
        <vt:i4>14</vt:i4>
      </vt:variant>
      <vt:variant>
        <vt:i4>0</vt:i4>
      </vt:variant>
      <vt:variant>
        <vt:i4>5</vt:i4>
      </vt:variant>
      <vt:variant>
        <vt:lpwstr/>
      </vt:variant>
      <vt:variant>
        <vt:lpwstr>_Toc527375081</vt:lpwstr>
      </vt:variant>
      <vt:variant>
        <vt:i4>1769525</vt:i4>
      </vt:variant>
      <vt:variant>
        <vt:i4>8</vt:i4>
      </vt:variant>
      <vt:variant>
        <vt:i4>0</vt:i4>
      </vt:variant>
      <vt:variant>
        <vt:i4>5</vt:i4>
      </vt:variant>
      <vt:variant>
        <vt:lpwstr/>
      </vt:variant>
      <vt:variant>
        <vt:lpwstr>_Toc527375080</vt:lpwstr>
      </vt:variant>
      <vt:variant>
        <vt:i4>1310773</vt:i4>
      </vt:variant>
      <vt:variant>
        <vt:i4>2</vt:i4>
      </vt:variant>
      <vt:variant>
        <vt:i4>0</vt:i4>
      </vt:variant>
      <vt:variant>
        <vt:i4>5</vt:i4>
      </vt:variant>
      <vt:variant>
        <vt:lpwstr/>
      </vt:variant>
      <vt:variant>
        <vt:lpwstr>_Toc527375079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Evans</dc:creator>
  <cp:keywords/>
  <dc:description/>
  <cp:lastModifiedBy>Jennie Williams</cp:lastModifiedBy>
  <cp:revision>3</cp:revision>
  <cp:lastPrinted>2019-04-09T09:24:00Z</cp:lastPrinted>
  <dcterms:created xsi:type="dcterms:W3CDTF">2025-02-07T15:03:00Z</dcterms:created>
  <dcterms:modified xsi:type="dcterms:W3CDTF">2025-02-07T15:05:00Z</dcterms:modified>
</cp:coreProperties>
</file>