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3F763" w14:textId="77777777" w:rsidR="003F2E5A" w:rsidRDefault="00D00673">
      <w:r>
        <w:rPr>
          <w:noProof/>
        </w:rPr>
        <mc:AlternateContent>
          <mc:Choice Requires="wpg">
            <w:drawing>
              <wp:anchor distT="0" distB="0" distL="114300" distR="114300" simplePos="0" relativeHeight="251663360" behindDoc="0" locked="0" layoutInCell="1" allowOverlap="1" wp14:anchorId="236C5898" wp14:editId="0E8F9397">
                <wp:simplePos x="0" y="0"/>
                <wp:positionH relativeFrom="margin">
                  <wp:align>center</wp:align>
                </wp:positionH>
                <wp:positionV relativeFrom="paragraph">
                  <wp:posOffset>604520</wp:posOffset>
                </wp:positionV>
                <wp:extent cx="2491105" cy="1624330"/>
                <wp:effectExtent l="0" t="0" r="4445" b="0"/>
                <wp:wrapTopAndBottom/>
                <wp:docPr id="5" name="Group 5"/>
                <wp:cNvGraphicFramePr/>
                <a:graphic xmlns:a="http://schemas.openxmlformats.org/drawingml/2006/main">
                  <a:graphicData uri="http://schemas.microsoft.com/office/word/2010/wordprocessingGroup">
                    <wpg:wgp>
                      <wpg:cNvGrpSpPr/>
                      <wpg:grpSpPr>
                        <a:xfrm>
                          <a:off x="0" y="0"/>
                          <a:ext cx="2491105" cy="1624330"/>
                          <a:chOff x="-43804" y="-43786"/>
                          <a:chExt cx="2299353" cy="1499885"/>
                        </a:xfrm>
                      </wpg:grpSpPr>
                      <pic:pic xmlns:pic="http://schemas.openxmlformats.org/drawingml/2006/picture">
                        <pic:nvPicPr>
                          <pic:cNvPr id="3" name="Picture 3" descr="A close up of a logo&#10;&#10;Description generated with very high confidence"/>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829339" y="0"/>
                            <a:ext cx="1426210" cy="1414780"/>
                          </a:xfrm>
                          <a:prstGeom prst="ellipse">
                            <a:avLst/>
                          </a:prstGeom>
                        </pic:spPr>
                      </pic:pic>
                      <pic:pic xmlns:pic="http://schemas.openxmlformats.org/drawingml/2006/picture">
                        <pic:nvPicPr>
                          <pic:cNvPr id="2" name="Picture 2" descr="A close up of a sign&#10;&#10;Description generated with very high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3804" y="-43786"/>
                            <a:ext cx="1500483" cy="1499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397638" id="Group 5" o:spid="_x0000_s1026" style="position:absolute;margin-left:0;margin-top:47.6pt;width:196.15pt;height:127.9pt;z-index:251663360;mso-position-horizontal:center;mso-position-horizontal-relative:margin;mso-width-relative:margin;mso-height-relative:margin" coordorigin="-438,-437" coordsize="22993,149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&#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close up of a logo&#10;&#10;Description generated with very high confidence" style="position:absolute;left:8293;width:14262;height:1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">
                  <v:imagedata r:id="rId10" o:title="A close up of a logo&#10;&#10;Description generated with very high confidence" grayscale="t" bilevel="t"/>
                </v:shape>
                <v:shape id="Picture 2" o:spid="_x0000_s1028" type="#_x0000_t75" alt="A close up of a sign&#10;&#10;Description generated with very high confidence" style="position:absolute;left:-438;top:-437;width:15004;height:14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">
                  <v:imagedata r:id="rId11" o:title="A close up of a sign&#10;&#10;Description generated with very high confidence"/>
                </v:shape>
                <w10:wrap type="topAndBottom" anchorx="margin"/>
              </v:group>
            </w:pict>
          </mc:Fallback>
        </mc:AlternateContent>
      </w:r>
      <w:r w:rsidR="00427B8F">
        <w:rPr>
          <w:noProof/>
        </w:rPr>
        <mc:AlternateContent>
          <mc:Choice Requires="wps">
            <w:drawing>
              <wp:anchor distT="0" distB="0" distL="114300" distR="114300" simplePos="0" relativeHeight="251660287" behindDoc="0" locked="0" layoutInCell="1" allowOverlap="1" wp14:anchorId="351DCF90" wp14:editId="53B09AA2">
                <wp:simplePos x="0" y="0"/>
                <wp:positionH relativeFrom="column">
                  <wp:posOffset>3719243</wp:posOffset>
                </wp:positionH>
                <wp:positionV relativeFrom="paragraph">
                  <wp:posOffset>-3917852</wp:posOffset>
                </wp:positionV>
                <wp:extent cx="6984952" cy="6970200"/>
                <wp:effectExtent l="7303" t="0" r="0" b="0"/>
                <wp:wrapNone/>
                <wp:docPr id="11" name="Partial Circle 11"/>
                <wp:cNvGraphicFramePr/>
                <a:graphic xmlns:a="http://schemas.openxmlformats.org/drawingml/2006/main">
                  <a:graphicData uri="http://schemas.microsoft.com/office/word/2010/wordprocessingShape">
                    <wps:wsp>
                      <wps:cNvSpPr/>
                      <wps:spPr>
                        <a:xfrm rot="5400000">
                          <a:off x="0" y="0"/>
                          <a:ext cx="6984952" cy="6970200"/>
                        </a:xfrm>
                        <a:prstGeom prst="pie">
                          <a:avLst>
                            <a:gd name="adj1" fmla="val 0"/>
                            <a:gd name="adj2" fmla="val 5414069"/>
                          </a:avLst>
                        </a:prstGeom>
                        <a:solidFill>
                          <a:srgbClr val="1C3E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1FBF8" id="Partial Circle 11" o:spid="_x0000_s1026" style="position:absolute;margin-left:292.85pt;margin-top:-308.5pt;width:550pt;height:548.85pt;rotation:90;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84952,697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" path="m6984952,3485100v,928055,-370938,1817780,-1030599,2471974c5296515,6609460,4405653,6973951,3478212,6970171v4755,-1161690,9509,-2323381,14264,-3485071l6984952,3485100xe" fillcolor="#1c3e95" stroked="f" strokeweight="1pt">
                <v:stroke joinstyle="miter"/>
                <v:path arrowok="t" o:connecttype="custom" o:connectlocs="6984952,3485100;5954353,5957074;3478212,6970171;3492476,3485100;6984952,3485100" o:connectangles="0,0,0,0,0"/>
              </v:shape>
            </w:pict>
          </mc:Fallback>
        </mc:AlternateContent>
      </w:r>
    </w:p>
    <w:p w14:paraId="02665740" w14:textId="77777777" w:rsidR="003F2E5A" w:rsidRDefault="00427B8F" w:rsidP="00833546">
      <w:pPr>
        <w:pStyle w:val="Title"/>
        <w:spacing w:before="960"/>
        <w:jc w:val="center"/>
      </w:pPr>
      <w:r>
        <w:rPr>
          <w:noProof/>
        </w:rPr>
        <mc:AlternateContent>
          <mc:Choice Requires="wps">
            <w:drawing>
              <wp:anchor distT="0" distB="0" distL="114300" distR="114300" simplePos="0" relativeHeight="251659262" behindDoc="1" locked="0" layoutInCell="1" allowOverlap="1" wp14:anchorId="39291218" wp14:editId="77A7E301">
                <wp:simplePos x="0" y="0"/>
                <wp:positionH relativeFrom="column">
                  <wp:posOffset>300697</wp:posOffset>
                </wp:positionH>
                <wp:positionV relativeFrom="paragraph">
                  <wp:posOffset>2183032</wp:posOffset>
                </wp:positionV>
                <wp:extent cx="2215661" cy="2215661"/>
                <wp:effectExtent l="0" t="0" r="0" b="0"/>
                <wp:wrapNone/>
                <wp:docPr id="12" name="Oval 12"/>
                <wp:cNvGraphicFramePr/>
                <a:graphic xmlns:a="http://schemas.openxmlformats.org/drawingml/2006/main">
                  <a:graphicData uri="http://schemas.microsoft.com/office/word/2010/wordprocessingShape">
                    <wps:wsp>
                      <wps:cNvSpPr/>
                      <wps:spPr>
                        <a:xfrm>
                          <a:off x="0" y="0"/>
                          <a:ext cx="2215661" cy="2215661"/>
                        </a:xfrm>
                        <a:prstGeom prst="ellipse">
                          <a:avLst/>
                        </a:prstGeom>
                        <a:solidFill>
                          <a:srgbClr val="FBB1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8E03BE" id="Oval 12" o:spid="_x0000_s1026" style="position:absolute;margin-left:23.7pt;margin-top:171.9pt;width:174.45pt;height:174.45pt;z-index:-2516572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" fillcolor="#fbb10d" stroked="f" strokeweight="1pt">
                <v:stroke joinstyle="miter"/>
              </v:oval>
            </w:pict>
          </mc:Fallback>
        </mc:AlternateContent>
      </w:r>
      <w:r w:rsidR="003F2E5A">
        <w:t>Age-Related Standards (3-19)</w:t>
      </w:r>
    </w:p>
    <w:p w14:paraId="2B2DF443" w14:textId="77777777" w:rsidR="003F2E5A" w:rsidRDefault="003F2E5A" w:rsidP="003F2E5A">
      <w:pPr>
        <w:pStyle w:val="Title"/>
        <w:jc w:val="center"/>
      </w:pPr>
      <w:r>
        <w:t>in</w:t>
      </w:r>
    </w:p>
    <w:p w14:paraId="1D008928" w14:textId="77777777" w:rsidR="003F2E5A" w:rsidRDefault="003F2E5A" w:rsidP="003F2E5A">
      <w:pPr>
        <w:pStyle w:val="Title"/>
        <w:jc w:val="center"/>
      </w:pPr>
      <w:r>
        <w:t>Religious Education</w:t>
      </w:r>
    </w:p>
    <w:p w14:paraId="389A93B5" w14:textId="77777777" w:rsidR="003F2E5A" w:rsidRDefault="003F2E5A" w:rsidP="003F2E5A">
      <w:pPr>
        <w:pStyle w:val="Subtitle"/>
        <w:jc w:val="center"/>
      </w:pPr>
    </w:p>
    <w:p w14:paraId="1D2147DE" w14:textId="77777777" w:rsidR="003F2E5A" w:rsidRDefault="0090100D" w:rsidP="003F2E5A">
      <w:pPr>
        <w:pStyle w:val="Subtitle"/>
        <w:jc w:val="center"/>
      </w:pPr>
      <w:r>
        <w:t>An interim document a</w:t>
      </w:r>
      <w:r w:rsidR="003F2E5A">
        <w:t>pproved for use in Catholic Schools</w:t>
      </w:r>
      <w:r w:rsidR="006A7101">
        <w:t xml:space="preserve"> </w:t>
      </w:r>
      <w:r w:rsidR="003F2E5A">
        <w:t>by</w:t>
      </w:r>
      <w:r w:rsidR="006A7101">
        <w:br/>
        <w:t>T</w:t>
      </w:r>
      <w:r w:rsidR="003F2E5A">
        <w:t>he Department of</w:t>
      </w:r>
      <w:r w:rsidR="006A7101">
        <w:t xml:space="preserve"> Catholic </w:t>
      </w:r>
      <w:r w:rsidR="003F2E5A">
        <w:t>Education and Formation</w:t>
      </w:r>
      <w:r w:rsidR="006A7101">
        <w:t xml:space="preserve"> </w:t>
      </w:r>
      <w:r w:rsidR="003F2E5A">
        <w:t>of</w:t>
      </w:r>
      <w:r w:rsidR="006A7101">
        <w:br/>
        <w:t>T</w:t>
      </w:r>
      <w:r w:rsidR="003F2E5A">
        <w:t>he Catholic Bishops’ Conference of England and Wales</w:t>
      </w:r>
    </w:p>
    <w:p w14:paraId="20CEE392" w14:textId="77777777" w:rsidR="0078586B" w:rsidRDefault="0078586B" w:rsidP="0078586B">
      <w:pPr>
        <w:jc w:val="center"/>
      </w:pPr>
    </w:p>
    <w:p w14:paraId="3BFD1C4D" w14:textId="77777777" w:rsidR="0078586B" w:rsidRDefault="0078586B" w:rsidP="0078586B">
      <w:pPr>
        <w:jc w:val="center"/>
      </w:pPr>
    </w:p>
    <w:p w14:paraId="78337BA7" w14:textId="77777777" w:rsidR="0078586B" w:rsidRPr="0078586B" w:rsidRDefault="0078586B" w:rsidP="0078586B">
      <w:pPr>
        <w:jc w:val="center"/>
        <w:rPr>
          <w:sz w:val="30"/>
        </w:rPr>
      </w:pPr>
      <w:r w:rsidRPr="0078586B">
        <w:rPr>
          <w:sz w:val="30"/>
        </w:rPr>
        <w:t>July 2018</w:t>
      </w:r>
    </w:p>
    <w:p w14:paraId="6A1BB305" w14:textId="77777777" w:rsidR="00A906D1" w:rsidRDefault="0078586B" w:rsidP="003F2E5A">
      <w:pPr>
        <w:pStyle w:val="Subtitle"/>
        <w:jc w:val="center"/>
        <w:sectPr w:rsidR="00A906D1" w:rsidSect="00556CEF">
          <w:footerReference w:type="even" r:id="rId12"/>
          <w:pgSz w:w="11906" w:h="16838"/>
          <w:pgMar w:top="720" w:right="425" w:bottom="720" w:left="567" w:header="567" w:footer="709" w:gutter="0"/>
          <w:cols w:space="708"/>
          <w:docGrid w:linePitch="360"/>
        </w:sectPr>
      </w:pPr>
      <w:r>
        <w:rPr>
          <w:noProof/>
        </w:rPr>
        <mc:AlternateContent>
          <mc:Choice Requires="wps">
            <w:drawing>
              <wp:anchor distT="0" distB="0" distL="114300" distR="114300" simplePos="0" relativeHeight="251664384" behindDoc="0" locked="0" layoutInCell="1" allowOverlap="1" wp14:anchorId="7EBC97B8" wp14:editId="24155F83">
                <wp:simplePos x="0" y="0"/>
                <wp:positionH relativeFrom="column">
                  <wp:posOffset>2224887</wp:posOffset>
                </wp:positionH>
                <wp:positionV relativeFrom="paragraph">
                  <wp:posOffset>633182</wp:posOffset>
                </wp:positionV>
                <wp:extent cx="1166648" cy="1166648"/>
                <wp:effectExtent l="0" t="0" r="0" b="0"/>
                <wp:wrapNone/>
                <wp:docPr id="13" name="Oval 13"/>
                <wp:cNvGraphicFramePr/>
                <a:graphic xmlns:a="http://schemas.openxmlformats.org/drawingml/2006/main">
                  <a:graphicData uri="http://schemas.microsoft.com/office/word/2010/wordprocessingShape">
                    <wps:wsp>
                      <wps:cNvSpPr/>
                      <wps:spPr>
                        <a:xfrm>
                          <a:off x="0" y="0"/>
                          <a:ext cx="1166648" cy="1166648"/>
                        </a:xfrm>
                        <a:prstGeom prst="ellipse">
                          <a:avLst/>
                        </a:prstGeom>
                        <a:solidFill>
                          <a:srgbClr val="EE2D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A875A6" id="Oval 13" o:spid="_x0000_s1026" style="position:absolute;margin-left:175.2pt;margin-top:49.85pt;width:91.85pt;height:91.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" fillcolor="#ee2d24" stroked="f" strokeweight="1pt">
                <v:stroke joinstyle="miter"/>
              </v:oval>
            </w:pict>
          </mc:Fallback>
        </mc:AlternateContent>
      </w:r>
      <w:r w:rsidR="00833546">
        <w:rPr>
          <w:noProof/>
        </w:rPr>
        <w:drawing>
          <wp:anchor distT="0" distB="0" distL="114300" distR="114300" simplePos="0" relativeHeight="251661312" behindDoc="0" locked="0" layoutInCell="1" allowOverlap="1" wp14:anchorId="62FDED32" wp14:editId="42817161">
            <wp:simplePos x="0" y="0"/>
            <wp:positionH relativeFrom="page">
              <wp:align>center</wp:align>
            </wp:positionH>
            <wp:positionV relativeFrom="paragraph">
              <wp:posOffset>3683015</wp:posOffset>
            </wp:positionV>
            <wp:extent cx="3274695" cy="871811"/>
            <wp:effectExtent l="0" t="0" r="1905" b="5080"/>
            <wp:wrapTopAndBottom/>
            <wp:docPr id="4" name="Picture 4"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generated with high confidenc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4695" cy="871811"/>
                    </a:xfrm>
                    <a:prstGeom prst="rect">
                      <a:avLst/>
                    </a:prstGeom>
                  </pic:spPr>
                </pic:pic>
              </a:graphicData>
            </a:graphic>
          </wp:anchor>
        </w:drawing>
      </w:r>
      <w:r w:rsidR="00833546">
        <w:br w:type="page"/>
      </w:r>
    </w:p>
    <w:p w14:paraId="43AFC2AC" w14:textId="77777777" w:rsidR="003F2E5A" w:rsidRDefault="003F2E5A" w:rsidP="003F2E5A">
      <w:pPr>
        <w:pStyle w:val="Subtitle"/>
        <w:jc w:val="center"/>
      </w:pPr>
    </w:p>
    <w:sdt>
      <w:sdtPr>
        <w:rPr>
          <w:rFonts w:asciiTheme="minorHAnsi" w:eastAsiaTheme="minorHAnsi" w:hAnsiTheme="minorHAnsi" w:cstheme="minorBidi"/>
          <w:color w:val="auto"/>
          <w:sz w:val="22"/>
          <w:szCs w:val="22"/>
        </w:rPr>
        <w:id w:val="-1342929089"/>
        <w:docPartObj>
          <w:docPartGallery w:val="Table of Contents"/>
          <w:docPartUnique/>
        </w:docPartObj>
      </w:sdtPr>
      <w:sdtEndPr>
        <w:rPr>
          <w:b/>
          <w:bCs/>
          <w:noProof/>
        </w:rPr>
      </w:sdtEndPr>
      <w:sdtContent>
        <w:p w14:paraId="48CC23FD" w14:textId="77777777" w:rsidR="00917803" w:rsidRDefault="00917803" w:rsidP="00917803">
          <w:pPr>
            <w:pStyle w:val="TOCHeading"/>
          </w:pPr>
          <w:r>
            <w:t>Contents</w:t>
          </w:r>
        </w:p>
        <w:p w14:paraId="5A8D8324" w14:textId="6377C210" w:rsidR="00FE439F" w:rsidRDefault="00917803">
          <w:pPr>
            <w:pStyle w:val="TOC1"/>
            <w:tabs>
              <w:tab w:val="right" w:leader="dot" w:pos="9736"/>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18566500" w:history="1">
            <w:r w:rsidR="00FE439F" w:rsidRPr="00BF50A9">
              <w:rPr>
                <w:rStyle w:val="Hyperlink"/>
                <w:noProof/>
              </w:rPr>
              <w:t>Introduction and context</w:t>
            </w:r>
            <w:r w:rsidR="00FE439F">
              <w:rPr>
                <w:noProof/>
                <w:webHidden/>
              </w:rPr>
              <w:tab/>
            </w:r>
            <w:r w:rsidR="00FE439F">
              <w:rPr>
                <w:noProof/>
                <w:webHidden/>
              </w:rPr>
              <w:fldChar w:fldCharType="begin"/>
            </w:r>
            <w:r w:rsidR="00FE439F">
              <w:rPr>
                <w:noProof/>
                <w:webHidden/>
              </w:rPr>
              <w:instrText xml:space="preserve"> PAGEREF _Toc518566500 \h </w:instrText>
            </w:r>
            <w:r w:rsidR="00FE439F">
              <w:rPr>
                <w:noProof/>
                <w:webHidden/>
              </w:rPr>
            </w:r>
            <w:r w:rsidR="00FE439F">
              <w:rPr>
                <w:noProof/>
                <w:webHidden/>
              </w:rPr>
              <w:fldChar w:fldCharType="separate"/>
            </w:r>
            <w:r w:rsidR="00A845FD">
              <w:rPr>
                <w:noProof/>
                <w:webHidden/>
              </w:rPr>
              <w:t>3</w:t>
            </w:r>
            <w:r w:rsidR="00FE439F">
              <w:rPr>
                <w:noProof/>
                <w:webHidden/>
              </w:rPr>
              <w:fldChar w:fldCharType="end"/>
            </w:r>
          </w:hyperlink>
        </w:p>
        <w:p w14:paraId="01ECDAF1" w14:textId="4120CB40" w:rsidR="00FE439F" w:rsidRDefault="00507845">
          <w:pPr>
            <w:pStyle w:val="TOC1"/>
            <w:tabs>
              <w:tab w:val="right" w:leader="dot" w:pos="9736"/>
            </w:tabs>
            <w:rPr>
              <w:rFonts w:eastAsiaTheme="minorEastAsia"/>
              <w:noProof/>
            </w:rPr>
          </w:pPr>
          <w:hyperlink w:anchor="_Toc518566501" w:history="1">
            <w:r w:rsidR="00FE439F" w:rsidRPr="00BF50A9">
              <w:rPr>
                <w:rStyle w:val="Hyperlink"/>
                <w:noProof/>
              </w:rPr>
              <w:t xml:space="preserve">How to use </w:t>
            </w:r>
            <w:r w:rsidR="00FE439F" w:rsidRPr="00BF50A9">
              <w:rPr>
                <w:rStyle w:val="Hyperlink"/>
                <w:i/>
                <w:noProof/>
              </w:rPr>
              <w:t>Age-Related Standards (3-19) in Religious Education</w:t>
            </w:r>
            <w:r w:rsidR="00FE439F">
              <w:rPr>
                <w:noProof/>
                <w:webHidden/>
              </w:rPr>
              <w:tab/>
            </w:r>
            <w:r w:rsidR="00FE439F">
              <w:rPr>
                <w:noProof/>
                <w:webHidden/>
              </w:rPr>
              <w:fldChar w:fldCharType="begin"/>
            </w:r>
            <w:r w:rsidR="00FE439F">
              <w:rPr>
                <w:noProof/>
                <w:webHidden/>
              </w:rPr>
              <w:instrText xml:space="preserve"> PAGEREF _Toc518566501 \h </w:instrText>
            </w:r>
            <w:r w:rsidR="00FE439F">
              <w:rPr>
                <w:noProof/>
                <w:webHidden/>
              </w:rPr>
            </w:r>
            <w:r w:rsidR="00FE439F">
              <w:rPr>
                <w:noProof/>
                <w:webHidden/>
              </w:rPr>
              <w:fldChar w:fldCharType="separate"/>
            </w:r>
            <w:r w:rsidR="00A845FD">
              <w:rPr>
                <w:noProof/>
                <w:webHidden/>
              </w:rPr>
              <w:t>3</w:t>
            </w:r>
            <w:r w:rsidR="00FE439F">
              <w:rPr>
                <w:noProof/>
                <w:webHidden/>
              </w:rPr>
              <w:fldChar w:fldCharType="end"/>
            </w:r>
          </w:hyperlink>
        </w:p>
        <w:p w14:paraId="76980160" w14:textId="137C40F7" w:rsidR="00FE439F" w:rsidRDefault="00507845">
          <w:pPr>
            <w:pStyle w:val="TOC2"/>
            <w:tabs>
              <w:tab w:val="right" w:leader="dot" w:pos="9736"/>
            </w:tabs>
            <w:rPr>
              <w:rFonts w:eastAsiaTheme="minorEastAsia"/>
              <w:noProof/>
            </w:rPr>
          </w:pPr>
          <w:hyperlink w:anchor="_Toc518566502" w:history="1">
            <w:r w:rsidR="00FE439F" w:rsidRPr="00BF50A9">
              <w:rPr>
                <w:rStyle w:val="Hyperlink"/>
                <w:noProof/>
              </w:rPr>
              <w:t>Evolution of Attainment Targets</w:t>
            </w:r>
            <w:r w:rsidR="00FE439F">
              <w:rPr>
                <w:noProof/>
                <w:webHidden/>
              </w:rPr>
              <w:tab/>
            </w:r>
            <w:r w:rsidR="00FE439F">
              <w:rPr>
                <w:noProof/>
                <w:webHidden/>
              </w:rPr>
              <w:fldChar w:fldCharType="begin"/>
            </w:r>
            <w:r w:rsidR="00FE439F">
              <w:rPr>
                <w:noProof/>
                <w:webHidden/>
              </w:rPr>
              <w:instrText xml:space="preserve"> PAGEREF _Toc518566502 \h </w:instrText>
            </w:r>
            <w:r w:rsidR="00FE439F">
              <w:rPr>
                <w:noProof/>
                <w:webHidden/>
              </w:rPr>
            </w:r>
            <w:r w:rsidR="00FE439F">
              <w:rPr>
                <w:noProof/>
                <w:webHidden/>
              </w:rPr>
              <w:fldChar w:fldCharType="separate"/>
            </w:r>
            <w:r w:rsidR="00A845FD">
              <w:rPr>
                <w:noProof/>
                <w:webHidden/>
              </w:rPr>
              <w:t>4</w:t>
            </w:r>
            <w:r w:rsidR="00FE439F">
              <w:rPr>
                <w:noProof/>
                <w:webHidden/>
              </w:rPr>
              <w:fldChar w:fldCharType="end"/>
            </w:r>
          </w:hyperlink>
        </w:p>
        <w:p w14:paraId="4079B810" w14:textId="238FCFC6" w:rsidR="00FE439F" w:rsidRDefault="00507845">
          <w:pPr>
            <w:pStyle w:val="TOC2"/>
            <w:tabs>
              <w:tab w:val="right" w:leader="dot" w:pos="9736"/>
            </w:tabs>
            <w:rPr>
              <w:rFonts w:eastAsiaTheme="minorEastAsia"/>
              <w:noProof/>
            </w:rPr>
          </w:pPr>
          <w:hyperlink w:anchor="_Toc518566503" w:history="1">
            <w:r w:rsidR="00FE439F" w:rsidRPr="00BF50A9">
              <w:rPr>
                <w:rStyle w:val="Hyperlink"/>
                <w:noProof/>
              </w:rPr>
              <w:t>Attainment Target 2: Engagement and Response</w:t>
            </w:r>
            <w:r w:rsidR="00FE439F">
              <w:rPr>
                <w:noProof/>
                <w:webHidden/>
              </w:rPr>
              <w:tab/>
            </w:r>
            <w:r w:rsidR="00FE439F">
              <w:rPr>
                <w:noProof/>
                <w:webHidden/>
              </w:rPr>
              <w:fldChar w:fldCharType="begin"/>
            </w:r>
            <w:r w:rsidR="00FE439F">
              <w:rPr>
                <w:noProof/>
                <w:webHidden/>
              </w:rPr>
              <w:instrText xml:space="preserve"> PAGEREF _Toc518566503 \h </w:instrText>
            </w:r>
            <w:r w:rsidR="00FE439F">
              <w:rPr>
                <w:noProof/>
                <w:webHidden/>
              </w:rPr>
            </w:r>
            <w:r w:rsidR="00FE439F">
              <w:rPr>
                <w:noProof/>
                <w:webHidden/>
              </w:rPr>
              <w:fldChar w:fldCharType="separate"/>
            </w:r>
            <w:r w:rsidR="00A845FD">
              <w:rPr>
                <w:noProof/>
                <w:webHidden/>
              </w:rPr>
              <w:t>4</w:t>
            </w:r>
            <w:r w:rsidR="00FE439F">
              <w:rPr>
                <w:noProof/>
                <w:webHidden/>
              </w:rPr>
              <w:fldChar w:fldCharType="end"/>
            </w:r>
          </w:hyperlink>
        </w:p>
        <w:p w14:paraId="189715DB" w14:textId="51033BA7" w:rsidR="00FE439F" w:rsidRDefault="00507845">
          <w:pPr>
            <w:pStyle w:val="TOC2"/>
            <w:tabs>
              <w:tab w:val="right" w:leader="dot" w:pos="9736"/>
            </w:tabs>
            <w:rPr>
              <w:rFonts w:eastAsiaTheme="minorEastAsia"/>
              <w:noProof/>
            </w:rPr>
          </w:pPr>
          <w:hyperlink w:anchor="_Toc518566504" w:history="1">
            <w:r w:rsidR="00FE439F" w:rsidRPr="00BF50A9">
              <w:rPr>
                <w:rStyle w:val="Hyperlink"/>
                <w:noProof/>
              </w:rPr>
              <w:t xml:space="preserve">From “driver words” to “discrete </w:t>
            </w:r>
            <w:r w:rsidR="00827B1D">
              <w:rPr>
                <w:rStyle w:val="Hyperlink"/>
                <w:noProof/>
              </w:rPr>
              <w:t>skill area</w:t>
            </w:r>
            <w:r w:rsidR="00FE439F" w:rsidRPr="00BF50A9">
              <w:rPr>
                <w:rStyle w:val="Hyperlink"/>
                <w:noProof/>
              </w:rPr>
              <w:t>s”</w:t>
            </w:r>
            <w:r w:rsidR="00FE439F">
              <w:rPr>
                <w:noProof/>
                <w:webHidden/>
              </w:rPr>
              <w:tab/>
            </w:r>
            <w:r w:rsidR="00FE439F">
              <w:rPr>
                <w:noProof/>
                <w:webHidden/>
              </w:rPr>
              <w:fldChar w:fldCharType="begin"/>
            </w:r>
            <w:r w:rsidR="00FE439F">
              <w:rPr>
                <w:noProof/>
                <w:webHidden/>
              </w:rPr>
              <w:instrText xml:space="preserve"> PAGEREF _Toc518566504 \h </w:instrText>
            </w:r>
            <w:r w:rsidR="00FE439F">
              <w:rPr>
                <w:noProof/>
                <w:webHidden/>
              </w:rPr>
            </w:r>
            <w:r w:rsidR="00FE439F">
              <w:rPr>
                <w:noProof/>
                <w:webHidden/>
              </w:rPr>
              <w:fldChar w:fldCharType="separate"/>
            </w:r>
            <w:r w:rsidR="00A845FD">
              <w:rPr>
                <w:noProof/>
                <w:webHidden/>
              </w:rPr>
              <w:t>4</w:t>
            </w:r>
            <w:r w:rsidR="00FE439F">
              <w:rPr>
                <w:noProof/>
                <w:webHidden/>
              </w:rPr>
              <w:fldChar w:fldCharType="end"/>
            </w:r>
          </w:hyperlink>
        </w:p>
        <w:p w14:paraId="772E3671" w14:textId="1BF5ABFC" w:rsidR="00FE439F" w:rsidRDefault="00507845">
          <w:pPr>
            <w:pStyle w:val="TOC2"/>
            <w:tabs>
              <w:tab w:val="right" w:leader="dot" w:pos="9736"/>
            </w:tabs>
            <w:rPr>
              <w:rFonts w:eastAsiaTheme="minorEastAsia"/>
              <w:noProof/>
            </w:rPr>
          </w:pPr>
          <w:hyperlink w:anchor="_Toc518566505" w:history="1">
            <w:r w:rsidR="00FE439F" w:rsidRPr="00BF50A9">
              <w:rPr>
                <w:rStyle w:val="Hyperlink"/>
                <w:noProof/>
              </w:rPr>
              <w:t>Progression between phases</w:t>
            </w:r>
            <w:r w:rsidR="00FE439F">
              <w:rPr>
                <w:noProof/>
                <w:webHidden/>
              </w:rPr>
              <w:tab/>
            </w:r>
            <w:r w:rsidR="00FE439F">
              <w:rPr>
                <w:noProof/>
                <w:webHidden/>
              </w:rPr>
              <w:fldChar w:fldCharType="begin"/>
            </w:r>
            <w:r w:rsidR="00FE439F">
              <w:rPr>
                <w:noProof/>
                <w:webHidden/>
              </w:rPr>
              <w:instrText xml:space="preserve"> PAGEREF _Toc518566505 \h </w:instrText>
            </w:r>
            <w:r w:rsidR="00FE439F">
              <w:rPr>
                <w:noProof/>
                <w:webHidden/>
              </w:rPr>
            </w:r>
            <w:r w:rsidR="00FE439F">
              <w:rPr>
                <w:noProof/>
                <w:webHidden/>
              </w:rPr>
              <w:fldChar w:fldCharType="separate"/>
            </w:r>
            <w:r w:rsidR="00A845FD">
              <w:rPr>
                <w:noProof/>
                <w:webHidden/>
              </w:rPr>
              <w:t>4</w:t>
            </w:r>
            <w:r w:rsidR="00FE439F">
              <w:rPr>
                <w:noProof/>
                <w:webHidden/>
              </w:rPr>
              <w:fldChar w:fldCharType="end"/>
            </w:r>
          </w:hyperlink>
        </w:p>
        <w:p w14:paraId="42EB7C9F" w14:textId="64BE985D" w:rsidR="00FE439F" w:rsidRDefault="00507845">
          <w:pPr>
            <w:pStyle w:val="TOC2"/>
            <w:tabs>
              <w:tab w:val="right" w:leader="dot" w:pos="9736"/>
            </w:tabs>
            <w:rPr>
              <w:rFonts w:eastAsiaTheme="minorEastAsia"/>
              <w:noProof/>
            </w:rPr>
          </w:pPr>
          <w:hyperlink w:anchor="_Toc518566506" w:history="1">
            <w:r w:rsidR="00FE439F" w:rsidRPr="00BF50A9">
              <w:rPr>
                <w:rStyle w:val="Hyperlink"/>
                <w:noProof/>
              </w:rPr>
              <w:t>The meaning of “empty boxes”</w:t>
            </w:r>
            <w:r w:rsidR="00FE439F">
              <w:rPr>
                <w:noProof/>
                <w:webHidden/>
              </w:rPr>
              <w:tab/>
            </w:r>
            <w:r w:rsidR="00FE439F">
              <w:rPr>
                <w:noProof/>
                <w:webHidden/>
              </w:rPr>
              <w:fldChar w:fldCharType="begin"/>
            </w:r>
            <w:r w:rsidR="00FE439F">
              <w:rPr>
                <w:noProof/>
                <w:webHidden/>
              </w:rPr>
              <w:instrText xml:space="preserve"> PAGEREF _Toc518566506 \h </w:instrText>
            </w:r>
            <w:r w:rsidR="00FE439F">
              <w:rPr>
                <w:noProof/>
                <w:webHidden/>
              </w:rPr>
            </w:r>
            <w:r w:rsidR="00FE439F">
              <w:rPr>
                <w:noProof/>
                <w:webHidden/>
              </w:rPr>
              <w:fldChar w:fldCharType="separate"/>
            </w:r>
            <w:r w:rsidR="00A845FD">
              <w:rPr>
                <w:noProof/>
                <w:webHidden/>
              </w:rPr>
              <w:t>5</w:t>
            </w:r>
            <w:r w:rsidR="00FE439F">
              <w:rPr>
                <w:noProof/>
                <w:webHidden/>
              </w:rPr>
              <w:fldChar w:fldCharType="end"/>
            </w:r>
          </w:hyperlink>
        </w:p>
        <w:p w14:paraId="5F18A512" w14:textId="286D47F3" w:rsidR="00FE439F" w:rsidRDefault="00507845">
          <w:pPr>
            <w:pStyle w:val="TOC2"/>
            <w:tabs>
              <w:tab w:val="right" w:leader="dot" w:pos="9736"/>
            </w:tabs>
            <w:rPr>
              <w:rFonts w:eastAsiaTheme="minorEastAsia"/>
              <w:noProof/>
            </w:rPr>
          </w:pPr>
          <w:hyperlink w:anchor="_Toc518566507" w:history="1">
            <w:r w:rsidR="00FE439F" w:rsidRPr="00BF50A9">
              <w:rPr>
                <w:rStyle w:val="Hyperlink"/>
                <w:noProof/>
              </w:rPr>
              <w:t>Skills Guide and Glossary</w:t>
            </w:r>
            <w:r w:rsidR="00FE439F">
              <w:rPr>
                <w:noProof/>
                <w:webHidden/>
              </w:rPr>
              <w:tab/>
            </w:r>
            <w:r w:rsidR="00FE439F">
              <w:rPr>
                <w:noProof/>
                <w:webHidden/>
              </w:rPr>
              <w:fldChar w:fldCharType="begin"/>
            </w:r>
            <w:r w:rsidR="00FE439F">
              <w:rPr>
                <w:noProof/>
                <w:webHidden/>
              </w:rPr>
              <w:instrText xml:space="preserve"> PAGEREF _Toc518566507 \h </w:instrText>
            </w:r>
            <w:r w:rsidR="00FE439F">
              <w:rPr>
                <w:noProof/>
                <w:webHidden/>
              </w:rPr>
            </w:r>
            <w:r w:rsidR="00FE439F">
              <w:rPr>
                <w:noProof/>
                <w:webHidden/>
              </w:rPr>
              <w:fldChar w:fldCharType="separate"/>
            </w:r>
            <w:r w:rsidR="00A845FD">
              <w:rPr>
                <w:noProof/>
                <w:webHidden/>
              </w:rPr>
              <w:t>5</w:t>
            </w:r>
            <w:r w:rsidR="00FE439F">
              <w:rPr>
                <w:noProof/>
                <w:webHidden/>
              </w:rPr>
              <w:fldChar w:fldCharType="end"/>
            </w:r>
          </w:hyperlink>
        </w:p>
        <w:p w14:paraId="4F817E0D" w14:textId="2E91D73B" w:rsidR="00FE439F" w:rsidRDefault="00507845">
          <w:pPr>
            <w:pStyle w:val="TOC2"/>
            <w:tabs>
              <w:tab w:val="right" w:leader="dot" w:pos="9736"/>
            </w:tabs>
            <w:rPr>
              <w:rFonts w:eastAsiaTheme="minorEastAsia"/>
              <w:noProof/>
            </w:rPr>
          </w:pPr>
          <w:hyperlink w:anchor="_Toc518566508" w:history="1">
            <w:r w:rsidR="00FE439F" w:rsidRPr="00BF50A9">
              <w:rPr>
                <w:rStyle w:val="Hyperlink"/>
                <w:noProof/>
              </w:rPr>
              <w:t>Permission</w:t>
            </w:r>
            <w:r w:rsidR="00FE439F">
              <w:rPr>
                <w:noProof/>
                <w:webHidden/>
              </w:rPr>
              <w:tab/>
            </w:r>
            <w:r w:rsidR="00FE439F">
              <w:rPr>
                <w:noProof/>
                <w:webHidden/>
              </w:rPr>
              <w:fldChar w:fldCharType="begin"/>
            </w:r>
            <w:r w:rsidR="00FE439F">
              <w:rPr>
                <w:noProof/>
                <w:webHidden/>
              </w:rPr>
              <w:instrText xml:space="preserve"> PAGEREF _Toc518566508 \h </w:instrText>
            </w:r>
            <w:r w:rsidR="00FE439F">
              <w:rPr>
                <w:noProof/>
                <w:webHidden/>
              </w:rPr>
            </w:r>
            <w:r w:rsidR="00FE439F">
              <w:rPr>
                <w:noProof/>
                <w:webHidden/>
              </w:rPr>
              <w:fldChar w:fldCharType="separate"/>
            </w:r>
            <w:r w:rsidR="00A845FD">
              <w:rPr>
                <w:noProof/>
                <w:webHidden/>
              </w:rPr>
              <w:t>5</w:t>
            </w:r>
            <w:r w:rsidR="00FE439F">
              <w:rPr>
                <w:noProof/>
                <w:webHidden/>
              </w:rPr>
              <w:fldChar w:fldCharType="end"/>
            </w:r>
          </w:hyperlink>
        </w:p>
        <w:p w14:paraId="35CDA2BF" w14:textId="4B8D585D" w:rsidR="00FE439F" w:rsidRDefault="00507845">
          <w:pPr>
            <w:pStyle w:val="TOC1"/>
            <w:tabs>
              <w:tab w:val="right" w:leader="dot" w:pos="9736"/>
            </w:tabs>
            <w:rPr>
              <w:rFonts w:eastAsiaTheme="minorEastAsia"/>
              <w:noProof/>
            </w:rPr>
          </w:pPr>
          <w:hyperlink w:anchor="_Toc518566509" w:history="1">
            <w:r w:rsidR="00FE439F" w:rsidRPr="00BF50A9">
              <w:rPr>
                <w:rStyle w:val="Hyperlink"/>
                <w:noProof/>
              </w:rPr>
              <w:t>Standards for Ages 3-5 and 5-7</w:t>
            </w:r>
            <w:r w:rsidR="00FE439F">
              <w:rPr>
                <w:noProof/>
                <w:webHidden/>
              </w:rPr>
              <w:tab/>
            </w:r>
            <w:r w:rsidR="00FE439F">
              <w:rPr>
                <w:noProof/>
                <w:webHidden/>
              </w:rPr>
              <w:fldChar w:fldCharType="begin"/>
            </w:r>
            <w:r w:rsidR="00FE439F">
              <w:rPr>
                <w:noProof/>
                <w:webHidden/>
              </w:rPr>
              <w:instrText xml:space="preserve"> PAGEREF _Toc518566509 \h </w:instrText>
            </w:r>
            <w:r w:rsidR="00FE439F">
              <w:rPr>
                <w:noProof/>
                <w:webHidden/>
              </w:rPr>
            </w:r>
            <w:r w:rsidR="00FE439F">
              <w:rPr>
                <w:noProof/>
                <w:webHidden/>
              </w:rPr>
              <w:fldChar w:fldCharType="separate"/>
            </w:r>
            <w:r w:rsidR="00A845FD">
              <w:rPr>
                <w:noProof/>
                <w:webHidden/>
              </w:rPr>
              <w:t>6</w:t>
            </w:r>
            <w:r w:rsidR="00FE439F">
              <w:rPr>
                <w:noProof/>
                <w:webHidden/>
              </w:rPr>
              <w:fldChar w:fldCharType="end"/>
            </w:r>
          </w:hyperlink>
        </w:p>
        <w:p w14:paraId="2CE9540D" w14:textId="45064200" w:rsidR="00FE439F" w:rsidRDefault="00507845">
          <w:pPr>
            <w:pStyle w:val="TOC1"/>
            <w:tabs>
              <w:tab w:val="right" w:leader="dot" w:pos="9736"/>
            </w:tabs>
            <w:rPr>
              <w:rFonts w:eastAsiaTheme="minorEastAsia"/>
              <w:noProof/>
            </w:rPr>
          </w:pPr>
          <w:hyperlink w:anchor="_Toc518566510" w:history="1">
            <w:r w:rsidR="00FE439F" w:rsidRPr="00BF50A9">
              <w:rPr>
                <w:rStyle w:val="Hyperlink"/>
                <w:noProof/>
              </w:rPr>
              <w:t>Standards for Primary Religious Education</w:t>
            </w:r>
            <w:r w:rsidR="00FE439F">
              <w:rPr>
                <w:noProof/>
                <w:webHidden/>
              </w:rPr>
              <w:tab/>
            </w:r>
            <w:r w:rsidR="00FE439F">
              <w:rPr>
                <w:noProof/>
                <w:webHidden/>
              </w:rPr>
              <w:fldChar w:fldCharType="begin"/>
            </w:r>
            <w:r w:rsidR="00FE439F">
              <w:rPr>
                <w:noProof/>
                <w:webHidden/>
              </w:rPr>
              <w:instrText xml:space="preserve"> PAGEREF _Toc518566510 \h </w:instrText>
            </w:r>
            <w:r w:rsidR="00FE439F">
              <w:rPr>
                <w:noProof/>
                <w:webHidden/>
              </w:rPr>
            </w:r>
            <w:r w:rsidR="00FE439F">
              <w:rPr>
                <w:noProof/>
                <w:webHidden/>
              </w:rPr>
              <w:fldChar w:fldCharType="separate"/>
            </w:r>
            <w:r w:rsidR="00A845FD">
              <w:rPr>
                <w:noProof/>
                <w:webHidden/>
              </w:rPr>
              <w:t>7</w:t>
            </w:r>
            <w:r w:rsidR="00FE439F">
              <w:rPr>
                <w:noProof/>
                <w:webHidden/>
              </w:rPr>
              <w:fldChar w:fldCharType="end"/>
            </w:r>
          </w:hyperlink>
        </w:p>
        <w:p w14:paraId="0E4A4853" w14:textId="6453008E" w:rsidR="00FE439F" w:rsidRDefault="00507845">
          <w:pPr>
            <w:pStyle w:val="TOC1"/>
            <w:tabs>
              <w:tab w:val="right" w:leader="dot" w:pos="9736"/>
            </w:tabs>
            <w:rPr>
              <w:rFonts w:eastAsiaTheme="minorEastAsia"/>
              <w:noProof/>
            </w:rPr>
          </w:pPr>
          <w:hyperlink w:anchor="_Toc518566511" w:history="1">
            <w:r w:rsidR="00FE439F" w:rsidRPr="00BF50A9">
              <w:rPr>
                <w:rStyle w:val="Hyperlink"/>
                <w:noProof/>
              </w:rPr>
              <w:t>Standards for Secondary Religious Education</w:t>
            </w:r>
            <w:r w:rsidR="00FE439F">
              <w:rPr>
                <w:noProof/>
                <w:webHidden/>
              </w:rPr>
              <w:tab/>
            </w:r>
            <w:r w:rsidR="00FE439F">
              <w:rPr>
                <w:noProof/>
                <w:webHidden/>
              </w:rPr>
              <w:fldChar w:fldCharType="begin"/>
            </w:r>
            <w:r w:rsidR="00FE439F">
              <w:rPr>
                <w:noProof/>
                <w:webHidden/>
              </w:rPr>
              <w:instrText xml:space="preserve"> PAGEREF _Toc518566511 \h </w:instrText>
            </w:r>
            <w:r w:rsidR="00FE439F">
              <w:rPr>
                <w:noProof/>
                <w:webHidden/>
              </w:rPr>
            </w:r>
            <w:r w:rsidR="00FE439F">
              <w:rPr>
                <w:noProof/>
                <w:webHidden/>
              </w:rPr>
              <w:fldChar w:fldCharType="separate"/>
            </w:r>
            <w:r w:rsidR="00A845FD">
              <w:rPr>
                <w:noProof/>
                <w:webHidden/>
              </w:rPr>
              <w:t>8</w:t>
            </w:r>
            <w:r w:rsidR="00FE439F">
              <w:rPr>
                <w:noProof/>
                <w:webHidden/>
              </w:rPr>
              <w:fldChar w:fldCharType="end"/>
            </w:r>
          </w:hyperlink>
        </w:p>
        <w:p w14:paraId="52C54436" w14:textId="141E1E11" w:rsidR="00FE439F" w:rsidRDefault="00507845">
          <w:pPr>
            <w:pStyle w:val="TOC1"/>
            <w:tabs>
              <w:tab w:val="right" w:leader="dot" w:pos="9736"/>
            </w:tabs>
            <w:rPr>
              <w:rFonts w:eastAsiaTheme="minorEastAsia"/>
              <w:noProof/>
            </w:rPr>
          </w:pPr>
          <w:hyperlink w:anchor="_Toc518566512" w:history="1">
            <w:r w:rsidR="00FE439F" w:rsidRPr="00BF50A9">
              <w:rPr>
                <w:rStyle w:val="Hyperlink"/>
                <w:noProof/>
              </w:rPr>
              <w:t>Skills Guide</w:t>
            </w:r>
            <w:r w:rsidR="00FE439F">
              <w:rPr>
                <w:noProof/>
                <w:webHidden/>
              </w:rPr>
              <w:tab/>
            </w:r>
            <w:r w:rsidR="00FE439F">
              <w:rPr>
                <w:noProof/>
                <w:webHidden/>
              </w:rPr>
              <w:fldChar w:fldCharType="begin"/>
            </w:r>
            <w:r w:rsidR="00FE439F">
              <w:rPr>
                <w:noProof/>
                <w:webHidden/>
              </w:rPr>
              <w:instrText xml:space="preserve"> PAGEREF _Toc518566512 \h </w:instrText>
            </w:r>
            <w:r w:rsidR="00FE439F">
              <w:rPr>
                <w:noProof/>
                <w:webHidden/>
              </w:rPr>
            </w:r>
            <w:r w:rsidR="00FE439F">
              <w:rPr>
                <w:noProof/>
                <w:webHidden/>
              </w:rPr>
              <w:fldChar w:fldCharType="separate"/>
            </w:r>
            <w:r w:rsidR="00A845FD">
              <w:rPr>
                <w:noProof/>
                <w:webHidden/>
              </w:rPr>
              <w:t>9</w:t>
            </w:r>
            <w:r w:rsidR="00FE439F">
              <w:rPr>
                <w:noProof/>
                <w:webHidden/>
              </w:rPr>
              <w:fldChar w:fldCharType="end"/>
            </w:r>
          </w:hyperlink>
        </w:p>
        <w:p w14:paraId="74D69DF6" w14:textId="1BDE1477" w:rsidR="00FE439F" w:rsidRDefault="00507845">
          <w:pPr>
            <w:pStyle w:val="TOC1"/>
            <w:tabs>
              <w:tab w:val="right" w:leader="dot" w:pos="9736"/>
            </w:tabs>
            <w:rPr>
              <w:rFonts w:eastAsiaTheme="minorEastAsia"/>
              <w:noProof/>
            </w:rPr>
          </w:pPr>
          <w:hyperlink w:anchor="_Toc518566513" w:history="1">
            <w:r w:rsidR="00FE439F" w:rsidRPr="00BF50A9">
              <w:rPr>
                <w:rStyle w:val="Hyperlink"/>
                <w:iCs/>
                <w:noProof/>
              </w:rPr>
              <w:t>Glossary</w:t>
            </w:r>
            <w:r w:rsidR="00FE439F">
              <w:rPr>
                <w:noProof/>
                <w:webHidden/>
              </w:rPr>
              <w:tab/>
            </w:r>
            <w:r w:rsidR="00FE439F">
              <w:rPr>
                <w:noProof/>
                <w:webHidden/>
              </w:rPr>
              <w:fldChar w:fldCharType="begin"/>
            </w:r>
            <w:r w:rsidR="00FE439F">
              <w:rPr>
                <w:noProof/>
                <w:webHidden/>
              </w:rPr>
              <w:instrText xml:space="preserve"> PAGEREF _Toc518566513 \h </w:instrText>
            </w:r>
            <w:r w:rsidR="00FE439F">
              <w:rPr>
                <w:noProof/>
                <w:webHidden/>
              </w:rPr>
            </w:r>
            <w:r w:rsidR="00FE439F">
              <w:rPr>
                <w:noProof/>
                <w:webHidden/>
              </w:rPr>
              <w:fldChar w:fldCharType="separate"/>
            </w:r>
            <w:r w:rsidR="00A845FD">
              <w:rPr>
                <w:noProof/>
                <w:webHidden/>
              </w:rPr>
              <w:t>10</w:t>
            </w:r>
            <w:r w:rsidR="00FE439F">
              <w:rPr>
                <w:noProof/>
                <w:webHidden/>
              </w:rPr>
              <w:fldChar w:fldCharType="end"/>
            </w:r>
          </w:hyperlink>
        </w:p>
        <w:p w14:paraId="6876D81B" w14:textId="40DE7E6D" w:rsidR="00FE439F" w:rsidRDefault="00507845">
          <w:pPr>
            <w:pStyle w:val="TOC1"/>
            <w:tabs>
              <w:tab w:val="right" w:leader="dot" w:pos="9736"/>
            </w:tabs>
            <w:rPr>
              <w:rFonts w:eastAsiaTheme="minorEastAsia"/>
              <w:noProof/>
            </w:rPr>
          </w:pPr>
          <w:hyperlink w:anchor="_Toc518566514" w:history="1">
            <w:r w:rsidR="00FE439F" w:rsidRPr="00BF50A9">
              <w:rPr>
                <w:rStyle w:val="Hyperlink"/>
                <w:noProof/>
              </w:rPr>
              <w:t>Appendix: Executive summary of the Levels questionnaire report.</w:t>
            </w:r>
            <w:r w:rsidR="00FE439F">
              <w:rPr>
                <w:noProof/>
                <w:webHidden/>
              </w:rPr>
              <w:tab/>
            </w:r>
            <w:r w:rsidR="00FE439F">
              <w:rPr>
                <w:noProof/>
                <w:webHidden/>
              </w:rPr>
              <w:fldChar w:fldCharType="begin"/>
            </w:r>
            <w:r w:rsidR="00FE439F">
              <w:rPr>
                <w:noProof/>
                <w:webHidden/>
              </w:rPr>
              <w:instrText xml:space="preserve"> PAGEREF _Toc518566514 \h </w:instrText>
            </w:r>
            <w:r w:rsidR="00FE439F">
              <w:rPr>
                <w:noProof/>
                <w:webHidden/>
              </w:rPr>
            </w:r>
            <w:r w:rsidR="00FE439F">
              <w:rPr>
                <w:noProof/>
                <w:webHidden/>
              </w:rPr>
              <w:fldChar w:fldCharType="separate"/>
            </w:r>
            <w:r w:rsidR="00A845FD">
              <w:rPr>
                <w:noProof/>
                <w:webHidden/>
              </w:rPr>
              <w:t>12</w:t>
            </w:r>
            <w:r w:rsidR="00FE439F">
              <w:rPr>
                <w:noProof/>
                <w:webHidden/>
              </w:rPr>
              <w:fldChar w:fldCharType="end"/>
            </w:r>
          </w:hyperlink>
        </w:p>
        <w:p w14:paraId="324D79D2" w14:textId="7AB0FAA7" w:rsidR="00FE439F" w:rsidRDefault="00507845">
          <w:pPr>
            <w:pStyle w:val="TOC2"/>
            <w:tabs>
              <w:tab w:val="right" w:leader="dot" w:pos="9736"/>
            </w:tabs>
            <w:rPr>
              <w:rFonts w:eastAsiaTheme="minorEastAsia"/>
              <w:noProof/>
            </w:rPr>
          </w:pPr>
          <w:hyperlink w:anchor="_Toc518566515" w:history="1">
            <w:r w:rsidR="00FE439F" w:rsidRPr="00BF50A9">
              <w:rPr>
                <w:rStyle w:val="Hyperlink"/>
                <w:noProof/>
              </w:rPr>
              <w:t>Response rate</w:t>
            </w:r>
            <w:r w:rsidR="00FE439F">
              <w:rPr>
                <w:noProof/>
                <w:webHidden/>
              </w:rPr>
              <w:tab/>
            </w:r>
            <w:r w:rsidR="00FE439F">
              <w:rPr>
                <w:noProof/>
                <w:webHidden/>
              </w:rPr>
              <w:fldChar w:fldCharType="begin"/>
            </w:r>
            <w:r w:rsidR="00FE439F">
              <w:rPr>
                <w:noProof/>
                <w:webHidden/>
              </w:rPr>
              <w:instrText xml:space="preserve"> PAGEREF _Toc518566515 \h </w:instrText>
            </w:r>
            <w:r w:rsidR="00FE439F">
              <w:rPr>
                <w:noProof/>
                <w:webHidden/>
              </w:rPr>
            </w:r>
            <w:r w:rsidR="00FE439F">
              <w:rPr>
                <w:noProof/>
                <w:webHidden/>
              </w:rPr>
              <w:fldChar w:fldCharType="separate"/>
            </w:r>
            <w:r w:rsidR="00A845FD">
              <w:rPr>
                <w:noProof/>
                <w:webHidden/>
              </w:rPr>
              <w:t>12</w:t>
            </w:r>
            <w:r w:rsidR="00FE439F">
              <w:rPr>
                <w:noProof/>
                <w:webHidden/>
              </w:rPr>
              <w:fldChar w:fldCharType="end"/>
            </w:r>
          </w:hyperlink>
        </w:p>
        <w:p w14:paraId="61474A59" w14:textId="2051B5CC" w:rsidR="00FE439F" w:rsidRDefault="00507845">
          <w:pPr>
            <w:pStyle w:val="TOC2"/>
            <w:tabs>
              <w:tab w:val="right" w:leader="dot" w:pos="9736"/>
            </w:tabs>
            <w:rPr>
              <w:rFonts w:eastAsiaTheme="minorEastAsia"/>
              <w:noProof/>
            </w:rPr>
          </w:pPr>
          <w:hyperlink w:anchor="_Toc518566516" w:history="1">
            <w:r w:rsidR="00FE439F" w:rsidRPr="00BF50A9">
              <w:rPr>
                <w:rStyle w:val="Hyperlink"/>
                <w:noProof/>
              </w:rPr>
              <w:t>Agree/Disagree responses</w:t>
            </w:r>
            <w:r w:rsidR="00FE439F">
              <w:rPr>
                <w:noProof/>
                <w:webHidden/>
              </w:rPr>
              <w:tab/>
            </w:r>
            <w:r w:rsidR="00FE439F">
              <w:rPr>
                <w:noProof/>
                <w:webHidden/>
              </w:rPr>
              <w:fldChar w:fldCharType="begin"/>
            </w:r>
            <w:r w:rsidR="00FE439F">
              <w:rPr>
                <w:noProof/>
                <w:webHidden/>
              </w:rPr>
              <w:instrText xml:space="preserve"> PAGEREF _Toc518566516 \h </w:instrText>
            </w:r>
            <w:r w:rsidR="00FE439F">
              <w:rPr>
                <w:noProof/>
                <w:webHidden/>
              </w:rPr>
            </w:r>
            <w:r w:rsidR="00FE439F">
              <w:rPr>
                <w:noProof/>
                <w:webHidden/>
              </w:rPr>
              <w:fldChar w:fldCharType="separate"/>
            </w:r>
            <w:r w:rsidR="00A845FD">
              <w:rPr>
                <w:noProof/>
                <w:webHidden/>
              </w:rPr>
              <w:t>12</w:t>
            </w:r>
            <w:r w:rsidR="00FE439F">
              <w:rPr>
                <w:noProof/>
                <w:webHidden/>
              </w:rPr>
              <w:fldChar w:fldCharType="end"/>
            </w:r>
          </w:hyperlink>
        </w:p>
        <w:p w14:paraId="06FC291A" w14:textId="240F7819" w:rsidR="00FE439F" w:rsidRDefault="00507845">
          <w:pPr>
            <w:pStyle w:val="TOC2"/>
            <w:tabs>
              <w:tab w:val="right" w:leader="dot" w:pos="9736"/>
            </w:tabs>
            <w:rPr>
              <w:rFonts w:eastAsiaTheme="minorEastAsia"/>
              <w:noProof/>
            </w:rPr>
          </w:pPr>
          <w:hyperlink w:anchor="_Toc518566517" w:history="1">
            <w:r w:rsidR="00FE439F" w:rsidRPr="00BF50A9">
              <w:rPr>
                <w:rStyle w:val="Hyperlink"/>
                <w:noProof/>
              </w:rPr>
              <w:t>Narrative responses</w:t>
            </w:r>
            <w:r w:rsidR="00FE439F">
              <w:rPr>
                <w:noProof/>
                <w:webHidden/>
              </w:rPr>
              <w:tab/>
            </w:r>
            <w:r w:rsidR="00FE439F">
              <w:rPr>
                <w:noProof/>
                <w:webHidden/>
              </w:rPr>
              <w:fldChar w:fldCharType="begin"/>
            </w:r>
            <w:r w:rsidR="00FE439F">
              <w:rPr>
                <w:noProof/>
                <w:webHidden/>
              </w:rPr>
              <w:instrText xml:space="preserve"> PAGEREF _Toc518566517 \h </w:instrText>
            </w:r>
            <w:r w:rsidR="00FE439F">
              <w:rPr>
                <w:noProof/>
                <w:webHidden/>
              </w:rPr>
            </w:r>
            <w:r w:rsidR="00FE439F">
              <w:rPr>
                <w:noProof/>
                <w:webHidden/>
              </w:rPr>
              <w:fldChar w:fldCharType="separate"/>
            </w:r>
            <w:r w:rsidR="00A845FD">
              <w:rPr>
                <w:noProof/>
                <w:webHidden/>
              </w:rPr>
              <w:t>12</w:t>
            </w:r>
            <w:r w:rsidR="00FE439F">
              <w:rPr>
                <w:noProof/>
                <w:webHidden/>
              </w:rPr>
              <w:fldChar w:fldCharType="end"/>
            </w:r>
          </w:hyperlink>
        </w:p>
        <w:p w14:paraId="12C18C16" w14:textId="26574F84" w:rsidR="00FE439F" w:rsidRDefault="00507845">
          <w:pPr>
            <w:pStyle w:val="TOC2"/>
            <w:tabs>
              <w:tab w:val="right" w:leader="dot" w:pos="9736"/>
            </w:tabs>
            <w:rPr>
              <w:rFonts w:eastAsiaTheme="minorEastAsia"/>
              <w:noProof/>
            </w:rPr>
          </w:pPr>
          <w:hyperlink w:anchor="_Toc518566518" w:history="1">
            <w:r w:rsidR="00FE439F" w:rsidRPr="00BF50A9">
              <w:rPr>
                <w:rStyle w:val="Hyperlink"/>
                <w:noProof/>
              </w:rPr>
              <w:t>Recommendations:</w:t>
            </w:r>
            <w:r w:rsidR="00FE439F">
              <w:rPr>
                <w:noProof/>
                <w:webHidden/>
              </w:rPr>
              <w:tab/>
            </w:r>
            <w:r w:rsidR="00FE439F">
              <w:rPr>
                <w:noProof/>
                <w:webHidden/>
              </w:rPr>
              <w:fldChar w:fldCharType="begin"/>
            </w:r>
            <w:r w:rsidR="00FE439F">
              <w:rPr>
                <w:noProof/>
                <w:webHidden/>
              </w:rPr>
              <w:instrText xml:space="preserve"> PAGEREF _Toc518566518 \h </w:instrText>
            </w:r>
            <w:r w:rsidR="00FE439F">
              <w:rPr>
                <w:noProof/>
                <w:webHidden/>
              </w:rPr>
            </w:r>
            <w:r w:rsidR="00FE439F">
              <w:rPr>
                <w:noProof/>
                <w:webHidden/>
              </w:rPr>
              <w:fldChar w:fldCharType="separate"/>
            </w:r>
            <w:r w:rsidR="00A845FD">
              <w:rPr>
                <w:noProof/>
                <w:webHidden/>
              </w:rPr>
              <w:t>13</w:t>
            </w:r>
            <w:r w:rsidR="00FE439F">
              <w:rPr>
                <w:noProof/>
                <w:webHidden/>
              </w:rPr>
              <w:fldChar w:fldCharType="end"/>
            </w:r>
          </w:hyperlink>
        </w:p>
        <w:p w14:paraId="2627DFF7" w14:textId="77777777" w:rsidR="00917803" w:rsidRDefault="00917803" w:rsidP="00917803">
          <w:r>
            <w:rPr>
              <w:b/>
              <w:bCs/>
              <w:noProof/>
            </w:rPr>
            <w:fldChar w:fldCharType="end"/>
          </w:r>
        </w:p>
      </w:sdtContent>
    </w:sdt>
    <w:p w14:paraId="62C7D481" w14:textId="77777777" w:rsidR="00A906D1" w:rsidRDefault="00A906D1">
      <w:pPr>
        <w:rPr>
          <w:rFonts w:asciiTheme="majorHAnsi" w:eastAsiaTheme="majorEastAsia" w:hAnsiTheme="majorHAnsi" w:cstheme="majorBidi"/>
          <w:color w:val="2F5496" w:themeColor="accent1" w:themeShade="BF"/>
          <w:sz w:val="32"/>
          <w:szCs w:val="32"/>
        </w:rPr>
      </w:pPr>
      <w:r>
        <w:br w:type="page"/>
      </w:r>
    </w:p>
    <w:p w14:paraId="27304789" w14:textId="77777777" w:rsidR="00A906D1" w:rsidRDefault="00A906D1" w:rsidP="00A906D1">
      <w:pPr>
        <w:pStyle w:val="Heading1"/>
      </w:pPr>
      <w:bookmarkStart w:id="0" w:name="_Toc518566500"/>
      <w:r>
        <w:lastRenderedPageBreak/>
        <w:t>Introduction and context</w:t>
      </w:r>
      <w:bookmarkEnd w:id="0"/>
    </w:p>
    <w:p w14:paraId="0235111D" w14:textId="2F9D3CEC" w:rsidR="004435A3" w:rsidRDefault="00A906D1" w:rsidP="00A906D1">
      <w:r>
        <w:t xml:space="preserve">In the summer term of 2016, the CES and NBRIA sent out a questionnaire to all schools seeking their views on the document </w:t>
      </w:r>
      <w:r>
        <w:rPr>
          <w:i/>
        </w:rPr>
        <w:t xml:space="preserve">Levels of Attainment in Religious Education </w:t>
      </w:r>
      <w:r>
        <w:t>and on the future of assessment of Religious Education in Catholic schools. The executive summary of this report is attached as an appendix to this document.</w:t>
      </w:r>
    </w:p>
    <w:p w14:paraId="48DE3DCE" w14:textId="5C8E92BB" w:rsidR="004435A3" w:rsidRDefault="004435A3" w:rsidP="00A906D1">
      <w:r>
        <w:t>Because of that survey, it became clear that schools needed a new assessment tool that reflected the changes in the broader education landscape in both the Primary and the Secondary phases. In Primary schools</w:t>
      </w:r>
      <w:r w:rsidR="00D31DD5">
        <w:t>,</w:t>
      </w:r>
      <w:r>
        <w:t xml:space="preserve"> a new National Curriculum is in place that requires schools to assess using age-related expectations, rather than Levels of Attainment. In Secondary schools, the new GCSE has raised the bar for the terminal examination at the end of KS4. As a result, the assessment at KS3 needs to better prepare pupils for the more demanding GCSE course. </w:t>
      </w:r>
    </w:p>
    <w:p w14:paraId="10F5F17E" w14:textId="77CB8DC5" w:rsidR="004435A3" w:rsidRDefault="004435A3" w:rsidP="00A906D1">
      <w:r>
        <w:t xml:space="preserve">The new document </w:t>
      </w:r>
      <w:r>
        <w:rPr>
          <w:i/>
        </w:rPr>
        <w:t>Age-Related Standards (3-19) in Religious Education</w:t>
      </w:r>
      <w:r>
        <w:t xml:space="preserve"> is a response to </w:t>
      </w:r>
      <w:r w:rsidR="0070153A">
        <w:t>these</w:t>
      </w:r>
      <w:r>
        <w:t xml:space="preserve"> needs.</w:t>
      </w:r>
      <w:r w:rsidR="0070153A">
        <w:t xml:space="preserve"> It was piloted in the Autumn and Spring terms of the Academic year 2017-2018 by a selection of schools from across England. The report following the feedback from this pilot is available separately, but it makes clear that while </w:t>
      </w:r>
      <w:r w:rsidR="0070153A">
        <w:rPr>
          <w:i/>
        </w:rPr>
        <w:t>Standards</w:t>
      </w:r>
      <w:r w:rsidR="0070153A">
        <w:t xml:space="preserve"> represents a welcome step forward for schools, there is still work to be done in order for it to full</w:t>
      </w:r>
      <w:r w:rsidR="000D7CDE">
        <w:t>y</w:t>
      </w:r>
      <w:r w:rsidR="0070153A">
        <w:t xml:space="preserve"> </w:t>
      </w:r>
      <w:r w:rsidR="000D7CDE">
        <w:t>equip</w:t>
      </w:r>
      <w:r w:rsidR="0070153A">
        <w:t xml:space="preserve"> schools in their task of assisting pupils to make progress in Religious Education at all phases and stages of education. Schools would like:</w:t>
      </w:r>
    </w:p>
    <w:p w14:paraId="463E173C" w14:textId="503FF497" w:rsidR="0070153A" w:rsidRDefault="000D7CDE" w:rsidP="0070153A">
      <w:pPr>
        <w:pStyle w:val="ListParagraph"/>
        <w:numPr>
          <w:ilvl w:val="0"/>
          <w:numId w:val="30"/>
        </w:numPr>
      </w:pPr>
      <w:r>
        <w:t>e</w:t>
      </w:r>
      <w:r w:rsidR="0070153A">
        <w:t>nd of year expectations, rather than end of phase ones;</w:t>
      </w:r>
    </w:p>
    <w:p w14:paraId="570E35EF" w14:textId="0369E2D8" w:rsidR="0070153A" w:rsidRDefault="000D7CDE" w:rsidP="0070153A">
      <w:pPr>
        <w:pStyle w:val="ListParagraph"/>
        <w:numPr>
          <w:ilvl w:val="0"/>
          <w:numId w:val="30"/>
        </w:numPr>
      </w:pPr>
      <w:r>
        <w:t>a</w:t>
      </w:r>
      <w:r w:rsidR="0070153A">
        <w:t>nnotated examples of pupil and student that exemplify each Age-Related Standard;</w:t>
      </w:r>
    </w:p>
    <w:p w14:paraId="5737E332" w14:textId="0BA7A392" w:rsidR="0070153A" w:rsidRDefault="000D7CDE" w:rsidP="0070153A">
      <w:pPr>
        <w:pStyle w:val="ListParagraph"/>
        <w:numPr>
          <w:ilvl w:val="0"/>
          <w:numId w:val="30"/>
        </w:numPr>
      </w:pPr>
      <w:r>
        <w:t>a</w:t>
      </w:r>
      <w:r w:rsidR="0070153A">
        <w:t xml:space="preserve">n indication of how </w:t>
      </w:r>
      <w:r w:rsidR="0070153A">
        <w:rPr>
          <w:i/>
        </w:rPr>
        <w:t>Standards</w:t>
      </w:r>
      <w:r w:rsidR="0070153A">
        <w:t xml:space="preserve"> </w:t>
      </w:r>
      <w:r w:rsidR="0064234D" w:rsidRPr="0064234D">
        <w:t>are</w:t>
      </w:r>
      <w:r w:rsidR="0070153A" w:rsidRPr="0064234D">
        <w:t xml:space="preserve"> to be</w:t>
      </w:r>
      <w:r w:rsidR="0070153A">
        <w:t xml:space="preserve"> used to measure progress</w:t>
      </w:r>
      <w:r>
        <w:t xml:space="preserve"> for data tracking purposes</w:t>
      </w:r>
      <w:r w:rsidR="0070153A">
        <w:t xml:space="preserve"> and </w:t>
      </w:r>
      <w:r>
        <w:t xml:space="preserve">to </w:t>
      </w:r>
      <w:r w:rsidR="0070153A">
        <w:t>give feedback to pupils</w:t>
      </w:r>
      <w:r>
        <w:t xml:space="preserve">: </w:t>
      </w:r>
      <w:r w:rsidR="0090100D">
        <w:t>something like the performance scales Primary schools use in reporting progress against age-related expectations in the other core curriculum subjects</w:t>
      </w:r>
      <w:r w:rsidR="0070153A">
        <w:t>;</w:t>
      </w:r>
    </w:p>
    <w:p w14:paraId="1613D90C" w14:textId="723FC88F" w:rsidR="0070153A" w:rsidRDefault="000D7CDE" w:rsidP="0070153A">
      <w:pPr>
        <w:pStyle w:val="ListParagraph"/>
        <w:numPr>
          <w:ilvl w:val="0"/>
          <w:numId w:val="30"/>
        </w:numPr>
      </w:pPr>
      <w:r>
        <w:t>i</w:t>
      </w:r>
      <w:r w:rsidR="0070153A">
        <w:t xml:space="preserve">n secondary schools, an indication of how the </w:t>
      </w:r>
      <w:r w:rsidR="0070153A">
        <w:rPr>
          <w:i/>
        </w:rPr>
        <w:t>Standards</w:t>
      </w:r>
      <w:r w:rsidR="0070153A">
        <w:t xml:space="preserve"> relate to the GCSE grades at the end of KS4</w:t>
      </w:r>
    </w:p>
    <w:p w14:paraId="127A59B5" w14:textId="60D78FDF" w:rsidR="0070153A" w:rsidRDefault="0090100D" w:rsidP="0070153A">
      <w:r>
        <w:t>To</w:t>
      </w:r>
      <w:r w:rsidR="0070153A">
        <w:t xml:space="preserve"> respond to these needs, the working party will continue to meet to </w:t>
      </w:r>
      <w:r w:rsidR="000D7CDE">
        <w:t>progress</w:t>
      </w:r>
      <w:r w:rsidR="0070153A">
        <w:t xml:space="preserve"> this work throughout the Academic Year 2018-2019. In addition, the Bishops of the Department of Catholic Education and Formation have commissioned a third edition of the </w:t>
      </w:r>
      <w:r w:rsidR="0070153A" w:rsidRPr="0070153A">
        <w:rPr>
          <w:i/>
        </w:rPr>
        <w:t>Religious Education Curriculum Directory</w:t>
      </w:r>
      <w:r w:rsidR="0070153A">
        <w:t xml:space="preserve"> that will bring the full revision of both the curriculum and standards to its completion. The expected publication for this final document, containing both age-related content and skills, is expected to be published in September 2020</w:t>
      </w:r>
      <w:r>
        <w:t>.</w:t>
      </w:r>
    </w:p>
    <w:p w14:paraId="7AD03F01" w14:textId="77777777" w:rsidR="0090100D" w:rsidRDefault="0090100D" w:rsidP="0070153A">
      <w:r>
        <w:t xml:space="preserve">In the interim period, dioceses may continue to use the historical </w:t>
      </w:r>
      <w:r>
        <w:rPr>
          <w:i/>
        </w:rPr>
        <w:t>Levels of Attainment in Religious Education</w:t>
      </w:r>
      <w:r>
        <w:t xml:space="preserve">. However, the Department has also given permission for dioceses and schools to use the new interim </w:t>
      </w:r>
      <w:r>
        <w:rPr>
          <w:i/>
        </w:rPr>
        <w:t>Age-Related Standards (3-19) in Religious Education</w:t>
      </w:r>
      <w:r>
        <w:t xml:space="preserve"> contained in this document.</w:t>
      </w:r>
    </w:p>
    <w:p w14:paraId="220E09CB" w14:textId="77777777" w:rsidR="0090100D" w:rsidRPr="0090100D" w:rsidRDefault="0090100D" w:rsidP="0090100D">
      <w:pPr>
        <w:pStyle w:val="Heading1"/>
      </w:pPr>
      <w:bookmarkStart w:id="1" w:name="_Toc518566501"/>
      <w:r>
        <w:t xml:space="preserve">How to use </w:t>
      </w:r>
      <w:r w:rsidRPr="0090100D">
        <w:rPr>
          <w:i/>
        </w:rPr>
        <w:t>Age-Related Standards (3-19) in Religious Education</w:t>
      </w:r>
      <w:bookmarkEnd w:id="1"/>
    </w:p>
    <w:p w14:paraId="0F9A711D" w14:textId="365B5D31" w:rsidR="00A906D1" w:rsidRDefault="0090100D" w:rsidP="00A906D1">
      <w:r>
        <w:rPr>
          <w:i/>
        </w:rPr>
        <w:t>Standards</w:t>
      </w:r>
      <w:r>
        <w:t xml:space="preserve"> is an evolution of</w:t>
      </w:r>
      <w:r w:rsidR="00A906D1" w:rsidRPr="005541CE">
        <w:t xml:space="preserve"> the </w:t>
      </w:r>
      <w:r w:rsidR="00A906D1" w:rsidRPr="005541CE">
        <w:rPr>
          <w:i/>
        </w:rPr>
        <w:t>Levels of Attainment in Religious Education</w:t>
      </w:r>
      <w:r w:rsidR="00A906D1">
        <w:t xml:space="preserve">. </w:t>
      </w:r>
      <w:r w:rsidR="00A906D1" w:rsidRPr="005541CE">
        <w:t xml:space="preserve">The </w:t>
      </w:r>
      <w:r>
        <w:t xml:space="preserve">results from the </w:t>
      </w:r>
      <w:r w:rsidR="00A906D1" w:rsidRPr="005541CE">
        <w:t>survey made it clear that schools wanted an assessment tool that allowed for greater parity with ot</w:t>
      </w:r>
      <w:r w:rsidR="00A906D1">
        <w:t xml:space="preserve">her subjects in the </w:t>
      </w:r>
      <w:r>
        <w:t xml:space="preserve">curriculum, but which </w:t>
      </w:r>
      <w:r w:rsidR="00A906D1">
        <w:t>also did not lose</w:t>
      </w:r>
      <w:r w:rsidR="00A906D1" w:rsidRPr="005541CE">
        <w:t xml:space="preserve"> the driver words and attainment target</w:t>
      </w:r>
      <w:r w:rsidR="00A906D1">
        <w:t>s they had been using thus far</w:t>
      </w:r>
      <w:r>
        <w:t xml:space="preserve"> and with which they were very familiar</w:t>
      </w:r>
      <w:r w:rsidR="00A906D1">
        <w:t xml:space="preserve">. </w:t>
      </w:r>
      <w:r>
        <w:t xml:space="preserve">However, it is very important to stress that this interim document does not function in the same way as the previous </w:t>
      </w:r>
      <w:r>
        <w:rPr>
          <w:i/>
        </w:rPr>
        <w:t>Levels</w:t>
      </w:r>
      <w:r>
        <w:t xml:space="preserve"> document did. </w:t>
      </w:r>
      <w:r w:rsidRPr="00507845">
        <w:rPr>
          <w:i/>
        </w:rPr>
        <w:t>Levels</w:t>
      </w:r>
      <w:r w:rsidRPr="00507845">
        <w:t xml:space="preserve"> </w:t>
      </w:r>
      <w:r w:rsidR="0064234D" w:rsidRPr="00507845">
        <w:t>were</w:t>
      </w:r>
      <w:r w:rsidRPr="00507845">
        <w:t xml:space="preserve"> used</w:t>
      </w:r>
      <w:r>
        <w:t xml:space="preserve"> to effectively “grade” students in all year groups, using the language of levels to report </w:t>
      </w:r>
      <w:r w:rsidR="002B03A9">
        <w:t>on</w:t>
      </w:r>
      <w:r>
        <w:t xml:space="preserve"> progress and to assist pupil</w:t>
      </w:r>
      <w:r w:rsidR="002B03A9">
        <w:t>s in making the next steps in their learning</w:t>
      </w:r>
      <w:r>
        <w:t xml:space="preserve">. In theory, all Levels were potentially accessible to all pupils in all year groups. Following the direction of travel of the other core-curriculum subjects, the </w:t>
      </w:r>
      <w:r>
        <w:rPr>
          <w:i/>
        </w:rPr>
        <w:t>Standards</w:t>
      </w:r>
      <w:r>
        <w:t xml:space="preserve"> are descriptions of </w:t>
      </w:r>
      <w:r w:rsidR="002B03A9">
        <w:t>what pupils at different ages are expected to be able to achieve by the end of that age-related phase. They are prescriptive, not diagnostic</w:t>
      </w:r>
      <w:r w:rsidR="00ED1568">
        <w:t xml:space="preserve">. By themselves, </w:t>
      </w:r>
      <w:r w:rsidR="002B03A9">
        <w:t xml:space="preserve">they are not ways of measuring </w:t>
      </w:r>
      <w:r w:rsidR="002B03A9">
        <w:lastRenderedPageBreak/>
        <w:t>achievement, but rather a description of what is expected of almost all pupils by the time the</w:t>
      </w:r>
      <w:r w:rsidR="000D7CDE">
        <w:t>y</w:t>
      </w:r>
      <w:r w:rsidR="002B03A9">
        <w:t xml:space="preserve"> reach the </w:t>
      </w:r>
      <w:r w:rsidR="000D7CDE">
        <w:t>end</w:t>
      </w:r>
      <w:r w:rsidR="002B03A9">
        <w:t xml:space="preserve"> of a particular age phase. The age phases are:</w:t>
      </w:r>
    </w:p>
    <w:p w14:paraId="32F21A23" w14:textId="77777777" w:rsidR="002B03A9" w:rsidRDefault="002B03A9" w:rsidP="002B03A9">
      <w:pPr>
        <w:pStyle w:val="ListParagraph"/>
        <w:numPr>
          <w:ilvl w:val="0"/>
          <w:numId w:val="31"/>
        </w:numPr>
      </w:pPr>
      <w:r>
        <w:t>3-5</w:t>
      </w:r>
    </w:p>
    <w:p w14:paraId="0CE177D3" w14:textId="77777777" w:rsidR="002B03A9" w:rsidRDefault="002B03A9" w:rsidP="002B03A9">
      <w:pPr>
        <w:pStyle w:val="ListParagraph"/>
        <w:numPr>
          <w:ilvl w:val="0"/>
          <w:numId w:val="31"/>
        </w:numPr>
      </w:pPr>
      <w:r>
        <w:t>5-7</w:t>
      </w:r>
    </w:p>
    <w:p w14:paraId="40BE9B97" w14:textId="77777777" w:rsidR="002B03A9" w:rsidRDefault="002B03A9" w:rsidP="002B03A9">
      <w:pPr>
        <w:pStyle w:val="ListParagraph"/>
        <w:numPr>
          <w:ilvl w:val="0"/>
          <w:numId w:val="31"/>
        </w:numPr>
      </w:pPr>
      <w:r>
        <w:t>7-11</w:t>
      </w:r>
    </w:p>
    <w:p w14:paraId="6B63C3B3" w14:textId="77777777" w:rsidR="002B03A9" w:rsidRDefault="002B03A9" w:rsidP="002B03A9">
      <w:pPr>
        <w:pStyle w:val="ListParagraph"/>
        <w:numPr>
          <w:ilvl w:val="0"/>
          <w:numId w:val="31"/>
        </w:numPr>
      </w:pPr>
      <w:r>
        <w:t>11-14</w:t>
      </w:r>
    </w:p>
    <w:p w14:paraId="6D578DAE" w14:textId="77777777" w:rsidR="002B03A9" w:rsidRDefault="002B03A9" w:rsidP="002B03A9">
      <w:pPr>
        <w:pStyle w:val="ListParagraph"/>
        <w:numPr>
          <w:ilvl w:val="0"/>
          <w:numId w:val="31"/>
        </w:numPr>
      </w:pPr>
      <w:r>
        <w:t>14-16</w:t>
      </w:r>
    </w:p>
    <w:p w14:paraId="52E33C87" w14:textId="77777777" w:rsidR="002B03A9" w:rsidRPr="0090100D" w:rsidRDefault="002B03A9" w:rsidP="002B03A9">
      <w:pPr>
        <w:pStyle w:val="ListParagraph"/>
        <w:numPr>
          <w:ilvl w:val="0"/>
          <w:numId w:val="31"/>
        </w:numPr>
      </w:pPr>
      <w:r>
        <w:t>16-19</w:t>
      </w:r>
    </w:p>
    <w:p w14:paraId="7295EBAB" w14:textId="77777777" w:rsidR="002B03A9" w:rsidRDefault="002B03A9" w:rsidP="00A906D1">
      <w:r>
        <w:t xml:space="preserve">For </w:t>
      </w:r>
      <w:r w:rsidRPr="002B03A9">
        <w:rPr>
          <w:i/>
        </w:rPr>
        <w:t>Standards</w:t>
      </w:r>
      <w:r>
        <w:t xml:space="preserve"> to become a diagnostic, as well as a descriptive tool, there is the need for a further breakdown of the </w:t>
      </w:r>
      <w:r w:rsidRPr="002B03A9">
        <w:rPr>
          <w:i/>
        </w:rPr>
        <w:t>Standards</w:t>
      </w:r>
      <w:r>
        <w:t xml:space="preserve"> into year-specific expectations that include content as well as skills. There is also a need for some guidance on how to use a performance scale alongside a descriptive grid of this kind. For example, some indication will need to be given of what it will mean for a pupil or student to be working towards, at and above age-related expectations. Both the year specific expectations and the performance scale will be a feature of the revised </w:t>
      </w:r>
      <w:r w:rsidRPr="002B03A9">
        <w:rPr>
          <w:i/>
        </w:rPr>
        <w:t>RECD</w:t>
      </w:r>
      <w:r>
        <w:t xml:space="preserve"> but are not yet </w:t>
      </w:r>
      <w:r w:rsidR="00756DF3">
        <w:t>ready for inclusion</w:t>
      </w:r>
      <w:r>
        <w:t xml:space="preserve"> in this interim document. </w:t>
      </w:r>
    </w:p>
    <w:p w14:paraId="7C7EFD26" w14:textId="29BB1605" w:rsidR="00756DF3" w:rsidRDefault="00ED1568" w:rsidP="00A906D1">
      <w:r>
        <w:t xml:space="preserve">In this interim period, </w:t>
      </w:r>
      <w:r w:rsidR="002B03A9">
        <w:t>dioceses and s</w:t>
      </w:r>
      <w:r w:rsidR="00756DF3">
        <w:t>c</w:t>
      </w:r>
      <w:r w:rsidR="002B03A9">
        <w:t xml:space="preserve">hools </w:t>
      </w:r>
      <w:r>
        <w:t xml:space="preserve">and schools </w:t>
      </w:r>
      <w:r w:rsidRPr="00A845FD">
        <w:t>who wish to continue</w:t>
      </w:r>
      <w:r>
        <w:t xml:space="preserve"> to work with the </w:t>
      </w:r>
      <w:r w:rsidR="002B03A9" w:rsidRPr="002B03A9">
        <w:rPr>
          <w:i/>
        </w:rPr>
        <w:t>Standards</w:t>
      </w:r>
      <w:r>
        <w:t xml:space="preserve"> and explore ways in which they can be </w:t>
      </w:r>
      <w:r w:rsidR="00756DF3">
        <w:t>use</w:t>
      </w:r>
      <w:r>
        <w:t>d</w:t>
      </w:r>
      <w:r w:rsidR="00756DF3">
        <w:t xml:space="preserve"> as a progress measuring and data tracking tool</w:t>
      </w:r>
      <w:r>
        <w:t>.</w:t>
      </w:r>
      <w:r w:rsidR="00756DF3">
        <w:t xml:space="preserve"> </w:t>
      </w:r>
      <w:r>
        <w:t>This</w:t>
      </w:r>
      <w:r w:rsidR="00756DF3">
        <w:t xml:space="preserve"> further exploration of possibilities in real school settings will only make the tool in its final form better able to respond to both the needs of the Church and the needs of teachers.</w:t>
      </w:r>
    </w:p>
    <w:p w14:paraId="2EC288BA" w14:textId="77777777" w:rsidR="00756DF3" w:rsidRDefault="00756DF3" w:rsidP="00756DF3">
      <w:pPr>
        <w:pStyle w:val="Heading2"/>
      </w:pPr>
      <w:bookmarkStart w:id="2" w:name="_Toc518566502"/>
      <w:r>
        <w:t>Evolution of Attainment Targets</w:t>
      </w:r>
      <w:bookmarkEnd w:id="2"/>
    </w:p>
    <w:p w14:paraId="78040D07" w14:textId="61738838" w:rsidR="00A906D1" w:rsidRDefault="00A906D1" w:rsidP="00A906D1">
      <w:r w:rsidRPr="005541CE">
        <w:t>The two old A</w:t>
      </w:r>
      <w:r w:rsidR="000D7CDE">
        <w:t xml:space="preserve">ttainment </w:t>
      </w:r>
      <w:r w:rsidRPr="005541CE">
        <w:t>T</w:t>
      </w:r>
      <w:r w:rsidR="000D7CDE">
        <w:t>argets</w:t>
      </w:r>
      <w:r w:rsidRPr="005541CE">
        <w:t xml:space="preserve"> have not been lost – there are still “learning about” and “learning from” descriptors in the new tool.</w:t>
      </w:r>
      <w:r>
        <w:t xml:space="preserve"> </w:t>
      </w:r>
      <w:r w:rsidRPr="005541CE">
        <w:t>However</w:t>
      </w:r>
      <w:r>
        <w:t>, a new discrete</w:t>
      </w:r>
      <w:r w:rsidRPr="005541CE">
        <w:t xml:space="preserve"> skills strand has been added: Analysis and Evaluation.</w:t>
      </w:r>
      <w:r>
        <w:t xml:space="preserve"> </w:t>
      </w:r>
      <w:r w:rsidRPr="005541CE">
        <w:t>This has been added partly because, in secondary school</w:t>
      </w:r>
      <w:r>
        <w:t>s</w:t>
      </w:r>
      <w:r w:rsidRPr="005541CE">
        <w:t>, the ability to analyse and evaluate is an essential skill at both GCSE and A Level</w:t>
      </w:r>
      <w:r>
        <w:t xml:space="preserve">. </w:t>
      </w:r>
      <w:r w:rsidRPr="005541CE">
        <w:t>Also, it is arguably a skill that can be developed from the beginning of Religious Education learning and so constitutes a part of th</w:t>
      </w:r>
      <w:r w:rsidR="00F35A5E">
        <w:t>is interim</w:t>
      </w:r>
      <w:r w:rsidRPr="005541CE">
        <w:t xml:space="preserve"> </w:t>
      </w:r>
      <w:r w:rsidR="00F35A5E" w:rsidRPr="00F35A5E">
        <w:rPr>
          <w:i/>
        </w:rPr>
        <w:t>S</w:t>
      </w:r>
      <w:r w:rsidRPr="00756DF3">
        <w:rPr>
          <w:i/>
        </w:rPr>
        <w:t>tandards</w:t>
      </w:r>
      <w:r w:rsidRPr="005541CE">
        <w:t xml:space="preserve"> d</w:t>
      </w:r>
      <w:r>
        <w:t>ocument for Primary schools</w:t>
      </w:r>
      <w:r w:rsidR="00F35A5E">
        <w:t xml:space="preserve"> too</w:t>
      </w:r>
      <w:r>
        <w:t>.</w:t>
      </w:r>
    </w:p>
    <w:p w14:paraId="4E74ADFE" w14:textId="77777777" w:rsidR="00D01743" w:rsidRDefault="00D01743" w:rsidP="00D01743">
      <w:pPr>
        <w:pStyle w:val="Heading2"/>
      </w:pPr>
      <w:bookmarkStart w:id="3" w:name="_Toc518566503"/>
      <w:r>
        <w:t>Attainment Target 2: Engagement and Response</w:t>
      </w:r>
      <w:bookmarkEnd w:id="3"/>
    </w:p>
    <w:p w14:paraId="6D43CB34" w14:textId="5335982A" w:rsidR="00D01743" w:rsidRPr="00D01743" w:rsidRDefault="00D01743" w:rsidP="00D01743">
      <w:r>
        <w:t xml:space="preserve">The green row in the </w:t>
      </w:r>
      <w:r>
        <w:rPr>
          <w:i/>
        </w:rPr>
        <w:t>Standards</w:t>
      </w:r>
      <w:r>
        <w:t xml:space="preserve"> is not, in one sense, a separate set of skills but is a description of the kinds of engagement </w:t>
      </w:r>
      <w:r w:rsidR="00FE439F">
        <w:t xml:space="preserve">and response </w:t>
      </w:r>
      <w:r>
        <w:t xml:space="preserve">from learners that teachers should plan for in lessons. These rows are focused on pupil’s and student’s own identity, sense of purpose and moral outlook. They indicate that in Religious Education, it is expected that the learning will make a direct contribution to the moral and spiritual formation of pupils, that they might become more reflective in their lives and more understanding in their response to encountering difference. </w:t>
      </w:r>
      <w:r w:rsidR="00FE439F">
        <w:t xml:space="preserve">Given that how and whether pupils respond on a personal level is </w:t>
      </w:r>
      <w:r w:rsidR="000D7CDE">
        <w:t>dependent on the freedom of each individual conscience</w:t>
      </w:r>
      <w:r w:rsidR="00FE439F">
        <w:t>, i</w:t>
      </w:r>
      <w:r>
        <w:t>t is not intended to imply that this personal progress is something that should be assessed</w:t>
      </w:r>
      <w:r w:rsidR="00FE439F">
        <w:t xml:space="preserve"> in the </w:t>
      </w:r>
      <w:r w:rsidR="000F5E8E">
        <w:t xml:space="preserve">same </w:t>
      </w:r>
      <w:r w:rsidR="00FE439F">
        <w:t>way that the other two ATs will be</w:t>
      </w:r>
      <w:r w:rsidR="000F5E8E">
        <w:t>, but progress in it is still observable and can be evidenced</w:t>
      </w:r>
      <w:r w:rsidR="00FE439F">
        <w:t>.</w:t>
      </w:r>
    </w:p>
    <w:p w14:paraId="5CD7733D" w14:textId="0DB2A9BB" w:rsidR="00F35A5E" w:rsidRDefault="00ED1568" w:rsidP="00F35A5E">
      <w:pPr>
        <w:pStyle w:val="Heading2"/>
      </w:pPr>
      <w:bookmarkStart w:id="4" w:name="_Toc518566504"/>
      <w:r>
        <w:t>The emergence of “skill areas</w:t>
      </w:r>
      <w:r w:rsidR="00F35A5E">
        <w:t>”</w:t>
      </w:r>
      <w:bookmarkEnd w:id="4"/>
    </w:p>
    <w:p w14:paraId="506CD3FC" w14:textId="3495524F" w:rsidR="00A906D1" w:rsidRDefault="00A906D1" w:rsidP="00A906D1">
      <w:r w:rsidRPr="00A921AF">
        <w:t>You will see that the driver words have been maintained in the end of p</w:t>
      </w:r>
      <w:r>
        <w:t>hase descriptions: “make links”,</w:t>
      </w:r>
      <w:r w:rsidRPr="00A921AF">
        <w:t xml:space="preserve"> “show understanding” etc</w:t>
      </w:r>
      <w:r>
        <w:t>. However,</w:t>
      </w:r>
      <w:r w:rsidRPr="00A921AF">
        <w:t xml:space="preserve"> these have been removed from content specific </w:t>
      </w:r>
      <w:r>
        <w:t>strands and have become discrete</w:t>
      </w:r>
      <w:r w:rsidRPr="00A921AF">
        <w:t xml:space="preserve"> </w:t>
      </w:r>
      <w:r w:rsidR="00ED1568">
        <w:t>“skill areas”</w:t>
      </w:r>
      <w:r w:rsidRPr="00A921AF">
        <w:t xml:space="preserve"> as can be seen in the first</w:t>
      </w:r>
      <w:r>
        <w:t xml:space="preserve"> column of the new document.</w:t>
      </w:r>
      <w:r w:rsidR="00F35A5E">
        <w:t xml:space="preserve"> This has made it easier to understand what progression looks like f</w:t>
      </w:r>
      <w:r w:rsidR="00ED1568">
        <w:t>ro</w:t>
      </w:r>
      <w:r w:rsidR="00F35A5E">
        <w:t>m one phase to the next in each of these discrete skill areas.</w:t>
      </w:r>
    </w:p>
    <w:p w14:paraId="7A0D48CE" w14:textId="77777777" w:rsidR="00F35A5E" w:rsidRDefault="00F35A5E" w:rsidP="00F35A5E">
      <w:pPr>
        <w:pStyle w:val="Heading2"/>
      </w:pPr>
      <w:bookmarkStart w:id="5" w:name="_Toc518566505"/>
      <w:r>
        <w:t>Progression between phases</w:t>
      </w:r>
      <w:bookmarkEnd w:id="5"/>
    </w:p>
    <w:p w14:paraId="6AAEF401" w14:textId="49CEF8F5" w:rsidR="00A906D1" w:rsidRDefault="00A906D1" w:rsidP="00A906D1">
      <w:r w:rsidRPr="00A921AF">
        <w:t xml:space="preserve">The standards descriptors for </w:t>
      </w:r>
      <w:r w:rsidR="00F35A5E">
        <w:t>14-16</w:t>
      </w:r>
      <w:r w:rsidRPr="00A921AF">
        <w:t xml:space="preserve"> were taken from Ofqual’s </w:t>
      </w:r>
      <w:r w:rsidR="00F35A5E">
        <w:t xml:space="preserve">new </w:t>
      </w:r>
      <w:r w:rsidRPr="00A921AF">
        <w:t>des</w:t>
      </w:r>
      <w:r>
        <w:t>criptor</w:t>
      </w:r>
      <w:r w:rsidR="00F35A5E">
        <w:t xml:space="preserve">s </w:t>
      </w:r>
      <w:r>
        <w:t xml:space="preserve">of performance at GCSE. </w:t>
      </w:r>
      <w:r w:rsidRPr="00A921AF">
        <w:t xml:space="preserve">These track back into the </w:t>
      </w:r>
      <w:r w:rsidR="00F35A5E">
        <w:t>11-14 phase</w:t>
      </w:r>
      <w:r w:rsidRPr="00A921AF">
        <w:t xml:space="preserve"> descriptors and teachers will hopefully be able to see the progressive </w:t>
      </w:r>
      <w:r w:rsidRPr="00A921AF">
        <w:lastRenderedPageBreak/>
        <w:t>nature of the descriptors very clearly.</w:t>
      </w:r>
      <w:r>
        <w:t xml:space="preserve"> </w:t>
      </w:r>
      <w:r w:rsidR="000F5E8E">
        <w:t xml:space="preserve">For instance, the new AT1 maps precisely onto the new GCSE Assessment Objective 1 and the new AT2 maps precisely onto the new GCSE Assessment Objective 2. </w:t>
      </w:r>
      <w:r w:rsidRPr="00A921AF">
        <w:t xml:space="preserve">Therefore, if the new standards document is used </w:t>
      </w:r>
      <w:r w:rsidR="00F35A5E">
        <w:t>in the 11-14 phase</w:t>
      </w:r>
      <w:r w:rsidRPr="00A921AF">
        <w:t xml:space="preserve"> it should now serve as a solid preparation for </w:t>
      </w:r>
      <w:r w:rsidR="00F35A5E">
        <w:t>students progressing to</w:t>
      </w:r>
      <w:r w:rsidRPr="00A921AF">
        <w:t xml:space="preserve"> GCSE</w:t>
      </w:r>
      <w:r>
        <w:t>.</w:t>
      </w:r>
    </w:p>
    <w:p w14:paraId="54D3BD3A" w14:textId="77777777" w:rsidR="00AA454B" w:rsidRDefault="00F35A5E" w:rsidP="00F35A5E">
      <w:r w:rsidRPr="00A921AF">
        <w:t xml:space="preserve">Similarly, the </w:t>
      </w:r>
      <w:r>
        <w:t>11-14</w:t>
      </w:r>
      <w:r w:rsidRPr="00A921AF">
        <w:t xml:space="preserve"> descriptors follow directly on from the </w:t>
      </w:r>
      <w:r w:rsidR="00AA454B">
        <w:t>7-11</w:t>
      </w:r>
      <w:r w:rsidRPr="00A921AF">
        <w:t xml:space="preserve"> descriptors and now form a coh</w:t>
      </w:r>
      <w:r>
        <w:t xml:space="preserve">erent link between </w:t>
      </w:r>
      <w:r w:rsidR="00AA454B">
        <w:t>Primary and Secondary Religious Education</w:t>
      </w:r>
      <w:r>
        <w:t>.</w:t>
      </w:r>
    </w:p>
    <w:p w14:paraId="5A0F455E" w14:textId="504454FC" w:rsidR="00AA454B" w:rsidRPr="00F35A5E" w:rsidRDefault="00AA454B" w:rsidP="00AA454B">
      <w:r w:rsidRPr="00A921AF">
        <w:t xml:space="preserve">The standards descriptors for </w:t>
      </w:r>
      <w:r>
        <w:t>16-19</w:t>
      </w:r>
      <w:r w:rsidRPr="00A921AF">
        <w:t xml:space="preserve"> were taken from a combined version of each of the descriptors given by the exam boards for performance a</w:t>
      </w:r>
      <w:r>
        <w:t xml:space="preserve">t A Level in Religious Studies. </w:t>
      </w:r>
      <w:r w:rsidRPr="00A921AF">
        <w:t xml:space="preserve">These are a straightforward development of the GCSE skills and the progressive nature </w:t>
      </w:r>
      <w:r>
        <w:t xml:space="preserve">of these should be clearly seen. How these descriptors relate to expectations for General RE in the Sixth Form is another piece of work that is yet to be completed but which will </w:t>
      </w:r>
      <w:r w:rsidR="00D51D1E">
        <w:t xml:space="preserve">also </w:t>
      </w:r>
      <w:r>
        <w:t xml:space="preserve">feature in the revised </w:t>
      </w:r>
      <w:r>
        <w:rPr>
          <w:i/>
        </w:rPr>
        <w:t>RECD</w:t>
      </w:r>
      <w:r>
        <w:t>.</w:t>
      </w:r>
    </w:p>
    <w:p w14:paraId="16E50530" w14:textId="77777777" w:rsidR="00AA454B" w:rsidRDefault="00AA454B" w:rsidP="00AA454B">
      <w:pPr>
        <w:pStyle w:val="Heading2"/>
      </w:pPr>
      <w:bookmarkStart w:id="6" w:name="_Toc518566506"/>
      <w:r>
        <w:t>The meaning of “empty boxes”</w:t>
      </w:r>
      <w:bookmarkEnd w:id="6"/>
    </w:p>
    <w:p w14:paraId="6B04B456" w14:textId="716D0D88" w:rsidR="00F35A5E" w:rsidRDefault="00F35A5E" w:rsidP="00F35A5E">
      <w:r>
        <w:t>Please note</w:t>
      </w:r>
      <w:r w:rsidRPr="00A921AF">
        <w:t xml:space="preserve">, not all the </w:t>
      </w:r>
      <w:r w:rsidR="00AA454B">
        <w:t>11-14</w:t>
      </w:r>
      <w:r w:rsidRPr="00A921AF">
        <w:t xml:space="preserve"> skills track back fully into </w:t>
      </w:r>
      <w:r w:rsidR="00AA454B">
        <w:t>the Primary phases</w:t>
      </w:r>
      <w:r w:rsidRPr="00A921AF">
        <w:t>. Therefore</w:t>
      </w:r>
      <w:r>
        <w:t>,</w:t>
      </w:r>
      <w:r w:rsidRPr="00A921AF">
        <w:t xml:space="preserve"> in some portions of the Primary </w:t>
      </w:r>
      <w:r w:rsidR="00AA454B">
        <w:t>S</w:t>
      </w:r>
      <w:r w:rsidRPr="00AA454B">
        <w:rPr>
          <w:i/>
        </w:rPr>
        <w:t>tandards</w:t>
      </w:r>
      <w:r w:rsidRPr="00A921AF">
        <w:t xml:space="preserve"> descript</w:t>
      </w:r>
      <w:r>
        <w:t xml:space="preserve">or grid, there are </w:t>
      </w:r>
      <w:r w:rsidR="00AA454B">
        <w:t>empty</w:t>
      </w:r>
      <w:r>
        <w:t xml:space="preserve"> boxes. </w:t>
      </w:r>
      <w:r w:rsidRPr="00A921AF">
        <w:t xml:space="preserve">This indicates that this </w:t>
      </w:r>
      <w:r w:rsidR="00827B1D">
        <w:t>skill area</w:t>
      </w:r>
      <w:r w:rsidRPr="00A921AF">
        <w:t xml:space="preserve"> is not expected in this phase of a pupil’s development.</w:t>
      </w:r>
      <w:r w:rsidR="00AA454B">
        <w:t xml:space="preserve"> It does not indicate that some pupils are not capable of achieving that skill at their age, but, because the grid is descriptive rather than diagnostic, it merely shows that it is not an expectation for most. </w:t>
      </w:r>
    </w:p>
    <w:p w14:paraId="2E874666" w14:textId="77777777" w:rsidR="00AA454B" w:rsidRDefault="00D01743" w:rsidP="00D01743">
      <w:pPr>
        <w:pStyle w:val="Heading2"/>
      </w:pPr>
      <w:bookmarkStart w:id="7" w:name="_Toc518566507"/>
      <w:r>
        <w:t>Skills Guide and Glossary</w:t>
      </w:r>
      <w:bookmarkEnd w:id="7"/>
    </w:p>
    <w:p w14:paraId="16A473F9" w14:textId="26010D62" w:rsidR="00D01743" w:rsidRDefault="00D01743" w:rsidP="00F35A5E">
      <w:r>
        <w:t xml:space="preserve">In addition to the </w:t>
      </w:r>
      <w:r>
        <w:rPr>
          <w:i/>
        </w:rPr>
        <w:t>Standards</w:t>
      </w:r>
      <w:r>
        <w:t xml:space="preserve"> grid itself, there is a Skills Guide and a Glossary. The Skills Guide gives some explanation of what is meant by each of the ‘skill’ verbs and verb phrases to assist teachers in knowing what to plan for in learning. </w:t>
      </w:r>
      <w:r w:rsidRPr="00A845FD">
        <w:t>The Glossary provides</w:t>
      </w:r>
      <w:r>
        <w:t xml:space="preserve"> definitions for key vocabulary contained within the descriptor grid itself.</w:t>
      </w:r>
    </w:p>
    <w:p w14:paraId="3E01E4C9" w14:textId="77777777" w:rsidR="00AA454B" w:rsidRDefault="00AA454B" w:rsidP="00AA454B">
      <w:pPr>
        <w:pStyle w:val="Heading2"/>
      </w:pPr>
      <w:bookmarkStart w:id="8" w:name="_Toc518566508"/>
      <w:r>
        <w:t>Permission</w:t>
      </w:r>
      <w:bookmarkEnd w:id="8"/>
    </w:p>
    <w:p w14:paraId="69B2B7E0" w14:textId="77777777" w:rsidR="00A906D1" w:rsidRDefault="00AA454B" w:rsidP="00A906D1">
      <w:r>
        <w:rPr>
          <w:i/>
        </w:rPr>
        <w:t>Age-Related Standards (3-19) in Religious Education</w:t>
      </w:r>
      <w:r>
        <w:t xml:space="preserve"> was approved for use in Catholic schools by the Bishops of the Department for Catholic Education and Formation on 26 June 2018. </w:t>
      </w:r>
    </w:p>
    <w:p w14:paraId="084509CF" w14:textId="77777777" w:rsidR="00556CEF" w:rsidRPr="00556CEF" w:rsidRDefault="00556CEF" w:rsidP="00556CEF">
      <w:pPr>
        <w:sectPr w:rsidR="00556CEF" w:rsidRPr="00556CEF" w:rsidSect="00FE439F">
          <w:footerReference w:type="default" r:id="rId14"/>
          <w:pgSz w:w="11906" w:h="16838"/>
          <w:pgMar w:top="1440" w:right="1080" w:bottom="1440" w:left="1080" w:header="567" w:footer="709" w:gutter="0"/>
          <w:cols w:space="708"/>
          <w:docGrid w:linePitch="360"/>
        </w:sectPr>
      </w:pPr>
    </w:p>
    <w:p w14:paraId="5B960039" w14:textId="2F9BAC06" w:rsidR="00003E2A" w:rsidRDefault="00003E2A" w:rsidP="00003E2A">
      <w:pPr>
        <w:pStyle w:val="Heading1"/>
        <w:spacing w:before="0"/>
      </w:pPr>
      <w:bookmarkStart w:id="9" w:name="_Toc518566509"/>
      <w:r>
        <w:lastRenderedPageBreak/>
        <w:t>Standards for Ages 3-5</w:t>
      </w:r>
      <w:bookmarkEnd w:id="9"/>
    </w:p>
    <w:p w14:paraId="24936320" w14:textId="77777777" w:rsidR="00003E2A" w:rsidRDefault="00003E2A" w:rsidP="00003E2A">
      <w:r>
        <w:t>By the end of age phase, pupils will be able to:</w:t>
      </w:r>
    </w:p>
    <w:tbl>
      <w:tblPr>
        <w:tblpPr w:leftFromText="181" w:rightFromText="181" w:vertAnchor="page" w:horzAnchor="margin" w:tblpY="1366"/>
        <w:tblW w:w="150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08"/>
        <w:gridCol w:w="1597"/>
        <w:gridCol w:w="12616"/>
      </w:tblGrid>
      <w:tr w:rsidR="00ED1568" w:rsidRPr="00ED1568" w14:paraId="7B3AC342" w14:textId="77777777" w:rsidTr="00ED1568">
        <w:tc>
          <w:tcPr>
            <w:tcW w:w="808" w:type="dxa"/>
            <w:tcBorders>
              <w:top w:val="single" w:sz="4" w:space="0" w:color="FFFFFF"/>
              <w:left w:val="single" w:sz="4" w:space="0" w:color="FFFFFF"/>
              <w:right w:val="nil"/>
            </w:tcBorders>
            <w:shd w:val="clear" w:color="auto" w:fill="4472C4"/>
          </w:tcPr>
          <w:p w14:paraId="454E82FD" w14:textId="77777777" w:rsidR="00ED1568" w:rsidRPr="00ED1568" w:rsidRDefault="00ED1568" w:rsidP="00556CEF">
            <w:pPr>
              <w:spacing w:after="0"/>
              <w:rPr>
                <w:b/>
                <w:bCs/>
                <w:color w:val="FFFFFF"/>
                <w:sz w:val="16"/>
                <w:szCs w:val="16"/>
              </w:rPr>
            </w:pPr>
          </w:p>
        </w:tc>
        <w:tc>
          <w:tcPr>
            <w:tcW w:w="1597" w:type="dxa"/>
            <w:tcBorders>
              <w:top w:val="single" w:sz="4" w:space="0" w:color="FFFFFF"/>
              <w:left w:val="nil"/>
              <w:right w:val="nil"/>
            </w:tcBorders>
            <w:shd w:val="clear" w:color="auto" w:fill="4472C4"/>
          </w:tcPr>
          <w:p w14:paraId="7003FEDF" w14:textId="47DFB1FE" w:rsidR="00ED1568" w:rsidRPr="00ED1568" w:rsidRDefault="00ED1568" w:rsidP="00ED1568">
            <w:pPr>
              <w:spacing w:after="0"/>
              <w:jc w:val="center"/>
              <w:rPr>
                <w:b/>
                <w:bCs/>
                <w:color w:val="FFFFFF"/>
                <w:sz w:val="16"/>
                <w:szCs w:val="16"/>
              </w:rPr>
            </w:pPr>
            <w:r>
              <w:rPr>
                <w:b/>
                <w:bCs/>
                <w:color w:val="FFFFFF"/>
                <w:sz w:val="16"/>
                <w:szCs w:val="16"/>
              </w:rPr>
              <w:t>Skill areas</w:t>
            </w:r>
          </w:p>
        </w:tc>
        <w:tc>
          <w:tcPr>
            <w:tcW w:w="12616" w:type="dxa"/>
            <w:tcBorders>
              <w:top w:val="single" w:sz="4" w:space="0" w:color="FFFFFF"/>
              <w:left w:val="nil"/>
              <w:right w:val="nil"/>
            </w:tcBorders>
            <w:shd w:val="clear" w:color="auto" w:fill="4472C4"/>
          </w:tcPr>
          <w:p w14:paraId="64559E7B" w14:textId="77777777" w:rsidR="00ED1568" w:rsidRPr="00ED1568" w:rsidRDefault="00ED1568" w:rsidP="00556CEF">
            <w:pPr>
              <w:spacing w:after="0"/>
              <w:rPr>
                <w:b/>
                <w:bCs/>
                <w:color w:val="FFFFFF"/>
                <w:sz w:val="16"/>
                <w:szCs w:val="16"/>
              </w:rPr>
            </w:pPr>
            <w:r w:rsidRPr="00ED1568">
              <w:rPr>
                <w:b/>
                <w:bCs/>
                <w:color w:val="FFFFFF"/>
                <w:sz w:val="16"/>
                <w:szCs w:val="16"/>
              </w:rPr>
              <w:t>3-5</w:t>
            </w:r>
          </w:p>
        </w:tc>
      </w:tr>
      <w:tr w:rsidR="00ED1568" w:rsidRPr="00ED1568" w14:paraId="14280CA3" w14:textId="77777777" w:rsidTr="00ED1568">
        <w:trPr>
          <w:cantSplit/>
          <w:trHeight w:val="1829"/>
        </w:trPr>
        <w:tc>
          <w:tcPr>
            <w:tcW w:w="808" w:type="dxa"/>
            <w:vMerge w:val="restart"/>
            <w:tcBorders>
              <w:left w:val="single" w:sz="4" w:space="0" w:color="FFFFFF"/>
            </w:tcBorders>
            <w:shd w:val="clear" w:color="auto" w:fill="4472C4"/>
            <w:textDirection w:val="btLr"/>
            <w:vAlign w:val="center"/>
          </w:tcPr>
          <w:p w14:paraId="1861C0E0" w14:textId="3D1F4C34" w:rsidR="00ED1568" w:rsidRPr="00ED1568" w:rsidRDefault="00ED1568" w:rsidP="00556CEF">
            <w:pPr>
              <w:spacing w:after="0"/>
              <w:ind w:left="113" w:right="113"/>
              <w:jc w:val="center"/>
              <w:rPr>
                <w:b/>
                <w:bCs/>
                <w:color w:val="FFFFFF"/>
                <w:sz w:val="16"/>
                <w:szCs w:val="16"/>
              </w:rPr>
            </w:pPr>
            <w:r>
              <w:rPr>
                <w:b/>
                <w:bCs/>
                <w:color w:val="FFFFFF"/>
                <w:sz w:val="16"/>
                <w:szCs w:val="16"/>
              </w:rPr>
              <w:t xml:space="preserve">AT1: </w:t>
            </w:r>
            <w:r w:rsidRPr="00ED1568">
              <w:rPr>
                <w:b/>
                <w:bCs/>
                <w:color w:val="FFFFFF"/>
                <w:sz w:val="16"/>
                <w:szCs w:val="16"/>
              </w:rPr>
              <w:t>Knowledge and Understanding</w:t>
            </w:r>
          </w:p>
          <w:p w14:paraId="79311BA0" w14:textId="77777777" w:rsidR="00ED1568" w:rsidRPr="00ED1568" w:rsidRDefault="00ED1568" w:rsidP="00556CEF">
            <w:pPr>
              <w:spacing w:after="0"/>
              <w:ind w:left="113" w:right="113"/>
              <w:jc w:val="center"/>
              <w:rPr>
                <w:b/>
                <w:bCs/>
                <w:color w:val="FFFFFF"/>
                <w:sz w:val="16"/>
                <w:szCs w:val="16"/>
              </w:rPr>
            </w:pPr>
            <w:r w:rsidRPr="00ED1568">
              <w:rPr>
                <w:b/>
                <w:bCs/>
                <w:color w:val="FFFFFF"/>
                <w:sz w:val="16"/>
                <w:szCs w:val="16"/>
              </w:rPr>
              <w:t>('learning about')</w:t>
            </w:r>
          </w:p>
        </w:tc>
        <w:tc>
          <w:tcPr>
            <w:tcW w:w="1597" w:type="dxa"/>
            <w:shd w:val="clear" w:color="auto" w:fill="B4C6E7"/>
          </w:tcPr>
          <w:p w14:paraId="6BFDC98D" w14:textId="77777777" w:rsidR="00ED1568" w:rsidRPr="00ED1568" w:rsidRDefault="00ED1568" w:rsidP="00556CEF">
            <w:pPr>
              <w:spacing w:after="0"/>
              <w:jc w:val="center"/>
              <w:rPr>
                <w:sz w:val="16"/>
                <w:szCs w:val="16"/>
              </w:rPr>
            </w:pPr>
            <w:r w:rsidRPr="00ED1568">
              <w:rPr>
                <w:sz w:val="16"/>
                <w:szCs w:val="16"/>
              </w:rPr>
              <w:t>Developing</w:t>
            </w:r>
          </w:p>
          <w:p w14:paraId="022A0CF4" w14:textId="77777777" w:rsidR="00ED1568" w:rsidRPr="00ED1568" w:rsidRDefault="00ED1568" w:rsidP="00556CEF">
            <w:pPr>
              <w:spacing w:after="0"/>
              <w:jc w:val="center"/>
              <w:rPr>
                <w:sz w:val="16"/>
                <w:szCs w:val="16"/>
              </w:rPr>
            </w:pPr>
            <w:r w:rsidRPr="00ED1568">
              <w:rPr>
                <w:sz w:val="16"/>
                <w:szCs w:val="16"/>
              </w:rPr>
              <w:t>Knowledge and Understanding</w:t>
            </w:r>
          </w:p>
        </w:tc>
        <w:tc>
          <w:tcPr>
            <w:tcW w:w="12616" w:type="dxa"/>
            <w:shd w:val="clear" w:color="auto" w:fill="B4C6E7"/>
          </w:tcPr>
          <w:p w14:paraId="223FA151" w14:textId="5CC905F7" w:rsidR="00ED1568" w:rsidRPr="00ED1568" w:rsidRDefault="00ED1568" w:rsidP="00DE1A4B">
            <w:pPr>
              <w:numPr>
                <w:ilvl w:val="0"/>
                <w:numId w:val="20"/>
              </w:numPr>
              <w:spacing w:after="0" w:line="240" w:lineRule="auto"/>
              <w:rPr>
                <w:rFonts w:cs="Gisha"/>
                <w:sz w:val="16"/>
                <w:szCs w:val="16"/>
              </w:rPr>
            </w:pPr>
            <w:bookmarkStart w:id="10" w:name="_GoBack"/>
            <w:r w:rsidRPr="00ED1568">
              <w:rPr>
                <w:rFonts w:cs="Gisha"/>
                <w:sz w:val="16"/>
                <w:szCs w:val="16"/>
              </w:rPr>
              <w:t xml:space="preserve">Listen to and talk about religious stories and respond to what they hear with relevant comments. </w:t>
            </w:r>
          </w:p>
          <w:p w14:paraId="7E1C6E80" w14:textId="331F3E39" w:rsidR="00ED1568" w:rsidRPr="00ED1568" w:rsidRDefault="00ED1568" w:rsidP="00DE1A4B">
            <w:pPr>
              <w:pStyle w:val="ListParagraph"/>
              <w:numPr>
                <w:ilvl w:val="0"/>
                <w:numId w:val="20"/>
              </w:numPr>
              <w:spacing w:after="0" w:line="240" w:lineRule="auto"/>
              <w:rPr>
                <w:rFonts w:cs="Gisha"/>
                <w:bCs/>
                <w:sz w:val="16"/>
                <w:szCs w:val="16"/>
              </w:rPr>
            </w:pPr>
            <w:r w:rsidRPr="00ED1568">
              <w:rPr>
                <w:rFonts w:cs="Gisha"/>
                <w:bCs/>
                <w:sz w:val="16"/>
                <w:szCs w:val="16"/>
              </w:rPr>
              <w:t>Sing songs</w:t>
            </w:r>
            <w:r w:rsidR="00652FCB">
              <w:rPr>
                <w:rFonts w:cs="Gisha"/>
                <w:bCs/>
                <w:sz w:val="16"/>
                <w:szCs w:val="16"/>
              </w:rPr>
              <w:t xml:space="preserve">, </w:t>
            </w:r>
            <w:r w:rsidRPr="00ED1568">
              <w:rPr>
                <w:rFonts w:cs="Gisha"/>
                <w:bCs/>
                <w:sz w:val="16"/>
                <w:szCs w:val="16"/>
              </w:rPr>
              <w:t>make music and dance to express religious stories.</w:t>
            </w:r>
          </w:p>
          <w:p w14:paraId="23C81FAF" w14:textId="77777777" w:rsidR="00ED1568" w:rsidRPr="00ED1568" w:rsidRDefault="00ED1568" w:rsidP="00DE1A4B">
            <w:pPr>
              <w:pStyle w:val="ListParagraph"/>
              <w:numPr>
                <w:ilvl w:val="0"/>
                <w:numId w:val="20"/>
              </w:numPr>
              <w:spacing w:after="0" w:line="240" w:lineRule="auto"/>
              <w:rPr>
                <w:rFonts w:cs="Gisha"/>
                <w:bCs/>
                <w:sz w:val="16"/>
                <w:szCs w:val="16"/>
              </w:rPr>
            </w:pPr>
            <w:r w:rsidRPr="00ED1568">
              <w:rPr>
                <w:rFonts w:cs="Gisha"/>
                <w:bCs/>
                <w:sz w:val="16"/>
                <w:szCs w:val="16"/>
              </w:rPr>
              <w:t xml:space="preserve">Use a variety of materials, tools and techniques, experimenting with colour, design, texture, form and function to express religious stories. </w:t>
            </w:r>
          </w:p>
          <w:p w14:paraId="4F7447BA" w14:textId="77777777" w:rsidR="00ED1568" w:rsidRPr="00ED1568" w:rsidRDefault="00ED1568" w:rsidP="00DE1A4B">
            <w:pPr>
              <w:numPr>
                <w:ilvl w:val="0"/>
                <w:numId w:val="20"/>
              </w:numPr>
              <w:spacing w:after="0" w:line="240" w:lineRule="auto"/>
              <w:contextualSpacing/>
              <w:rPr>
                <w:rFonts w:cs="Gisha"/>
                <w:bCs/>
                <w:sz w:val="16"/>
                <w:szCs w:val="16"/>
              </w:rPr>
            </w:pPr>
            <w:r w:rsidRPr="00ED1568">
              <w:rPr>
                <w:rFonts w:cs="Gisha"/>
                <w:bCs/>
                <w:sz w:val="16"/>
                <w:szCs w:val="16"/>
              </w:rPr>
              <w:t xml:space="preserve">Represent their own ideas, thoughts and feelings about religious stories through design and technology, art, music, dance and role play. </w:t>
            </w:r>
          </w:p>
          <w:p w14:paraId="3AF08B87" w14:textId="77777777" w:rsidR="00ED1568" w:rsidRPr="00ED1568" w:rsidRDefault="00ED1568" w:rsidP="00DE1A4B">
            <w:pPr>
              <w:numPr>
                <w:ilvl w:val="0"/>
                <w:numId w:val="20"/>
              </w:numPr>
              <w:spacing w:after="0" w:line="240" w:lineRule="auto"/>
              <w:contextualSpacing/>
              <w:rPr>
                <w:rFonts w:cs="Gisha"/>
                <w:bCs/>
                <w:sz w:val="16"/>
                <w:szCs w:val="16"/>
              </w:rPr>
            </w:pPr>
            <w:r w:rsidRPr="00ED1568">
              <w:rPr>
                <w:rFonts w:cs="Gisha"/>
                <w:bCs/>
                <w:sz w:val="16"/>
                <w:szCs w:val="16"/>
              </w:rPr>
              <w:t>Develop their own narratives and explanations of religious stories by connecting ideas or events to the scripture source used.</w:t>
            </w:r>
          </w:p>
          <w:p w14:paraId="39259588" w14:textId="77777777" w:rsidR="00ED1568" w:rsidRPr="00ED1568" w:rsidRDefault="00ED1568" w:rsidP="00DE1A4B">
            <w:pPr>
              <w:pStyle w:val="ListParagraph"/>
              <w:numPr>
                <w:ilvl w:val="0"/>
                <w:numId w:val="20"/>
              </w:numPr>
              <w:spacing w:after="0" w:line="240" w:lineRule="auto"/>
              <w:rPr>
                <w:rFonts w:cs="Gisha"/>
                <w:bCs/>
                <w:sz w:val="16"/>
                <w:szCs w:val="16"/>
              </w:rPr>
            </w:pPr>
            <w:r w:rsidRPr="00ED1568">
              <w:rPr>
                <w:rFonts w:cs="Gisha"/>
                <w:bCs/>
                <w:sz w:val="16"/>
                <w:szCs w:val="16"/>
              </w:rPr>
              <w:t>Read and understand simple sentences from scripture or from their own religious stories</w:t>
            </w:r>
          </w:p>
          <w:p w14:paraId="71E653ED" w14:textId="09FCDCB1" w:rsidR="00ED1568" w:rsidRDefault="00ED1568" w:rsidP="00DE1A4B">
            <w:pPr>
              <w:pStyle w:val="ListParagraph"/>
              <w:numPr>
                <w:ilvl w:val="0"/>
                <w:numId w:val="20"/>
              </w:numPr>
              <w:spacing w:after="0" w:line="240" w:lineRule="auto"/>
              <w:rPr>
                <w:rFonts w:cs="Gisha"/>
                <w:bCs/>
                <w:sz w:val="16"/>
                <w:szCs w:val="16"/>
              </w:rPr>
            </w:pPr>
            <w:r w:rsidRPr="00ED1568">
              <w:rPr>
                <w:rFonts w:cs="Gisha"/>
                <w:bCs/>
                <w:sz w:val="16"/>
                <w:szCs w:val="16"/>
              </w:rPr>
              <w:t>Share religious stories they have heard and read with others.</w:t>
            </w:r>
          </w:p>
          <w:p w14:paraId="44AB18F7" w14:textId="0BFB6FA3" w:rsidR="00DE1A4B" w:rsidRPr="00DE1A4B" w:rsidRDefault="00DE1A4B" w:rsidP="00DE1A4B">
            <w:pPr>
              <w:pStyle w:val="ListParagraph"/>
              <w:numPr>
                <w:ilvl w:val="0"/>
                <w:numId w:val="20"/>
              </w:numPr>
              <w:spacing w:after="0" w:line="240" w:lineRule="auto"/>
              <w:rPr>
                <w:rFonts w:cs="Gisha"/>
                <w:bCs/>
                <w:sz w:val="16"/>
                <w:szCs w:val="16"/>
              </w:rPr>
            </w:pPr>
            <w:r w:rsidRPr="00ED1568">
              <w:rPr>
                <w:rFonts w:cs="Gisha"/>
                <w:bCs/>
                <w:sz w:val="16"/>
                <w:szCs w:val="16"/>
              </w:rPr>
              <w:t xml:space="preserve">Listen, talk about and role play similarities and differences in relation to places they have read or heard about family, church communities and </w:t>
            </w:r>
            <w:r>
              <w:rPr>
                <w:rFonts w:cs="Gisha"/>
                <w:bCs/>
                <w:sz w:val="16"/>
                <w:szCs w:val="16"/>
              </w:rPr>
              <w:t>religious</w:t>
            </w:r>
            <w:r w:rsidRPr="00ED1568">
              <w:rPr>
                <w:rFonts w:cs="Gisha"/>
                <w:bCs/>
                <w:sz w:val="16"/>
                <w:szCs w:val="16"/>
              </w:rPr>
              <w:t xml:space="preserve"> stories.</w:t>
            </w:r>
            <w:r w:rsidRPr="00ED1568">
              <w:rPr>
                <w:rFonts w:cs="Gisha"/>
                <w:bCs/>
                <w:color w:val="FF0000"/>
                <w:sz w:val="16"/>
                <w:szCs w:val="16"/>
              </w:rPr>
              <w:t xml:space="preserve"> </w:t>
            </w:r>
          </w:p>
          <w:p w14:paraId="2C2E9CEA" w14:textId="77777777" w:rsidR="00ED1568" w:rsidRPr="00ED1568" w:rsidRDefault="00ED1568" w:rsidP="00DE1A4B">
            <w:pPr>
              <w:numPr>
                <w:ilvl w:val="0"/>
                <w:numId w:val="20"/>
              </w:numPr>
              <w:spacing w:after="0" w:line="240" w:lineRule="auto"/>
              <w:contextualSpacing/>
              <w:rPr>
                <w:rFonts w:cs="Gisha"/>
                <w:bCs/>
                <w:sz w:val="16"/>
                <w:szCs w:val="16"/>
              </w:rPr>
            </w:pPr>
            <w:r w:rsidRPr="00ED1568">
              <w:rPr>
                <w:rFonts w:cs="Gisha"/>
                <w:bCs/>
                <w:sz w:val="16"/>
                <w:szCs w:val="16"/>
              </w:rPr>
              <w:t xml:space="preserve">Write simple sentences about religious stories using phrases or words which can be read by themselves and others. </w:t>
            </w:r>
          </w:p>
          <w:p w14:paraId="240329BA" w14:textId="28647C65" w:rsidR="0051547E" w:rsidRDefault="00253DCD" w:rsidP="00253DCD">
            <w:pPr>
              <w:pStyle w:val="ListParagraph"/>
              <w:numPr>
                <w:ilvl w:val="0"/>
                <w:numId w:val="20"/>
              </w:numPr>
              <w:spacing w:after="0" w:line="240" w:lineRule="auto"/>
              <w:rPr>
                <w:rFonts w:cs="Gisha"/>
                <w:bCs/>
                <w:sz w:val="16"/>
                <w:szCs w:val="16"/>
              </w:rPr>
            </w:pPr>
            <w:r w:rsidRPr="00253DCD">
              <w:rPr>
                <w:rFonts w:cs="Gisha"/>
                <w:bCs/>
                <w:sz w:val="16"/>
                <w:szCs w:val="16"/>
              </w:rPr>
              <w:t>Listen, talk about and role play how people act in a particular way because of their beliefs</w:t>
            </w:r>
            <w:r w:rsidR="0051547E">
              <w:rPr>
                <w:rFonts w:cs="Gisha"/>
                <w:bCs/>
                <w:sz w:val="16"/>
                <w:szCs w:val="16"/>
              </w:rPr>
              <w:t>.</w:t>
            </w:r>
          </w:p>
          <w:p w14:paraId="358A345C" w14:textId="77777777" w:rsidR="00AF118C" w:rsidRDefault="00AF118C" w:rsidP="00253DCD">
            <w:pPr>
              <w:pStyle w:val="ListParagraph"/>
              <w:numPr>
                <w:ilvl w:val="0"/>
                <w:numId w:val="20"/>
              </w:numPr>
              <w:spacing w:after="0" w:line="240" w:lineRule="auto"/>
              <w:rPr>
                <w:rFonts w:cs="Gisha"/>
                <w:bCs/>
                <w:sz w:val="16"/>
                <w:szCs w:val="16"/>
              </w:rPr>
            </w:pPr>
            <w:r w:rsidRPr="00ED1568">
              <w:rPr>
                <w:rFonts w:cs="Gisha"/>
                <w:bCs/>
                <w:sz w:val="16"/>
                <w:szCs w:val="16"/>
              </w:rPr>
              <w:t>Listen and talk about key figures in the history of the People of God.</w:t>
            </w:r>
          </w:p>
          <w:p w14:paraId="1346938E" w14:textId="743F2563" w:rsidR="00ED1568" w:rsidRPr="00ED1568" w:rsidRDefault="00ED1568" w:rsidP="00253DCD">
            <w:pPr>
              <w:pStyle w:val="ListParagraph"/>
              <w:numPr>
                <w:ilvl w:val="0"/>
                <w:numId w:val="20"/>
              </w:numPr>
              <w:spacing w:after="0" w:line="240" w:lineRule="auto"/>
              <w:rPr>
                <w:rFonts w:cs="Gisha"/>
                <w:bCs/>
                <w:sz w:val="16"/>
                <w:szCs w:val="16"/>
              </w:rPr>
            </w:pPr>
            <w:r w:rsidRPr="00ED1568">
              <w:rPr>
                <w:rFonts w:cs="Gisha"/>
                <w:bCs/>
                <w:sz w:val="16"/>
                <w:szCs w:val="16"/>
              </w:rPr>
              <w:t>Listen, talk about and role play similarities and differences between themselves and others, and among families, church communities and church traditions.</w:t>
            </w:r>
          </w:p>
          <w:p w14:paraId="4C24ECEB" w14:textId="345B65D7" w:rsidR="00ED1568" w:rsidRPr="00AF118C" w:rsidRDefault="00ED1568" w:rsidP="00AF118C">
            <w:pPr>
              <w:pStyle w:val="ListParagraph"/>
              <w:numPr>
                <w:ilvl w:val="0"/>
                <w:numId w:val="20"/>
              </w:numPr>
              <w:spacing w:after="0" w:line="240" w:lineRule="auto"/>
              <w:rPr>
                <w:rFonts w:cs="Gisha"/>
                <w:bCs/>
                <w:sz w:val="16"/>
                <w:szCs w:val="16"/>
              </w:rPr>
            </w:pPr>
            <w:r w:rsidRPr="00ED1568">
              <w:rPr>
                <w:rFonts w:cs="Gisha"/>
                <w:bCs/>
                <w:sz w:val="16"/>
                <w:szCs w:val="16"/>
              </w:rPr>
              <w:t>Listen, talk about and role play how people behave in the local, national and universal church community.</w:t>
            </w:r>
          </w:p>
          <w:p w14:paraId="3FA1C09F" w14:textId="77777777" w:rsidR="00ED1568" w:rsidRPr="00ED1568" w:rsidRDefault="00ED1568" w:rsidP="00DE1A4B">
            <w:pPr>
              <w:pStyle w:val="ListParagraph"/>
              <w:numPr>
                <w:ilvl w:val="0"/>
                <w:numId w:val="20"/>
              </w:numPr>
              <w:spacing w:after="0" w:line="240" w:lineRule="auto"/>
              <w:rPr>
                <w:rFonts w:cs="Gisha"/>
                <w:bCs/>
                <w:sz w:val="16"/>
                <w:szCs w:val="16"/>
              </w:rPr>
            </w:pPr>
            <w:r w:rsidRPr="00ED1568">
              <w:rPr>
                <w:rFonts w:cs="Gisha"/>
                <w:bCs/>
                <w:sz w:val="16"/>
                <w:szCs w:val="16"/>
              </w:rPr>
              <w:t xml:space="preserve">Listen and talk about religious signs and symbols used in worship, including the celebration of the Sacraments. Use religious signs and symbols in role play. </w:t>
            </w:r>
            <w:bookmarkEnd w:id="10"/>
          </w:p>
        </w:tc>
      </w:tr>
      <w:tr w:rsidR="00ED1568" w:rsidRPr="00ED1568" w14:paraId="5EE95DEC" w14:textId="77777777" w:rsidTr="00ED1568">
        <w:trPr>
          <w:cantSplit/>
          <w:trHeight w:val="261"/>
        </w:trPr>
        <w:tc>
          <w:tcPr>
            <w:tcW w:w="808" w:type="dxa"/>
            <w:vMerge/>
            <w:tcBorders>
              <w:left w:val="single" w:sz="4" w:space="0" w:color="FFFFFF"/>
            </w:tcBorders>
            <w:shd w:val="clear" w:color="auto" w:fill="4472C4"/>
            <w:textDirection w:val="btLr"/>
            <w:vAlign w:val="center"/>
          </w:tcPr>
          <w:p w14:paraId="5F7973B3" w14:textId="77777777" w:rsidR="00ED1568" w:rsidRPr="00ED1568" w:rsidRDefault="00ED1568" w:rsidP="00556CEF">
            <w:pPr>
              <w:spacing w:after="0"/>
              <w:ind w:left="113" w:right="113"/>
              <w:jc w:val="right"/>
              <w:rPr>
                <w:b/>
                <w:bCs/>
                <w:color w:val="FFFFFF"/>
                <w:sz w:val="16"/>
                <w:szCs w:val="16"/>
              </w:rPr>
            </w:pPr>
          </w:p>
        </w:tc>
        <w:tc>
          <w:tcPr>
            <w:tcW w:w="1597" w:type="dxa"/>
            <w:shd w:val="clear" w:color="auto" w:fill="D9E2F3"/>
          </w:tcPr>
          <w:p w14:paraId="5158737E" w14:textId="77777777" w:rsidR="00ED1568" w:rsidRPr="00ED1568" w:rsidRDefault="00ED1568" w:rsidP="00556CEF">
            <w:pPr>
              <w:spacing w:after="0"/>
              <w:jc w:val="center"/>
              <w:rPr>
                <w:sz w:val="16"/>
                <w:szCs w:val="16"/>
              </w:rPr>
            </w:pPr>
            <w:r w:rsidRPr="00ED1568">
              <w:rPr>
                <w:sz w:val="16"/>
                <w:szCs w:val="16"/>
              </w:rPr>
              <w:t>Making Links and Connections</w:t>
            </w:r>
          </w:p>
        </w:tc>
        <w:tc>
          <w:tcPr>
            <w:tcW w:w="12616" w:type="dxa"/>
            <w:shd w:val="clear" w:color="auto" w:fill="D9E2F3"/>
          </w:tcPr>
          <w:p w14:paraId="49537DF7" w14:textId="77777777" w:rsidR="00ED1568" w:rsidRPr="00ED1568" w:rsidRDefault="00ED1568" w:rsidP="00556CEF">
            <w:pPr>
              <w:spacing w:after="0"/>
              <w:rPr>
                <w:sz w:val="16"/>
                <w:szCs w:val="16"/>
              </w:rPr>
            </w:pPr>
          </w:p>
        </w:tc>
      </w:tr>
      <w:tr w:rsidR="00ED1568" w:rsidRPr="00ED1568" w14:paraId="68CC760D" w14:textId="77777777" w:rsidTr="00ED1568">
        <w:trPr>
          <w:cantSplit/>
          <w:trHeight w:val="325"/>
        </w:trPr>
        <w:tc>
          <w:tcPr>
            <w:tcW w:w="808" w:type="dxa"/>
            <w:vMerge/>
            <w:tcBorders>
              <w:left w:val="single" w:sz="4" w:space="0" w:color="FFFFFF"/>
            </w:tcBorders>
            <w:shd w:val="clear" w:color="auto" w:fill="4472C4"/>
            <w:textDirection w:val="btLr"/>
            <w:vAlign w:val="center"/>
          </w:tcPr>
          <w:p w14:paraId="39C50419" w14:textId="77777777" w:rsidR="00ED1568" w:rsidRPr="00ED1568" w:rsidRDefault="00ED1568" w:rsidP="00556CEF">
            <w:pPr>
              <w:spacing w:after="0"/>
              <w:ind w:left="113" w:right="113"/>
              <w:jc w:val="right"/>
              <w:rPr>
                <w:b/>
                <w:bCs/>
                <w:color w:val="FFFFFF"/>
                <w:sz w:val="16"/>
                <w:szCs w:val="16"/>
              </w:rPr>
            </w:pPr>
          </w:p>
        </w:tc>
        <w:tc>
          <w:tcPr>
            <w:tcW w:w="1597" w:type="dxa"/>
            <w:shd w:val="clear" w:color="auto" w:fill="B4C6E7"/>
          </w:tcPr>
          <w:p w14:paraId="563AF2FF" w14:textId="77777777" w:rsidR="00ED1568" w:rsidRPr="00ED1568" w:rsidRDefault="00ED1568" w:rsidP="00556CEF">
            <w:pPr>
              <w:spacing w:after="0"/>
              <w:jc w:val="center"/>
              <w:rPr>
                <w:sz w:val="16"/>
                <w:szCs w:val="16"/>
              </w:rPr>
            </w:pPr>
            <w:r w:rsidRPr="00ED1568">
              <w:rPr>
                <w:sz w:val="16"/>
                <w:szCs w:val="16"/>
              </w:rPr>
              <w:t>Historical Development</w:t>
            </w:r>
          </w:p>
        </w:tc>
        <w:tc>
          <w:tcPr>
            <w:tcW w:w="12616" w:type="dxa"/>
            <w:shd w:val="clear" w:color="auto" w:fill="B4C6E7"/>
          </w:tcPr>
          <w:p w14:paraId="2E88F828" w14:textId="77777777" w:rsidR="00ED1568" w:rsidRPr="00ED1568" w:rsidRDefault="00ED1568" w:rsidP="00556CEF">
            <w:pPr>
              <w:spacing w:after="0"/>
              <w:rPr>
                <w:sz w:val="16"/>
                <w:szCs w:val="16"/>
              </w:rPr>
            </w:pPr>
          </w:p>
        </w:tc>
      </w:tr>
      <w:tr w:rsidR="00ED1568" w:rsidRPr="00ED1568" w14:paraId="2CB7273C" w14:textId="77777777" w:rsidTr="00ED1568">
        <w:trPr>
          <w:cantSplit/>
          <w:trHeight w:val="555"/>
        </w:trPr>
        <w:tc>
          <w:tcPr>
            <w:tcW w:w="808" w:type="dxa"/>
            <w:vMerge/>
            <w:tcBorders>
              <w:left w:val="single" w:sz="4" w:space="0" w:color="FFFFFF"/>
            </w:tcBorders>
            <w:shd w:val="clear" w:color="auto" w:fill="4472C4"/>
            <w:textDirection w:val="btLr"/>
            <w:vAlign w:val="center"/>
          </w:tcPr>
          <w:p w14:paraId="06D9B9B3" w14:textId="77777777" w:rsidR="00ED1568" w:rsidRPr="00ED1568" w:rsidRDefault="00ED1568" w:rsidP="00556CEF">
            <w:pPr>
              <w:spacing w:after="0"/>
              <w:ind w:left="113" w:right="113"/>
              <w:jc w:val="right"/>
              <w:rPr>
                <w:b/>
                <w:bCs/>
                <w:color w:val="FFFFFF"/>
                <w:sz w:val="16"/>
                <w:szCs w:val="16"/>
              </w:rPr>
            </w:pPr>
          </w:p>
        </w:tc>
        <w:tc>
          <w:tcPr>
            <w:tcW w:w="1597" w:type="dxa"/>
            <w:shd w:val="clear" w:color="auto" w:fill="D9E2F3"/>
          </w:tcPr>
          <w:p w14:paraId="69B5CDDC" w14:textId="65A64DDC" w:rsidR="00ED1568" w:rsidRPr="00ED1568" w:rsidRDefault="00463B87" w:rsidP="00556CEF">
            <w:pPr>
              <w:spacing w:after="0"/>
              <w:jc w:val="center"/>
              <w:rPr>
                <w:sz w:val="16"/>
                <w:szCs w:val="16"/>
              </w:rPr>
            </w:pPr>
            <w:r>
              <w:rPr>
                <w:sz w:val="16"/>
                <w:szCs w:val="16"/>
              </w:rPr>
              <w:t xml:space="preserve">Religious and </w:t>
            </w:r>
            <w:r w:rsidR="00ED1568" w:rsidRPr="00ED1568">
              <w:rPr>
                <w:sz w:val="16"/>
                <w:szCs w:val="16"/>
              </w:rPr>
              <w:t>Specialist Vocabulary</w:t>
            </w:r>
          </w:p>
        </w:tc>
        <w:tc>
          <w:tcPr>
            <w:tcW w:w="12616" w:type="dxa"/>
            <w:shd w:val="clear" w:color="auto" w:fill="D9E2F3"/>
          </w:tcPr>
          <w:p w14:paraId="7EA755D9" w14:textId="77777777" w:rsidR="00ED1568" w:rsidRPr="00ED1568" w:rsidRDefault="00ED1568" w:rsidP="00556CEF">
            <w:pPr>
              <w:pStyle w:val="ListParagraph"/>
              <w:numPr>
                <w:ilvl w:val="0"/>
                <w:numId w:val="24"/>
              </w:numPr>
              <w:spacing w:after="0" w:line="240" w:lineRule="auto"/>
              <w:ind w:left="360"/>
              <w:rPr>
                <w:rFonts w:cs="Gisha"/>
                <w:bCs/>
                <w:sz w:val="16"/>
                <w:szCs w:val="16"/>
              </w:rPr>
            </w:pPr>
            <w:r w:rsidRPr="00ED1568">
              <w:rPr>
                <w:rFonts w:cs="Gisha"/>
                <w:bCs/>
                <w:sz w:val="16"/>
                <w:szCs w:val="16"/>
              </w:rPr>
              <w:t xml:space="preserve">Decode key religious words appropriate to their age and stage of development. </w:t>
            </w:r>
          </w:p>
          <w:p w14:paraId="7495595E" w14:textId="77777777" w:rsidR="00ED1568" w:rsidRPr="00ED1568" w:rsidRDefault="00ED1568" w:rsidP="00556CEF">
            <w:pPr>
              <w:numPr>
                <w:ilvl w:val="0"/>
                <w:numId w:val="21"/>
              </w:numPr>
              <w:spacing w:after="0" w:line="240" w:lineRule="auto"/>
              <w:ind w:left="360"/>
              <w:contextualSpacing/>
              <w:rPr>
                <w:rFonts w:cs="Gisha"/>
                <w:bCs/>
                <w:sz w:val="16"/>
                <w:szCs w:val="16"/>
              </w:rPr>
            </w:pPr>
            <w:r w:rsidRPr="00ED1568">
              <w:rPr>
                <w:rFonts w:cs="Gisha"/>
                <w:bCs/>
                <w:sz w:val="16"/>
                <w:szCs w:val="16"/>
              </w:rPr>
              <w:t>Use key religious words appropriate to their age and stage of development.</w:t>
            </w:r>
          </w:p>
        </w:tc>
      </w:tr>
      <w:tr w:rsidR="00ED1568" w:rsidRPr="00ED1568" w14:paraId="5A18EE67" w14:textId="77777777" w:rsidTr="00ED1568">
        <w:trPr>
          <w:cantSplit/>
          <w:trHeight w:val="555"/>
        </w:trPr>
        <w:tc>
          <w:tcPr>
            <w:tcW w:w="808" w:type="dxa"/>
            <w:vMerge w:val="restart"/>
            <w:tcBorders>
              <w:left w:val="single" w:sz="4" w:space="0" w:color="FFFFFF"/>
            </w:tcBorders>
            <w:shd w:val="clear" w:color="auto" w:fill="70AD47" w:themeFill="accent6"/>
            <w:textDirection w:val="btLr"/>
            <w:vAlign w:val="center"/>
          </w:tcPr>
          <w:p w14:paraId="0969032A" w14:textId="400A9444" w:rsidR="00ED1568" w:rsidRPr="00ED1568" w:rsidRDefault="00ED1568" w:rsidP="00556CEF">
            <w:pPr>
              <w:spacing w:after="0"/>
              <w:ind w:left="113" w:right="113"/>
              <w:jc w:val="center"/>
              <w:rPr>
                <w:b/>
                <w:bCs/>
                <w:color w:val="FFFFFF"/>
                <w:sz w:val="16"/>
                <w:szCs w:val="16"/>
              </w:rPr>
            </w:pPr>
            <w:r>
              <w:rPr>
                <w:b/>
                <w:bCs/>
                <w:color w:val="FFFFFF"/>
                <w:sz w:val="16"/>
                <w:szCs w:val="16"/>
              </w:rPr>
              <w:t xml:space="preserve">AT2: </w:t>
            </w:r>
            <w:r w:rsidRPr="00ED1568">
              <w:rPr>
                <w:b/>
                <w:bCs/>
                <w:color w:val="FFFFFF"/>
                <w:sz w:val="16"/>
                <w:szCs w:val="16"/>
              </w:rPr>
              <w:t>Engagement and Response ('learning from')</w:t>
            </w:r>
          </w:p>
        </w:tc>
        <w:tc>
          <w:tcPr>
            <w:tcW w:w="1597" w:type="dxa"/>
            <w:shd w:val="clear" w:color="auto" w:fill="A8D08D" w:themeFill="accent6" w:themeFillTint="99"/>
          </w:tcPr>
          <w:p w14:paraId="1CAB17FC" w14:textId="77777777" w:rsidR="00ED1568" w:rsidRPr="00ED1568" w:rsidRDefault="00ED1568" w:rsidP="00556CEF">
            <w:pPr>
              <w:spacing w:after="0"/>
              <w:jc w:val="center"/>
              <w:rPr>
                <w:sz w:val="16"/>
                <w:szCs w:val="16"/>
              </w:rPr>
            </w:pPr>
            <w:r w:rsidRPr="00ED1568">
              <w:rPr>
                <w:sz w:val="16"/>
                <w:szCs w:val="16"/>
              </w:rPr>
              <w:t>Meaning and Purpose</w:t>
            </w:r>
          </w:p>
        </w:tc>
        <w:tc>
          <w:tcPr>
            <w:tcW w:w="12616" w:type="dxa"/>
            <w:shd w:val="clear" w:color="auto" w:fill="A8D08D" w:themeFill="accent6" w:themeFillTint="99"/>
          </w:tcPr>
          <w:p w14:paraId="6AC3DB16" w14:textId="77777777" w:rsidR="00ED1568" w:rsidRPr="00ED1568" w:rsidRDefault="00ED1568" w:rsidP="00556CEF">
            <w:pPr>
              <w:numPr>
                <w:ilvl w:val="0"/>
                <w:numId w:val="21"/>
              </w:numPr>
              <w:spacing w:after="0" w:line="240" w:lineRule="auto"/>
              <w:ind w:left="360"/>
              <w:contextualSpacing/>
              <w:rPr>
                <w:rFonts w:cs="Gisha"/>
                <w:sz w:val="16"/>
                <w:szCs w:val="16"/>
              </w:rPr>
            </w:pPr>
            <w:r w:rsidRPr="00ED1568">
              <w:rPr>
                <w:rFonts w:cs="Gisha"/>
                <w:bCs/>
                <w:sz w:val="16"/>
                <w:szCs w:val="16"/>
              </w:rPr>
              <w:t>Answer ‘how’ and ‘why’ questions about their experiences and in response to religious stories or events</w:t>
            </w:r>
            <w:r w:rsidRPr="00ED1568">
              <w:rPr>
                <w:rFonts w:cs="Gisha"/>
                <w:sz w:val="16"/>
                <w:szCs w:val="16"/>
              </w:rPr>
              <w:t>.</w:t>
            </w:r>
          </w:p>
        </w:tc>
      </w:tr>
      <w:tr w:rsidR="00ED1568" w:rsidRPr="00ED1568" w14:paraId="0541DA19" w14:textId="77777777" w:rsidTr="00ED1568">
        <w:trPr>
          <w:cantSplit/>
          <w:trHeight w:val="555"/>
        </w:trPr>
        <w:tc>
          <w:tcPr>
            <w:tcW w:w="808" w:type="dxa"/>
            <w:vMerge/>
            <w:tcBorders>
              <w:left w:val="single" w:sz="4" w:space="0" w:color="FFFFFF"/>
            </w:tcBorders>
            <w:shd w:val="clear" w:color="auto" w:fill="70AD47" w:themeFill="accent6"/>
            <w:textDirection w:val="btLr"/>
            <w:vAlign w:val="center"/>
          </w:tcPr>
          <w:p w14:paraId="097EBAFD" w14:textId="77777777" w:rsidR="00ED1568" w:rsidRPr="00ED1568" w:rsidRDefault="00ED1568" w:rsidP="00556CEF">
            <w:pPr>
              <w:spacing w:after="0"/>
              <w:ind w:left="113" w:right="113"/>
              <w:jc w:val="right"/>
              <w:rPr>
                <w:b/>
                <w:bCs/>
                <w:color w:val="FFFFFF"/>
                <w:sz w:val="16"/>
                <w:szCs w:val="16"/>
              </w:rPr>
            </w:pPr>
          </w:p>
        </w:tc>
        <w:tc>
          <w:tcPr>
            <w:tcW w:w="1597" w:type="dxa"/>
            <w:shd w:val="clear" w:color="auto" w:fill="E2EFD9" w:themeFill="accent6" w:themeFillTint="33"/>
          </w:tcPr>
          <w:p w14:paraId="5DD84005" w14:textId="77777777" w:rsidR="00ED1568" w:rsidRPr="00ED1568" w:rsidRDefault="00ED1568" w:rsidP="00556CEF">
            <w:pPr>
              <w:spacing w:after="0"/>
              <w:jc w:val="center"/>
              <w:rPr>
                <w:sz w:val="16"/>
                <w:szCs w:val="16"/>
              </w:rPr>
            </w:pPr>
            <w:r w:rsidRPr="00ED1568">
              <w:rPr>
                <w:sz w:val="16"/>
                <w:szCs w:val="16"/>
              </w:rPr>
              <w:t>Beliefs and Values</w:t>
            </w:r>
          </w:p>
        </w:tc>
        <w:tc>
          <w:tcPr>
            <w:tcW w:w="12616" w:type="dxa"/>
            <w:shd w:val="clear" w:color="auto" w:fill="E2EFD9" w:themeFill="accent6" w:themeFillTint="33"/>
          </w:tcPr>
          <w:p w14:paraId="4C1CDDED" w14:textId="77777777" w:rsidR="00ED1568" w:rsidRPr="00ED1568" w:rsidRDefault="00ED1568" w:rsidP="00556CEF">
            <w:pPr>
              <w:pStyle w:val="ListParagraph"/>
              <w:numPr>
                <w:ilvl w:val="0"/>
                <w:numId w:val="24"/>
              </w:numPr>
              <w:spacing w:after="0" w:line="240" w:lineRule="auto"/>
              <w:ind w:left="360"/>
              <w:rPr>
                <w:rFonts w:cs="Gisha"/>
                <w:bCs/>
                <w:sz w:val="16"/>
                <w:szCs w:val="16"/>
              </w:rPr>
            </w:pPr>
            <w:r w:rsidRPr="00ED1568">
              <w:rPr>
                <w:rFonts w:cs="Gisha"/>
                <w:bCs/>
                <w:sz w:val="16"/>
                <w:szCs w:val="16"/>
              </w:rPr>
              <w:t xml:space="preserve">Show sensitivity to others’ needs and feelings. </w:t>
            </w:r>
          </w:p>
          <w:p w14:paraId="0A7AAC56" w14:textId="77777777" w:rsidR="00ED1568" w:rsidRPr="00ED1568" w:rsidRDefault="00ED1568" w:rsidP="00556CEF">
            <w:pPr>
              <w:numPr>
                <w:ilvl w:val="0"/>
                <w:numId w:val="24"/>
              </w:numPr>
              <w:spacing w:after="0" w:line="240" w:lineRule="auto"/>
              <w:ind w:left="360"/>
              <w:contextualSpacing/>
              <w:rPr>
                <w:rFonts w:cs="Gisha"/>
                <w:bCs/>
                <w:sz w:val="16"/>
                <w:szCs w:val="16"/>
              </w:rPr>
            </w:pPr>
            <w:r w:rsidRPr="00ED1568">
              <w:rPr>
                <w:rFonts w:cs="Gisha"/>
                <w:bCs/>
                <w:sz w:val="16"/>
                <w:szCs w:val="16"/>
              </w:rPr>
              <w:t>Talk about how they and others show feelings.</w:t>
            </w:r>
          </w:p>
          <w:p w14:paraId="1F320D8D" w14:textId="77777777" w:rsidR="00ED1568" w:rsidRPr="00ED1568" w:rsidRDefault="00ED1568" w:rsidP="00556CEF">
            <w:pPr>
              <w:numPr>
                <w:ilvl w:val="0"/>
                <w:numId w:val="24"/>
              </w:numPr>
              <w:spacing w:after="0" w:line="240" w:lineRule="auto"/>
              <w:ind w:left="360"/>
              <w:contextualSpacing/>
              <w:rPr>
                <w:rFonts w:cs="Gisha"/>
                <w:bCs/>
                <w:sz w:val="16"/>
                <w:szCs w:val="16"/>
              </w:rPr>
            </w:pPr>
            <w:r w:rsidRPr="00ED1568">
              <w:rPr>
                <w:rFonts w:cs="Gisha"/>
                <w:bCs/>
                <w:sz w:val="16"/>
                <w:szCs w:val="16"/>
              </w:rPr>
              <w:t xml:space="preserve">Confidently speak in a familiar group and talk about their ideas. </w:t>
            </w:r>
          </w:p>
          <w:p w14:paraId="5E3E9770" w14:textId="77777777" w:rsidR="00ED1568" w:rsidRPr="00ED1568" w:rsidRDefault="00ED1568" w:rsidP="00556CEF">
            <w:pPr>
              <w:numPr>
                <w:ilvl w:val="0"/>
                <w:numId w:val="24"/>
              </w:numPr>
              <w:spacing w:after="0" w:line="240" w:lineRule="auto"/>
              <w:ind w:left="360"/>
              <w:contextualSpacing/>
              <w:rPr>
                <w:rFonts w:cs="Gisha"/>
                <w:bCs/>
                <w:sz w:val="16"/>
                <w:szCs w:val="16"/>
              </w:rPr>
            </w:pPr>
            <w:r w:rsidRPr="00ED1568">
              <w:rPr>
                <w:rFonts w:cs="Gisha"/>
                <w:bCs/>
                <w:sz w:val="16"/>
                <w:szCs w:val="16"/>
              </w:rPr>
              <w:t xml:space="preserve">Express themselves effectively, showing awareness of listeners’ needs. </w:t>
            </w:r>
          </w:p>
          <w:p w14:paraId="22448CE4" w14:textId="77777777" w:rsidR="00ED1568" w:rsidRPr="00ED1568" w:rsidRDefault="00ED1568" w:rsidP="00556CEF">
            <w:pPr>
              <w:numPr>
                <w:ilvl w:val="0"/>
                <w:numId w:val="24"/>
              </w:numPr>
              <w:spacing w:after="0" w:line="240" w:lineRule="auto"/>
              <w:ind w:left="360"/>
              <w:contextualSpacing/>
              <w:rPr>
                <w:rFonts w:cs="Gisha"/>
                <w:bCs/>
                <w:sz w:val="16"/>
                <w:szCs w:val="16"/>
              </w:rPr>
            </w:pPr>
            <w:r w:rsidRPr="00ED1568">
              <w:rPr>
                <w:rFonts w:cs="Gisha"/>
                <w:bCs/>
                <w:sz w:val="16"/>
                <w:szCs w:val="16"/>
              </w:rPr>
              <w:t>Give their attention to what others say and respond appropriately.</w:t>
            </w:r>
          </w:p>
          <w:p w14:paraId="3ADDBB34" w14:textId="593A1183" w:rsidR="00ED1568" w:rsidRPr="00ED1568" w:rsidRDefault="00ED1568" w:rsidP="00556CEF">
            <w:pPr>
              <w:numPr>
                <w:ilvl w:val="0"/>
                <w:numId w:val="24"/>
              </w:numPr>
              <w:spacing w:after="0" w:line="240" w:lineRule="auto"/>
              <w:ind w:left="360"/>
              <w:contextualSpacing/>
              <w:rPr>
                <w:rFonts w:cs="Gisha"/>
                <w:bCs/>
                <w:sz w:val="16"/>
                <w:szCs w:val="16"/>
              </w:rPr>
            </w:pPr>
            <w:r w:rsidRPr="00ED1568">
              <w:rPr>
                <w:rFonts w:cs="Gisha"/>
                <w:bCs/>
                <w:sz w:val="16"/>
                <w:szCs w:val="16"/>
              </w:rPr>
              <w:t>Talk about their own and others’ behaviour and its consequences.</w:t>
            </w:r>
          </w:p>
          <w:p w14:paraId="67639274" w14:textId="77777777" w:rsidR="00ED1568" w:rsidRPr="00ED1568" w:rsidRDefault="00ED1568" w:rsidP="00556CEF">
            <w:pPr>
              <w:pStyle w:val="ListParagraph"/>
              <w:numPr>
                <w:ilvl w:val="0"/>
                <w:numId w:val="24"/>
              </w:numPr>
              <w:spacing w:after="0" w:line="240" w:lineRule="auto"/>
              <w:ind w:left="360"/>
              <w:rPr>
                <w:rFonts w:cs="Gisha"/>
                <w:bCs/>
                <w:sz w:val="16"/>
                <w:szCs w:val="16"/>
              </w:rPr>
            </w:pPr>
            <w:r w:rsidRPr="00ED1568">
              <w:rPr>
                <w:rFonts w:cs="Gisha"/>
                <w:bCs/>
                <w:sz w:val="16"/>
                <w:szCs w:val="16"/>
              </w:rPr>
              <w:t xml:space="preserve">Talk about past and present events in their own lives and in the lives of family   members. </w:t>
            </w:r>
          </w:p>
          <w:p w14:paraId="71F660CD" w14:textId="77777777" w:rsidR="00ED1568" w:rsidRPr="00ED1568" w:rsidRDefault="00ED1568" w:rsidP="00556CEF">
            <w:pPr>
              <w:pStyle w:val="ListParagraph"/>
              <w:numPr>
                <w:ilvl w:val="0"/>
                <w:numId w:val="24"/>
              </w:numPr>
              <w:spacing w:after="0" w:line="240" w:lineRule="auto"/>
              <w:ind w:left="360"/>
              <w:rPr>
                <w:rFonts w:cs="Gisha"/>
                <w:bCs/>
                <w:sz w:val="16"/>
                <w:szCs w:val="16"/>
              </w:rPr>
            </w:pPr>
            <w:r w:rsidRPr="00ED1568">
              <w:rPr>
                <w:rFonts w:cs="Gisha"/>
                <w:bCs/>
                <w:sz w:val="16"/>
                <w:szCs w:val="16"/>
              </w:rPr>
              <w:t>Know that other children don’t always enjoy and share the same feelings and are sensitive to this.</w:t>
            </w:r>
          </w:p>
        </w:tc>
      </w:tr>
      <w:tr w:rsidR="00ED1568" w:rsidRPr="00ED1568" w14:paraId="3D6699A4" w14:textId="77777777" w:rsidTr="00ED1568">
        <w:trPr>
          <w:cantSplit/>
          <w:trHeight w:val="397"/>
        </w:trPr>
        <w:tc>
          <w:tcPr>
            <w:tcW w:w="808" w:type="dxa"/>
            <w:vMerge w:val="restart"/>
            <w:tcBorders>
              <w:left w:val="single" w:sz="4" w:space="0" w:color="FFFFFF"/>
            </w:tcBorders>
            <w:shd w:val="clear" w:color="auto" w:fill="ED7D31" w:themeFill="accent2"/>
            <w:textDirection w:val="btLr"/>
            <w:vAlign w:val="center"/>
          </w:tcPr>
          <w:p w14:paraId="4A589BDE" w14:textId="61EDD699" w:rsidR="00ED1568" w:rsidRPr="00ED1568" w:rsidRDefault="00ED1568" w:rsidP="00556CEF">
            <w:pPr>
              <w:spacing w:after="0"/>
              <w:ind w:left="113" w:right="113"/>
              <w:jc w:val="center"/>
              <w:rPr>
                <w:b/>
                <w:bCs/>
                <w:color w:val="FFFFFF"/>
                <w:sz w:val="16"/>
                <w:szCs w:val="16"/>
              </w:rPr>
            </w:pPr>
            <w:r>
              <w:rPr>
                <w:b/>
                <w:bCs/>
                <w:color w:val="FFFFFF"/>
                <w:sz w:val="16"/>
                <w:szCs w:val="16"/>
              </w:rPr>
              <w:t xml:space="preserve">AT3: </w:t>
            </w:r>
            <w:r w:rsidRPr="00ED1568">
              <w:rPr>
                <w:b/>
                <w:bCs/>
                <w:color w:val="FFFFFF"/>
                <w:sz w:val="16"/>
                <w:szCs w:val="16"/>
              </w:rPr>
              <w:t>Analysis and Evaluation</w:t>
            </w:r>
          </w:p>
        </w:tc>
        <w:tc>
          <w:tcPr>
            <w:tcW w:w="1597" w:type="dxa"/>
            <w:shd w:val="clear" w:color="auto" w:fill="F4B083" w:themeFill="accent2" w:themeFillTint="99"/>
          </w:tcPr>
          <w:p w14:paraId="4460629F" w14:textId="77777777" w:rsidR="00ED1568" w:rsidRPr="00ED1568" w:rsidRDefault="00ED1568" w:rsidP="00556CEF">
            <w:pPr>
              <w:spacing w:after="0"/>
              <w:jc w:val="center"/>
              <w:rPr>
                <w:sz w:val="16"/>
                <w:szCs w:val="16"/>
              </w:rPr>
            </w:pPr>
            <w:r w:rsidRPr="00ED1568">
              <w:rPr>
                <w:sz w:val="16"/>
                <w:szCs w:val="16"/>
              </w:rPr>
              <w:t>Use of Sources as Evidence</w:t>
            </w:r>
          </w:p>
        </w:tc>
        <w:tc>
          <w:tcPr>
            <w:tcW w:w="12616" w:type="dxa"/>
            <w:shd w:val="clear" w:color="auto" w:fill="F4B083" w:themeFill="accent2" w:themeFillTint="99"/>
          </w:tcPr>
          <w:p w14:paraId="40B458D6" w14:textId="77777777" w:rsidR="00ED1568" w:rsidRPr="00ED1568" w:rsidRDefault="00ED1568" w:rsidP="00ED1568">
            <w:pPr>
              <w:spacing w:after="0" w:line="240" w:lineRule="auto"/>
              <w:rPr>
                <w:rFonts w:cs="Gisha"/>
                <w:bCs/>
                <w:sz w:val="16"/>
                <w:szCs w:val="16"/>
              </w:rPr>
            </w:pPr>
          </w:p>
        </w:tc>
      </w:tr>
      <w:tr w:rsidR="00ED1568" w:rsidRPr="00ED1568" w14:paraId="31E7EF6E" w14:textId="77777777" w:rsidTr="00ED1568">
        <w:trPr>
          <w:cantSplit/>
          <w:trHeight w:val="397"/>
        </w:trPr>
        <w:tc>
          <w:tcPr>
            <w:tcW w:w="808" w:type="dxa"/>
            <w:vMerge/>
            <w:tcBorders>
              <w:left w:val="single" w:sz="4" w:space="0" w:color="FFFFFF"/>
            </w:tcBorders>
            <w:shd w:val="clear" w:color="auto" w:fill="ED7D31" w:themeFill="accent2"/>
            <w:textDirection w:val="btLr"/>
            <w:vAlign w:val="center"/>
          </w:tcPr>
          <w:p w14:paraId="2421003F" w14:textId="77777777" w:rsidR="00ED1568" w:rsidRPr="00ED1568" w:rsidRDefault="00ED1568" w:rsidP="00556CEF">
            <w:pPr>
              <w:spacing w:after="0"/>
              <w:ind w:left="113" w:right="113"/>
              <w:jc w:val="right"/>
              <w:rPr>
                <w:b/>
                <w:bCs/>
                <w:color w:val="FFFFFF"/>
                <w:sz w:val="16"/>
                <w:szCs w:val="16"/>
              </w:rPr>
            </w:pPr>
          </w:p>
        </w:tc>
        <w:tc>
          <w:tcPr>
            <w:tcW w:w="1597" w:type="dxa"/>
            <w:shd w:val="clear" w:color="auto" w:fill="FBE4D5" w:themeFill="accent2" w:themeFillTint="33"/>
          </w:tcPr>
          <w:p w14:paraId="2113384C" w14:textId="77777777" w:rsidR="00ED1568" w:rsidRPr="00ED1568" w:rsidRDefault="00ED1568" w:rsidP="00556CEF">
            <w:pPr>
              <w:spacing w:after="0"/>
              <w:jc w:val="center"/>
              <w:rPr>
                <w:sz w:val="16"/>
                <w:szCs w:val="16"/>
              </w:rPr>
            </w:pPr>
            <w:r w:rsidRPr="00ED1568">
              <w:rPr>
                <w:sz w:val="16"/>
                <w:szCs w:val="16"/>
              </w:rPr>
              <w:t>Construct Arguments</w:t>
            </w:r>
          </w:p>
        </w:tc>
        <w:tc>
          <w:tcPr>
            <w:tcW w:w="12616" w:type="dxa"/>
            <w:shd w:val="clear" w:color="auto" w:fill="FBE4D5" w:themeFill="accent2" w:themeFillTint="33"/>
          </w:tcPr>
          <w:p w14:paraId="7963730E" w14:textId="77777777" w:rsidR="00ED1568" w:rsidRPr="00ED1568" w:rsidRDefault="00ED1568" w:rsidP="00ED1568">
            <w:pPr>
              <w:spacing w:after="0" w:line="240" w:lineRule="auto"/>
              <w:rPr>
                <w:rFonts w:cs="Gisha"/>
                <w:bCs/>
                <w:sz w:val="16"/>
                <w:szCs w:val="16"/>
              </w:rPr>
            </w:pPr>
          </w:p>
        </w:tc>
      </w:tr>
      <w:tr w:rsidR="00ED1568" w:rsidRPr="00ED1568" w14:paraId="68A5FB69" w14:textId="77777777" w:rsidTr="00ED1568">
        <w:trPr>
          <w:cantSplit/>
          <w:trHeight w:val="397"/>
        </w:trPr>
        <w:tc>
          <w:tcPr>
            <w:tcW w:w="808" w:type="dxa"/>
            <w:vMerge/>
            <w:tcBorders>
              <w:left w:val="single" w:sz="4" w:space="0" w:color="FFFFFF"/>
            </w:tcBorders>
            <w:shd w:val="clear" w:color="auto" w:fill="ED7D31" w:themeFill="accent2"/>
            <w:textDirection w:val="btLr"/>
            <w:vAlign w:val="center"/>
          </w:tcPr>
          <w:p w14:paraId="29D911B9" w14:textId="77777777" w:rsidR="00ED1568" w:rsidRPr="00ED1568" w:rsidRDefault="00ED1568" w:rsidP="00556CEF">
            <w:pPr>
              <w:spacing w:after="0"/>
              <w:ind w:left="113" w:right="113"/>
              <w:jc w:val="right"/>
              <w:rPr>
                <w:b/>
                <w:bCs/>
                <w:color w:val="FFFFFF"/>
                <w:sz w:val="16"/>
                <w:szCs w:val="16"/>
              </w:rPr>
            </w:pPr>
          </w:p>
        </w:tc>
        <w:tc>
          <w:tcPr>
            <w:tcW w:w="1597" w:type="dxa"/>
            <w:shd w:val="clear" w:color="auto" w:fill="F4B083" w:themeFill="accent2" w:themeFillTint="99"/>
          </w:tcPr>
          <w:p w14:paraId="0789B9FB" w14:textId="77777777" w:rsidR="00ED1568" w:rsidRPr="00ED1568" w:rsidRDefault="00ED1568" w:rsidP="00556CEF">
            <w:pPr>
              <w:spacing w:after="0"/>
              <w:jc w:val="center"/>
              <w:rPr>
                <w:sz w:val="16"/>
                <w:szCs w:val="16"/>
              </w:rPr>
            </w:pPr>
            <w:r w:rsidRPr="00ED1568">
              <w:rPr>
                <w:sz w:val="16"/>
                <w:szCs w:val="16"/>
              </w:rPr>
              <w:t>Make Judgements</w:t>
            </w:r>
          </w:p>
        </w:tc>
        <w:tc>
          <w:tcPr>
            <w:tcW w:w="12616" w:type="dxa"/>
            <w:shd w:val="clear" w:color="auto" w:fill="F4B083" w:themeFill="accent2" w:themeFillTint="99"/>
          </w:tcPr>
          <w:p w14:paraId="49B08882" w14:textId="77777777" w:rsidR="00ED1568" w:rsidRPr="00ED1568" w:rsidRDefault="00ED1568" w:rsidP="00ED1568">
            <w:pPr>
              <w:spacing w:after="0" w:line="240" w:lineRule="auto"/>
              <w:rPr>
                <w:rFonts w:cs="Gisha"/>
                <w:bCs/>
                <w:sz w:val="16"/>
                <w:szCs w:val="16"/>
              </w:rPr>
            </w:pPr>
          </w:p>
        </w:tc>
      </w:tr>
      <w:tr w:rsidR="00ED1568" w:rsidRPr="00ED1568" w14:paraId="687DF658" w14:textId="77777777" w:rsidTr="00ED1568">
        <w:trPr>
          <w:cantSplit/>
          <w:trHeight w:val="397"/>
        </w:trPr>
        <w:tc>
          <w:tcPr>
            <w:tcW w:w="808" w:type="dxa"/>
            <w:vMerge/>
            <w:tcBorders>
              <w:left w:val="single" w:sz="4" w:space="0" w:color="FFFFFF"/>
            </w:tcBorders>
            <w:shd w:val="clear" w:color="auto" w:fill="ED7D31" w:themeFill="accent2"/>
            <w:textDirection w:val="btLr"/>
            <w:vAlign w:val="center"/>
          </w:tcPr>
          <w:p w14:paraId="42AAC79B" w14:textId="77777777" w:rsidR="00ED1568" w:rsidRPr="00ED1568" w:rsidRDefault="00ED1568" w:rsidP="00556CEF">
            <w:pPr>
              <w:spacing w:after="0"/>
              <w:ind w:left="113" w:right="113"/>
              <w:jc w:val="right"/>
              <w:rPr>
                <w:b/>
                <w:bCs/>
                <w:color w:val="FFFFFF"/>
                <w:sz w:val="16"/>
                <w:szCs w:val="16"/>
              </w:rPr>
            </w:pPr>
          </w:p>
        </w:tc>
        <w:tc>
          <w:tcPr>
            <w:tcW w:w="1597" w:type="dxa"/>
            <w:shd w:val="clear" w:color="auto" w:fill="FBE4D5" w:themeFill="accent2" w:themeFillTint="33"/>
          </w:tcPr>
          <w:p w14:paraId="2CB864B2" w14:textId="77777777" w:rsidR="00ED1568" w:rsidRPr="00ED1568" w:rsidRDefault="00ED1568" w:rsidP="00556CEF">
            <w:pPr>
              <w:spacing w:after="0"/>
              <w:jc w:val="center"/>
              <w:rPr>
                <w:sz w:val="16"/>
                <w:szCs w:val="16"/>
              </w:rPr>
            </w:pPr>
            <w:r w:rsidRPr="00ED1568">
              <w:rPr>
                <w:sz w:val="16"/>
                <w:szCs w:val="16"/>
              </w:rPr>
              <w:t>Recognise Diversity</w:t>
            </w:r>
          </w:p>
        </w:tc>
        <w:tc>
          <w:tcPr>
            <w:tcW w:w="12616" w:type="dxa"/>
            <w:shd w:val="clear" w:color="auto" w:fill="FBE4D5" w:themeFill="accent2" w:themeFillTint="33"/>
          </w:tcPr>
          <w:p w14:paraId="38FBBCE8" w14:textId="77777777" w:rsidR="00ED1568" w:rsidRPr="00ED1568" w:rsidRDefault="00ED1568" w:rsidP="00ED1568">
            <w:pPr>
              <w:spacing w:after="0" w:line="240" w:lineRule="auto"/>
              <w:rPr>
                <w:rFonts w:cs="Gisha"/>
                <w:bCs/>
                <w:sz w:val="16"/>
                <w:szCs w:val="16"/>
              </w:rPr>
            </w:pPr>
          </w:p>
        </w:tc>
      </w:tr>
      <w:tr w:rsidR="00ED1568" w:rsidRPr="00ED1568" w14:paraId="5757185C" w14:textId="77777777" w:rsidTr="00ED1568">
        <w:trPr>
          <w:cantSplit/>
          <w:trHeight w:val="397"/>
        </w:trPr>
        <w:tc>
          <w:tcPr>
            <w:tcW w:w="808" w:type="dxa"/>
            <w:vMerge/>
            <w:tcBorders>
              <w:left w:val="single" w:sz="4" w:space="0" w:color="FFFFFF"/>
            </w:tcBorders>
            <w:shd w:val="clear" w:color="auto" w:fill="ED7D31" w:themeFill="accent2"/>
            <w:textDirection w:val="btLr"/>
            <w:vAlign w:val="center"/>
          </w:tcPr>
          <w:p w14:paraId="43608807" w14:textId="77777777" w:rsidR="00ED1568" w:rsidRPr="00ED1568" w:rsidRDefault="00ED1568" w:rsidP="00556CEF">
            <w:pPr>
              <w:spacing w:after="0"/>
              <w:ind w:left="113" w:right="113"/>
              <w:jc w:val="right"/>
              <w:rPr>
                <w:b/>
                <w:bCs/>
                <w:color w:val="FFFFFF"/>
                <w:sz w:val="16"/>
                <w:szCs w:val="16"/>
              </w:rPr>
            </w:pPr>
          </w:p>
        </w:tc>
        <w:tc>
          <w:tcPr>
            <w:tcW w:w="1597" w:type="dxa"/>
            <w:shd w:val="clear" w:color="auto" w:fill="F4B083" w:themeFill="accent2" w:themeFillTint="99"/>
          </w:tcPr>
          <w:p w14:paraId="694F4A42" w14:textId="77777777" w:rsidR="00ED1568" w:rsidRPr="00ED1568" w:rsidRDefault="00ED1568" w:rsidP="00556CEF">
            <w:pPr>
              <w:spacing w:after="0"/>
              <w:jc w:val="center"/>
              <w:rPr>
                <w:sz w:val="16"/>
                <w:szCs w:val="16"/>
              </w:rPr>
            </w:pPr>
            <w:r w:rsidRPr="00ED1568">
              <w:rPr>
                <w:sz w:val="16"/>
                <w:szCs w:val="16"/>
              </w:rPr>
              <w:t>Analyse and Deconstruct</w:t>
            </w:r>
          </w:p>
        </w:tc>
        <w:tc>
          <w:tcPr>
            <w:tcW w:w="12616" w:type="dxa"/>
            <w:shd w:val="clear" w:color="auto" w:fill="F4B083" w:themeFill="accent2" w:themeFillTint="99"/>
          </w:tcPr>
          <w:p w14:paraId="21E0BE63" w14:textId="77777777" w:rsidR="00ED1568" w:rsidRPr="00ED1568" w:rsidRDefault="00ED1568" w:rsidP="00ED1568">
            <w:pPr>
              <w:spacing w:after="0" w:line="240" w:lineRule="auto"/>
              <w:rPr>
                <w:rFonts w:cs="Gisha"/>
                <w:bCs/>
                <w:sz w:val="16"/>
                <w:szCs w:val="16"/>
              </w:rPr>
            </w:pPr>
          </w:p>
        </w:tc>
      </w:tr>
    </w:tbl>
    <w:p w14:paraId="434E7569" w14:textId="77777777" w:rsidR="00003E2A" w:rsidRDefault="00003E2A" w:rsidP="005C6699"/>
    <w:p w14:paraId="33FB1DE1" w14:textId="77777777" w:rsidR="00003E2A" w:rsidRPr="005C6699" w:rsidRDefault="00003E2A" w:rsidP="005C6699">
      <w:pPr>
        <w:sectPr w:rsidR="00003E2A" w:rsidRPr="005C6699" w:rsidSect="003D62CD">
          <w:pgSz w:w="16838" w:h="11906" w:orient="landscape"/>
          <w:pgMar w:top="567" w:right="720" w:bottom="425" w:left="720" w:header="567" w:footer="709" w:gutter="0"/>
          <w:cols w:space="708"/>
          <w:docGrid w:linePitch="360"/>
        </w:sectPr>
      </w:pPr>
    </w:p>
    <w:p w14:paraId="43B60752" w14:textId="77777777" w:rsidR="00003E2A" w:rsidRDefault="00003E2A" w:rsidP="00003E2A">
      <w:pPr>
        <w:pStyle w:val="Heading1"/>
        <w:spacing w:before="0"/>
      </w:pPr>
      <w:bookmarkStart w:id="11" w:name="_Toc518566510"/>
      <w:r>
        <w:lastRenderedPageBreak/>
        <w:t>Standards for Primary Religious Education</w:t>
      </w:r>
      <w:bookmarkEnd w:id="11"/>
    </w:p>
    <w:p w14:paraId="3943B2AD" w14:textId="77777777" w:rsidR="00FB47A8" w:rsidRDefault="00FB47A8">
      <w:r>
        <w:t xml:space="preserve">By the end of </w:t>
      </w:r>
      <w:r w:rsidR="004355CA">
        <w:t>age phase</w:t>
      </w:r>
      <w:r>
        <w:t xml:space="preserve">, </w:t>
      </w:r>
      <w:r w:rsidR="00160849">
        <w:t>pupils</w:t>
      </w:r>
      <w:r>
        <w:t xml:space="preserve"> will be able to:</w:t>
      </w:r>
    </w:p>
    <w:tbl>
      <w:tblPr>
        <w:tblStyle w:val="GridTable5Dark-Accent1"/>
        <w:tblW w:w="15446" w:type="dxa"/>
        <w:tblLook w:val="04A0" w:firstRow="1" w:lastRow="0" w:firstColumn="1" w:lastColumn="0" w:noHBand="0" w:noVBand="1"/>
      </w:tblPr>
      <w:tblGrid>
        <w:gridCol w:w="671"/>
        <w:gridCol w:w="1059"/>
        <w:gridCol w:w="4572"/>
        <w:gridCol w:w="4572"/>
        <w:gridCol w:w="4572"/>
      </w:tblGrid>
      <w:tr w:rsidR="00071AF2" w:rsidRPr="00071AF2" w14:paraId="2EEA3F68" w14:textId="77777777" w:rsidTr="00071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14:paraId="752A612C" w14:textId="77777777" w:rsidR="00071AF2" w:rsidRPr="00071AF2" w:rsidRDefault="00071AF2">
            <w:pPr>
              <w:rPr>
                <w:sz w:val="14"/>
                <w:szCs w:val="16"/>
              </w:rPr>
            </w:pPr>
          </w:p>
        </w:tc>
        <w:tc>
          <w:tcPr>
            <w:tcW w:w="1059" w:type="dxa"/>
          </w:tcPr>
          <w:p w14:paraId="75DEDC60" w14:textId="4FA7E89D" w:rsidR="00071AF2" w:rsidRPr="00071AF2" w:rsidRDefault="00ED1568" w:rsidP="00ED1568">
            <w:pPr>
              <w:jc w:val="center"/>
              <w:cnfStyle w:val="100000000000" w:firstRow="1" w:lastRow="0" w:firstColumn="0" w:lastColumn="0" w:oddVBand="0" w:evenVBand="0" w:oddHBand="0" w:evenHBand="0" w:firstRowFirstColumn="0" w:firstRowLastColumn="0" w:lastRowFirstColumn="0" w:lastRowLastColumn="0"/>
              <w:rPr>
                <w:sz w:val="14"/>
                <w:szCs w:val="16"/>
              </w:rPr>
            </w:pPr>
            <w:r w:rsidRPr="00ED1568">
              <w:rPr>
                <w:sz w:val="14"/>
                <w:szCs w:val="16"/>
              </w:rPr>
              <w:t>Skill areas</w:t>
            </w:r>
          </w:p>
        </w:tc>
        <w:tc>
          <w:tcPr>
            <w:tcW w:w="4572" w:type="dxa"/>
          </w:tcPr>
          <w:p w14:paraId="01B957C6" w14:textId="77777777" w:rsidR="00071AF2" w:rsidRPr="00071AF2" w:rsidRDefault="00071AF2">
            <w:pPr>
              <w:cnfStyle w:val="100000000000" w:firstRow="1" w:lastRow="0" w:firstColumn="0" w:lastColumn="0" w:oddVBand="0" w:evenVBand="0" w:oddHBand="0" w:evenHBand="0" w:firstRowFirstColumn="0" w:firstRowLastColumn="0" w:lastRowFirstColumn="0" w:lastRowLastColumn="0"/>
              <w:rPr>
                <w:sz w:val="14"/>
                <w:szCs w:val="16"/>
              </w:rPr>
            </w:pPr>
            <w:r w:rsidRPr="00071AF2">
              <w:rPr>
                <w:sz w:val="14"/>
                <w:szCs w:val="16"/>
              </w:rPr>
              <w:t>5-7</w:t>
            </w:r>
          </w:p>
        </w:tc>
        <w:tc>
          <w:tcPr>
            <w:tcW w:w="4572" w:type="dxa"/>
          </w:tcPr>
          <w:p w14:paraId="3E68F503" w14:textId="77777777" w:rsidR="00071AF2" w:rsidRPr="00071AF2" w:rsidRDefault="00071AF2">
            <w:pPr>
              <w:cnfStyle w:val="100000000000" w:firstRow="1" w:lastRow="0" w:firstColumn="0" w:lastColumn="0" w:oddVBand="0" w:evenVBand="0" w:oddHBand="0" w:evenHBand="0" w:firstRowFirstColumn="0" w:firstRowLastColumn="0" w:lastRowFirstColumn="0" w:lastRowLastColumn="0"/>
              <w:rPr>
                <w:b w:val="0"/>
                <w:bCs w:val="0"/>
                <w:sz w:val="14"/>
                <w:szCs w:val="16"/>
              </w:rPr>
            </w:pPr>
            <w:r w:rsidRPr="00071AF2">
              <w:rPr>
                <w:b w:val="0"/>
                <w:bCs w:val="0"/>
                <w:sz w:val="14"/>
                <w:szCs w:val="16"/>
              </w:rPr>
              <w:t>7-9</w:t>
            </w:r>
          </w:p>
        </w:tc>
        <w:tc>
          <w:tcPr>
            <w:tcW w:w="4572" w:type="dxa"/>
          </w:tcPr>
          <w:p w14:paraId="5B8C42C4" w14:textId="77777777" w:rsidR="00071AF2" w:rsidRPr="00071AF2" w:rsidRDefault="00071AF2">
            <w:pPr>
              <w:cnfStyle w:val="100000000000" w:firstRow="1" w:lastRow="0" w:firstColumn="0" w:lastColumn="0" w:oddVBand="0" w:evenVBand="0" w:oddHBand="0" w:evenHBand="0" w:firstRowFirstColumn="0" w:firstRowLastColumn="0" w:lastRowFirstColumn="0" w:lastRowLastColumn="0"/>
              <w:rPr>
                <w:sz w:val="14"/>
                <w:szCs w:val="16"/>
              </w:rPr>
            </w:pPr>
            <w:r w:rsidRPr="00071AF2">
              <w:rPr>
                <w:sz w:val="14"/>
                <w:szCs w:val="16"/>
              </w:rPr>
              <w:t>9-11</w:t>
            </w:r>
          </w:p>
        </w:tc>
      </w:tr>
      <w:tr w:rsidR="00071AF2" w:rsidRPr="00071AF2" w14:paraId="5729DC26" w14:textId="77777777" w:rsidTr="00071AF2">
        <w:trPr>
          <w:cnfStyle w:val="000000100000" w:firstRow="0" w:lastRow="0" w:firstColumn="0" w:lastColumn="0" w:oddVBand="0" w:evenVBand="0" w:oddHBand="1" w:evenHBand="0" w:firstRowFirstColumn="0" w:firstRowLastColumn="0" w:lastRowFirstColumn="0" w:lastRowLastColumn="0"/>
          <w:cantSplit/>
          <w:trHeight w:val="1829"/>
        </w:trPr>
        <w:tc>
          <w:tcPr>
            <w:cnfStyle w:val="001000000000" w:firstRow="0" w:lastRow="0" w:firstColumn="1" w:lastColumn="0" w:oddVBand="0" w:evenVBand="0" w:oddHBand="0" w:evenHBand="0" w:firstRowFirstColumn="0" w:firstRowLastColumn="0" w:lastRowFirstColumn="0" w:lastRowLastColumn="0"/>
            <w:tcW w:w="671" w:type="dxa"/>
            <w:vMerge w:val="restart"/>
            <w:textDirection w:val="btLr"/>
            <w:vAlign w:val="center"/>
          </w:tcPr>
          <w:p w14:paraId="6B8F4954" w14:textId="73BF81FA" w:rsidR="00071AF2" w:rsidRPr="00071AF2" w:rsidRDefault="00F86F28" w:rsidP="005D3ACF">
            <w:pPr>
              <w:ind w:left="113" w:right="113"/>
              <w:jc w:val="center"/>
              <w:rPr>
                <w:sz w:val="14"/>
                <w:szCs w:val="16"/>
              </w:rPr>
            </w:pPr>
            <w:r>
              <w:rPr>
                <w:sz w:val="14"/>
                <w:szCs w:val="16"/>
              </w:rPr>
              <w:t xml:space="preserve">AT1: </w:t>
            </w:r>
            <w:r w:rsidR="00071AF2" w:rsidRPr="00071AF2">
              <w:rPr>
                <w:sz w:val="14"/>
                <w:szCs w:val="16"/>
              </w:rPr>
              <w:t>Knowledge and Understanding</w:t>
            </w:r>
          </w:p>
          <w:p w14:paraId="72FCFF78" w14:textId="26C298F9" w:rsidR="00071AF2" w:rsidRPr="00071AF2" w:rsidRDefault="00071AF2" w:rsidP="005D3ACF">
            <w:pPr>
              <w:ind w:left="113" w:right="113"/>
              <w:jc w:val="center"/>
              <w:rPr>
                <w:sz w:val="14"/>
                <w:szCs w:val="16"/>
              </w:rPr>
            </w:pPr>
            <w:r w:rsidRPr="00071AF2">
              <w:rPr>
                <w:sz w:val="14"/>
                <w:szCs w:val="16"/>
              </w:rPr>
              <w:t>('learning about')</w:t>
            </w:r>
          </w:p>
        </w:tc>
        <w:tc>
          <w:tcPr>
            <w:tcW w:w="1059" w:type="dxa"/>
          </w:tcPr>
          <w:p w14:paraId="6EE1846B" w14:textId="77777777" w:rsidR="00071AF2" w:rsidRPr="00071AF2" w:rsidRDefault="00071AF2" w:rsidP="00E640DA">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Developing</w:t>
            </w:r>
          </w:p>
          <w:p w14:paraId="5CA1F761" w14:textId="77777777" w:rsidR="00071AF2" w:rsidRPr="00071AF2" w:rsidRDefault="00071AF2" w:rsidP="00E640DA">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Knowledge </w:t>
            </w:r>
            <w:r w:rsidR="00277DF6">
              <w:rPr>
                <w:sz w:val="14"/>
                <w:szCs w:val="16"/>
              </w:rPr>
              <w:t>and</w:t>
            </w:r>
            <w:r w:rsidRPr="00071AF2">
              <w:rPr>
                <w:sz w:val="14"/>
                <w:szCs w:val="16"/>
              </w:rPr>
              <w:t xml:space="preserve"> Understanding</w:t>
            </w:r>
          </w:p>
        </w:tc>
        <w:tc>
          <w:tcPr>
            <w:tcW w:w="4572" w:type="dxa"/>
          </w:tcPr>
          <w:p w14:paraId="4C9C1D7A" w14:textId="77777777" w:rsidR="00071AF2" w:rsidRPr="00071AF2" w:rsidRDefault="00071AF2" w:rsidP="006356E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Recognise religious stories</w:t>
            </w:r>
          </w:p>
          <w:p w14:paraId="1C23B7F9" w14:textId="77777777" w:rsidR="00071AF2" w:rsidRPr="00071AF2" w:rsidRDefault="00071AF2" w:rsidP="0064343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Retell, in any form, a narrative that corresponds to the scripture source used</w:t>
            </w:r>
          </w:p>
          <w:p w14:paraId="21559F74" w14:textId="77777777" w:rsidR="00071AF2" w:rsidRPr="00071AF2" w:rsidRDefault="00071AF2" w:rsidP="006356E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Recognise religious beliefs</w:t>
            </w:r>
          </w:p>
          <w:p w14:paraId="6CD2F05E" w14:textId="77777777" w:rsidR="00071AF2" w:rsidRPr="00071AF2" w:rsidRDefault="00071AF2" w:rsidP="00702F7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Recognise that people act in a particular way because of their beliefs</w:t>
            </w:r>
          </w:p>
          <w:p w14:paraId="735C2E12" w14:textId="77777777" w:rsidR="00071AF2" w:rsidRPr="00071AF2" w:rsidRDefault="00071AF2" w:rsidP="00702F7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Describe some of the actions and choices of believers that arise because of their belief</w:t>
            </w:r>
          </w:p>
          <w:p w14:paraId="32606658" w14:textId="77777777" w:rsidR="00071AF2" w:rsidRPr="00071AF2" w:rsidRDefault="00071AF2" w:rsidP="00702F7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Recognise key figures in the history of the People of God</w:t>
            </w:r>
          </w:p>
          <w:p w14:paraId="374316E9" w14:textId="77777777" w:rsidR="00071AF2" w:rsidRPr="00071AF2" w:rsidRDefault="00071AF2" w:rsidP="0064343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Describe the life and work of some key figures in the history of the People of God</w:t>
            </w:r>
          </w:p>
          <w:p w14:paraId="23D2B36D" w14:textId="77777777" w:rsidR="00071AF2" w:rsidRPr="00071AF2" w:rsidRDefault="00071AF2" w:rsidP="006356E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Recognise key people in the local, national and </w:t>
            </w:r>
            <w:r w:rsidR="00277DF6">
              <w:rPr>
                <w:sz w:val="14"/>
                <w:szCs w:val="16"/>
              </w:rPr>
              <w:t>universal</w:t>
            </w:r>
            <w:r w:rsidRPr="00071AF2">
              <w:rPr>
                <w:sz w:val="14"/>
                <w:szCs w:val="16"/>
              </w:rPr>
              <w:t xml:space="preserve"> Church</w:t>
            </w:r>
          </w:p>
          <w:p w14:paraId="653A1AB6" w14:textId="77777777" w:rsidR="00071AF2" w:rsidRPr="00071AF2" w:rsidRDefault="00071AF2" w:rsidP="0064343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Describe different roles of some people in the local, national and </w:t>
            </w:r>
            <w:r w:rsidR="00277DF6">
              <w:rPr>
                <w:sz w:val="14"/>
                <w:szCs w:val="16"/>
              </w:rPr>
              <w:t>universal</w:t>
            </w:r>
            <w:r w:rsidRPr="00071AF2">
              <w:rPr>
                <w:sz w:val="14"/>
                <w:szCs w:val="16"/>
              </w:rPr>
              <w:t xml:space="preserve"> Church</w:t>
            </w:r>
          </w:p>
          <w:p w14:paraId="011FA837" w14:textId="77777777" w:rsidR="00071AF2" w:rsidRPr="00071AF2" w:rsidRDefault="00071AF2" w:rsidP="006356E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Recognise religious signs and symbols used</w:t>
            </w:r>
            <w:r w:rsidR="00E1236E">
              <w:rPr>
                <w:sz w:val="14"/>
                <w:szCs w:val="16"/>
              </w:rPr>
              <w:t xml:space="preserve"> in worship, including</w:t>
            </w:r>
            <w:r w:rsidRPr="00071AF2">
              <w:rPr>
                <w:sz w:val="14"/>
                <w:szCs w:val="16"/>
              </w:rPr>
              <w:t xml:space="preserve"> </w:t>
            </w:r>
            <w:r w:rsidR="00E1236E">
              <w:rPr>
                <w:sz w:val="14"/>
                <w:szCs w:val="16"/>
              </w:rPr>
              <w:t>the celebration of the Sacraments.</w:t>
            </w:r>
          </w:p>
          <w:p w14:paraId="3684EF44" w14:textId="77777777" w:rsidR="00071AF2" w:rsidRPr="00071AF2" w:rsidRDefault="00071AF2" w:rsidP="00194F8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000000"/>
                <w:sz w:val="14"/>
                <w:szCs w:val="16"/>
              </w:rPr>
            </w:pPr>
            <w:r w:rsidRPr="00071AF2">
              <w:rPr>
                <w:sz w:val="14"/>
                <w:szCs w:val="16"/>
              </w:rPr>
              <w:t>Describe some religious symbols and the steps involved in religious actions and worship</w:t>
            </w:r>
            <w:r w:rsidR="00E1236E">
              <w:rPr>
                <w:sz w:val="14"/>
                <w:szCs w:val="16"/>
              </w:rPr>
              <w:t>, including the celebration of the Sacraments.</w:t>
            </w:r>
          </w:p>
        </w:tc>
        <w:tc>
          <w:tcPr>
            <w:tcW w:w="4572" w:type="dxa"/>
          </w:tcPr>
          <w:p w14:paraId="24DBE0C4" w14:textId="77777777" w:rsidR="00071AF2" w:rsidRPr="00071AF2" w:rsidRDefault="00071AF2" w:rsidP="007E64C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Retell a narrative that is accurate in its sequence and details and that corresponds to the scripture source used</w:t>
            </w:r>
            <w:r w:rsidR="002332F3">
              <w:rPr>
                <w:sz w:val="14"/>
                <w:szCs w:val="16"/>
              </w:rPr>
              <w:t>.</w:t>
            </w:r>
          </w:p>
          <w:p w14:paraId="224A9513" w14:textId="77777777" w:rsidR="00071AF2" w:rsidRPr="00071AF2" w:rsidRDefault="00071AF2" w:rsidP="007E64C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Describe, with increasing detail and accuracy:</w:t>
            </w:r>
          </w:p>
          <w:p w14:paraId="2245B386" w14:textId="77777777" w:rsidR="00071AF2" w:rsidRPr="00071AF2" w:rsidRDefault="00071AF2" w:rsidP="007E64CC">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a range of religious beliefs</w:t>
            </w:r>
          </w:p>
          <w:p w14:paraId="4AD049CD" w14:textId="77777777" w:rsidR="008512C4" w:rsidRDefault="008512C4" w:rsidP="007E64CC">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those actions of believers which arise as a consequence of their beliefs</w:t>
            </w:r>
          </w:p>
          <w:p w14:paraId="6704E94E" w14:textId="3B2663D2" w:rsidR="00071AF2" w:rsidRPr="00071AF2" w:rsidRDefault="00071AF2" w:rsidP="007E64CC">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the life and work of key figures in the history of the People of God</w:t>
            </w:r>
          </w:p>
          <w:p w14:paraId="42773612" w14:textId="77777777" w:rsidR="00071AF2" w:rsidRPr="00071AF2" w:rsidRDefault="00071AF2" w:rsidP="007E64CC">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different roles of people in the local, national and </w:t>
            </w:r>
            <w:r w:rsidR="00277DF6">
              <w:rPr>
                <w:sz w:val="14"/>
                <w:szCs w:val="16"/>
              </w:rPr>
              <w:t>universal</w:t>
            </w:r>
            <w:r w:rsidRPr="00071AF2">
              <w:rPr>
                <w:sz w:val="14"/>
                <w:szCs w:val="16"/>
              </w:rPr>
              <w:t xml:space="preserve"> Church</w:t>
            </w:r>
          </w:p>
          <w:p w14:paraId="381DDE26" w14:textId="4951510E" w:rsidR="00071AF2" w:rsidRPr="008512C4" w:rsidRDefault="00071AF2" w:rsidP="008512C4">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religious symbols and the steps involved in religious actions and worship</w:t>
            </w:r>
            <w:r w:rsidR="00E1236E">
              <w:rPr>
                <w:sz w:val="14"/>
                <w:szCs w:val="16"/>
              </w:rPr>
              <w:t>, including the celebration of the Sacraments</w:t>
            </w:r>
          </w:p>
        </w:tc>
        <w:tc>
          <w:tcPr>
            <w:tcW w:w="4572" w:type="dxa"/>
          </w:tcPr>
          <w:p w14:paraId="6CE02235" w14:textId="77777777" w:rsidR="002332F3" w:rsidRDefault="00277DF6" w:rsidP="00BE601B">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Show knowledge and understanding of a range of</w:t>
            </w:r>
            <w:r w:rsidR="00071AF2" w:rsidRPr="00071AF2">
              <w:rPr>
                <w:sz w:val="14"/>
                <w:szCs w:val="16"/>
              </w:rPr>
              <w:t xml:space="preserve"> scripture passages that </w:t>
            </w:r>
            <w:r w:rsidR="002332F3" w:rsidRPr="00071AF2">
              <w:rPr>
                <w:sz w:val="14"/>
                <w:szCs w:val="16"/>
              </w:rPr>
              <w:t>corresponds to the scripture source used</w:t>
            </w:r>
            <w:r w:rsidR="002332F3">
              <w:rPr>
                <w:sz w:val="14"/>
                <w:szCs w:val="16"/>
              </w:rPr>
              <w:t>.</w:t>
            </w:r>
          </w:p>
          <w:p w14:paraId="6D8D3340" w14:textId="77777777" w:rsidR="00071AF2" w:rsidRPr="00071AF2" w:rsidRDefault="00071AF2" w:rsidP="00BE601B">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Show knowledge and understanding of:</w:t>
            </w:r>
          </w:p>
          <w:p w14:paraId="5CF422F2" w14:textId="77777777" w:rsidR="00071AF2" w:rsidRPr="00071AF2" w:rsidRDefault="00071AF2" w:rsidP="00BE601B">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a range of religious beliefs</w:t>
            </w:r>
          </w:p>
          <w:p w14:paraId="1F4B0724" w14:textId="77777777" w:rsidR="008512C4" w:rsidRDefault="008512C4" w:rsidP="00BE601B">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those actions of believers which arise as a consequence of their beliefs</w:t>
            </w:r>
          </w:p>
          <w:p w14:paraId="1CED9221" w14:textId="4D99C5EE" w:rsidR="00071AF2" w:rsidRPr="00071AF2" w:rsidRDefault="00071AF2" w:rsidP="00BE601B">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the life and work of key figures in the history of the People of God</w:t>
            </w:r>
          </w:p>
          <w:p w14:paraId="610BCB43" w14:textId="77777777" w:rsidR="00071AF2" w:rsidRPr="00071AF2" w:rsidRDefault="00071AF2" w:rsidP="00BE601B">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what it means to belong to a church community</w:t>
            </w:r>
          </w:p>
          <w:p w14:paraId="1C81A9ED" w14:textId="77777777" w:rsidR="00071AF2" w:rsidRPr="00071AF2" w:rsidRDefault="00071AF2" w:rsidP="00BE601B">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religious symbols and the steps involved in religious actions and worship</w:t>
            </w:r>
            <w:r w:rsidR="00E1236E">
              <w:rPr>
                <w:sz w:val="14"/>
                <w:szCs w:val="16"/>
              </w:rPr>
              <w:t>, including the celebration of the Sacraments</w:t>
            </w:r>
          </w:p>
          <w:p w14:paraId="3560A1BF" w14:textId="708A85B9" w:rsidR="00071AF2" w:rsidRPr="008512C4" w:rsidRDefault="00071AF2" w:rsidP="008512C4">
            <w:pPr>
              <w:cnfStyle w:val="000000100000" w:firstRow="0" w:lastRow="0" w:firstColumn="0" w:lastColumn="0" w:oddVBand="0" w:evenVBand="0" w:oddHBand="1" w:evenHBand="0" w:firstRowFirstColumn="0" w:firstRowLastColumn="0" w:lastRowFirstColumn="0" w:lastRowLastColumn="0"/>
              <w:rPr>
                <w:color w:val="000000"/>
                <w:sz w:val="14"/>
                <w:szCs w:val="16"/>
              </w:rPr>
            </w:pPr>
          </w:p>
        </w:tc>
      </w:tr>
      <w:tr w:rsidR="00071AF2" w:rsidRPr="00071AF2" w14:paraId="1B62A8DC" w14:textId="77777777" w:rsidTr="00071AF2">
        <w:trPr>
          <w:cantSplit/>
          <w:trHeight w:val="786"/>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7BEF8DBF" w14:textId="77777777" w:rsidR="00071AF2" w:rsidRPr="00071AF2" w:rsidRDefault="00071AF2" w:rsidP="007E64CC">
            <w:pPr>
              <w:ind w:left="113" w:right="113"/>
              <w:jc w:val="right"/>
              <w:rPr>
                <w:sz w:val="14"/>
                <w:szCs w:val="16"/>
              </w:rPr>
            </w:pPr>
          </w:p>
        </w:tc>
        <w:tc>
          <w:tcPr>
            <w:tcW w:w="1059" w:type="dxa"/>
          </w:tcPr>
          <w:p w14:paraId="301DC077" w14:textId="77777777" w:rsidR="00071AF2" w:rsidRPr="00071AF2" w:rsidRDefault="00071AF2" w:rsidP="00E640DA">
            <w:pPr>
              <w:jc w:val="cente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Making Links </w:t>
            </w:r>
            <w:r w:rsidR="00277DF6">
              <w:rPr>
                <w:sz w:val="14"/>
                <w:szCs w:val="16"/>
              </w:rPr>
              <w:t>and</w:t>
            </w:r>
            <w:r w:rsidRPr="00071AF2">
              <w:rPr>
                <w:sz w:val="14"/>
                <w:szCs w:val="16"/>
              </w:rPr>
              <w:t xml:space="preserve"> Connections</w:t>
            </w:r>
          </w:p>
        </w:tc>
        <w:tc>
          <w:tcPr>
            <w:tcW w:w="4572" w:type="dxa"/>
          </w:tcPr>
          <w:p w14:paraId="006D5440" w14:textId="77777777" w:rsidR="00071AF2" w:rsidRPr="00071AF2" w:rsidRDefault="00071AF2" w:rsidP="00194F85">
            <w:pPr>
              <w:cnfStyle w:val="000000000000" w:firstRow="0" w:lastRow="0" w:firstColumn="0" w:lastColumn="0" w:oddVBand="0" w:evenVBand="0" w:oddHBand="0" w:evenHBand="0" w:firstRowFirstColumn="0" w:firstRowLastColumn="0" w:lastRowFirstColumn="0" w:lastRowLastColumn="0"/>
              <w:rPr>
                <w:sz w:val="14"/>
                <w:szCs w:val="16"/>
              </w:rPr>
            </w:pPr>
          </w:p>
        </w:tc>
        <w:tc>
          <w:tcPr>
            <w:tcW w:w="4572" w:type="dxa"/>
          </w:tcPr>
          <w:p w14:paraId="7D45C582" w14:textId="77777777" w:rsidR="00071AF2" w:rsidRPr="00071AF2" w:rsidRDefault="00071AF2" w:rsidP="000D3EF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Make links between:</w:t>
            </w:r>
          </w:p>
          <w:p w14:paraId="78B6F726" w14:textId="77777777" w:rsidR="00071AF2" w:rsidRPr="00071AF2" w:rsidRDefault="00071AF2" w:rsidP="000D3EF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sources, giving reasons for beliefs</w:t>
            </w:r>
          </w:p>
          <w:p w14:paraId="1E3459FA" w14:textId="77777777" w:rsidR="00071AF2" w:rsidRPr="00071AF2" w:rsidRDefault="00071AF2" w:rsidP="000D3EF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worship, giving reasons for actions</w:t>
            </w:r>
            <w:r w:rsidR="00EF6422">
              <w:rPr>
                <w:sz w:val="14"/>
                <w:szCs w:val="16"/>
              </w:rPr>
              <w:t xml:space="preserve"> and symbols</w:t>
            </w:r>
          </w:p>
          <w:p w14:paraId="596C9852" w14:textId="77777777" w:rsidR="00071AF2" w:rsidRPr="00071AF2" w:rsidRDefault="00071AF2" w:rsidP="000D3EF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life, giving reasons for actions and choices</w:t>
            </w:r>
          </w:p>
        </w:tc>
        <w:tc>
          <w:tcPr>
            <w:tcW w:w="4572" w:type="dxa"/>
          </w:tcPr>
          <w:p w14:paraId="361C6D16" w14:textId="77777777" w:rsidR="00071AF2" w:rsidRPr="00071AF2" w:rsidRDefault="00071AF2" w:rsidP="00DA630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Show understanding of, by making links between:</w:t>
            </w:r>
          </w:p>
          <w:p w14:paraId="7B91C306" w14:textId="77777777" w:rsidR="00071AF2" w:rsidRPr="00071AF2" w:rsidRDefault="00071AF2" w:rsidP="0023523E">
            <w:pPr>
              <w:pStyle w:val="ListParagraph"/>
              <w:numPr>
                <w:ilvl w:val="1"/>
                <w:numId w:val="8"/>
              </w:numPr>
              <w:ind w:left="876"/>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sources</w:t>
            </w:r>
          </w:p>
          <w:p w14:paraId="21F3BBD0" w14:textId="77777777" w:rsidR="00071AF2" w:rsidRPr="00071AF2" w:rsidRDefault="00071AF2" w:rsidP="0023523E">
            <w:pPr>
              <w:pStyle w:val="ListParagraph"/>
              <w:numPr>
                <w:ilvl w:val="1"/>
                <w:numId w:val="8"/>
              </w:numPr>
              <w:ind w:left="876"/>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worship</w:t>
            </w:r>
          </w:p>
          <w:p w14:paraId="1E78CD24" w14:textId="77777777" w:rsidR="00071AF2" w:rsidRPr="00071AF2" w:rsidRDefault="00071AF2" w:rsidP="0023523E">
            <w:pPr>
              <w:pStyle w:val="ListParagraph"/>
              <w:numPr>
                <w:ilvl w:val="1"/>
                <w:numId w:val="8"/>
              </w:numPr>
              <w:ind w:left="876"/>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life</w:t>
            </w:r>
          </w:p>
        </w:tc>
      </w:tr>
      <w:tr w:rsidR="00071AF2" w:rsidRPr="00071AF2" w14:paraId="29F8901F" w14:textId="77777777" w:rsidTr="00071AF2">
        <w:trPr>
          <w:cnfStyle w:val="000000100000" w:firstRow="0" w:lastRow="0" w:firstColumn="0" w:lastColumn="0" w:oddVBand="0" w:evenVBand="0" w:oddHBand="1" w:evenHBand="0" w:firstRowFirstColumn="0" w:firstRowLastColumn="0" w:lastRowFirstColumn="0" w:lastRowLastColumn="0"/>
          <w:cantSplit/>
          <w:trHeight w:val="589"/>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32F4BE0A" w14:textId="77777777" w:rsidR="00071AF2" w:rsidRPr="00071AF2" w:rsidRDefault="00071AF2" w:rsidP="007E64CC">
            <w:pPr>
              <w:ind w:left="113" w:right="113"/>
              <w:jc w:val="right"/>
              <w:rPr>
                <w:sz w:val="14"/>
                <w:szCs w:val="16"/>
              </w:rPr>
            </w:pPr>
          </w:p>
        </w:tc>
        <w:tc>
          <w:tcPr>
            <w:tcW w:w="1059" w:type="dxa"/>
          </w:tcPr>
          <w:p w14:paraId="722B4F5C" w14:textId="77777777" w:rsidR="00071AF2" w:rsidRPr="00071AF2" w:rsidRDefault="00071AF2" w:rsidP="00E640DA">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Historical Development</w:t>
            </w:r>
          </w:p>
        </w:tc>
        <w:tc>
          <w:tcPr>
            <w:tcW w:w="4572" w:type="dxa"/>
          </w:tcPr>
          <w:p w14:paraId="02907270"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tcPr>
          <w:p w14:paraId="7A82E975"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tcPr>
          <w:p w14:paraId="0B43253F"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color w:val="000000"/>
                <w:sz w:val="14"/>
                <w:szCs w:val="16"/>
              </w:rPr>
            </w:pPr>
          </w:p>
        </w:tc>
      </w:tr>
      <w:tr w:rsidR="00071AF2" w:rsidRPr="00071AF2" w14:paraId="4C1C8363" w14:textId="77777777" w:rsidTr="00071AF2">
        <w:trPr>
          <w:cantSplit/>
          <w:trHeight w:val="555"/>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3FBDAB83" w14:textId="77777777" w:rsidR="00071AF2" w:rsidRPr="00071AF2" w:rsidRDefault="00071AF2" w:rsidP="007E64CC">
            <w:pPr>
              <w:ind w:left="113" w:right="113"/>
              <w:jc w:val="right"/>
              <w:rPr>
                <w:sz w:val="14"/>
                <w:szCs w:val="16"/>
              </w:rPr>
            </w:pPr>
          </w:p>
        </w:tc>
        <w:tc>
          <w:tcPr>
            <w:tcW w:w="1059" w:type="dxa"/>
          </w:tcPr>
          <w:p w14:paraId="6A69878B" w14:textId="088ADE3C" w:rsidR="00071AF2" w:rsidRPr="00071AF2" w:rsidRDefault="00B12286" w:rsidP="0021708A">
            <w:pPr>
              <w:jc w:val="center"/>
              <w:cnfStyle w:val="000000000000" w:firstRow="0" w:lastRow="0" w:firstColumn="0" w:lastColumn="0" w:oddVBand="0" w:evenVBand="0" w:oddHBand="0" w:evenHBand="0" w:firstRowFirstColumn="0" w:firstRowLastColumn="0" w:lastRowFirstColumn="0" w:lastRowLastColumn="0"/>
              <w:rPr>
                <w:sz w:val="14"/>
                <w:szCs w:val="16"/>
              </w:rPr>
            </w:pPr>
            <w:r w:rsidRPr="00B12286">
              <w:rPr>
                <w:sz w:val="14"/>
                <w:szCs w:val="16"/>
              </w:rPr>
              <w:t xml:space="preserve">Religious </w:t>
            </w:r>
            <w:r>
              <w:rPr>
                <w:sz w:val="14"/>
                <w:szCs w:val="16"/>
              </w:rPr>
              <w:t xml:space="preserve">and </w:t>
            </w:r>
            <w:r w:rsidR="0064234D" w:rsidRPr="00B12286">
              <w:rPr>
                <w:sz w:val="14"/>
                <w:szCs w:val="16"/>
              </w:rPr>
              <w:t>Specialist Vocabulary</w:t>
            </w:r>
          </w:p>
        </w:tc>
        <w:tc>
          <w:tcPr>
            <w:tcW w:w="4572" w:type="dxa"/>
          </w:tcPr>
          <w:p w14:paraId="6D81E038" w14:textId="77777777" w:rsidR="00071AF2" w:rsidRPr="00071AF2" w:rsidRDefault="00071AF2" w:rsidP="000928F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Use religious words and phrases</w:t>
            </w:r>
          </w:p>
        </w:tc>
        <w:tc>
          <w:tcPr>
            <w:tcW w:w="4572" w:type="dxa"/>
          </w:tcPr>
          <w:p w14:paraId="2A83C6CC" w14:textId="77777777" w:rsidR="00071AF2" w:rsidRPr="00071AF2" w:rsidRDefault="00071AF2" w:rsidP="000928F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Use a range of religious vocabulary</w:t>
            </w:r>
          </w:p>
        </w:tc>
        <w:tc>
          <w:tcPr>
            <w:tcW w:w="4572" w:type="dxa"/>
          </w:tcPr>
          <w:p w14:paraId="1C6E3CBB" w14:textId="77777777" w:rsidR="00071AF2" w:rsidRPr="00071AF2" w:rsidRDefault="00071AF2" w:rsidP="00E6074E">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Use </w:t>
            </w:r>
            <w:r w:rsidR="00277DF6">
              <w:rPr>
                <w:sz w:val="14"/>
                <w:szCs w:val="16"/>
              </w:rPr>
              <w:t>r</w:t>
            </w:r>
            <w:r w:rsidRPr="00071AF2">
              <w:rPr>
                <w:sz w:val="14"/>
                <w:szCs w:val="16"/>
              </w:rPr>
              <w:t>eligious vocabulary widely, accurately and appropriately</w:t>
            </w:r>
          </w:p>
        </w:tc>
      </w:tr>
      <w:tr w:rsidR="00071AF2" w:rsidRPr="00071AF2" w14:paraId="0D8CF7D6" w14:textId="77777777" w:rsidTr="00071AF2">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671" w:type="dxa"/>
            <w:vMerge w:val="restart"/>
            <w:shd w:val="clear" w:color="auto" w:fill="70AD47" w:themeFill="accent6"/>
            <w:textDirection w:val="btLr"/>
            <w:vAlign w:val="center"/>
          </w:tcPr>
          <w:p w14:paraId="7CE9424E" w14:textId="45C6EEE3" w:rsidR="00071AF2" w:rsidRPr="00071AF2" w:rsidRDefault="00F86F28" w:rsidP="0053303D">
            <w:pPr>
              <w:ind w:left="113" w:right="113"/>
              <w:jc w:val="center"/>
              <w:rPr>
                <w:sz w:val="14"/>
                <w:szCs w:val="16"/>
              </w:rPr>
            </w:pPr>
            <w:r>
              <w:rPr>
                <w:sz w:val="14"/>
                <w:szCs w:val="16"/>
              </w:rPr>
              <w:t xml:space="preserve">AT2: </w:t>
            </w:r>
            <w:r w:rsidR="00071AF2" w:rsidRPr="00071AF2">
              <w:rPr>
                <w:sz w:val="14"/>
                <w:szCs w:val="16"/>
              </w:rPr>
              <w:t xml:space="preserve">Engagement </w:t>
            </w:r>
            <w:r w:rsidR="00277DF6">
              <w:rPr>
                <w:sz w:val="14"/>
                <w:szCs w:val="16"/>
              </w:rPr>
              <w:t>and</w:t>
            </w:r>
            <w:r w:rsidR="00071AF2" w:rsidRPr="00071AF2">
              <w:rPr>
                <w:sz w:val="14"/>
                <w:szCs w:val="16"/>
              </w:rPr>
              <w:t xml:space="preserve"> Response ('learning from')</w:t>
            </w:r>
          </w:p>
        </w:tc>
        <w:tc>
          <w:tcPr>
            <w:tcW w:w="1059" w:type="dxa"/>
            <w:shd w:val="clear" w:color="auto" w:fill="A8D08D" w:themeFill="accent6" w:themeFillTint="99"/>
          </w:tcPr>
          <w:p w14:paraId="1BA1A645" w14:textId="77777777" w:rsidR="00071AF2" w:rsidRPr="00071AF2" w:rsidRDefault="00071AF2" w:rsidP="0053303D">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Meaning </w:t>
            </w:r>
            <w:r w:rsidR="00277DF6">
              <w:rPr>
                <w:sz w:val="14"/>
                <w:szCs w:val="16"/>
              </w:rPr>
              <w:t>and</w:t>
            </w:r>
            <w:r w:rsidRPr="00071AF2">
              <w:rPr>
                <w:sz w:val="14"/>
                <w:szCs w:val="16"/>
              </w:rPr>
              <w:t xml:space="preserve"> Purpose</w:t>
            </w:r>
          </w:p>
        </w:tc>
        <w:tc>
          <w:tcPr>
            <w:tcW w:w="4572" w:type="dxa"/>
            <w:shd w:val="clear" w:color="auto" w:fill="A8D08D" w:themeFill="accent6" w:themeFillTint="99"/>
          </w:tcPr>
          <w:p w14:paraId="23746954" w14:textId="77777777" w:rsidR="00071AF2" w:rsidRPr="00071AF2" w:rsidRDefault="00071AF2" w:rsidP="00F31E29">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Say what they wonder about</w:t>
            </w:r>
          </w:p>
          <w:p w14:paraId="43F98133" w14:textId="77777777" w:rsidR="00071AF2" w:rsidRPr="00071AF2" w:rsidRDefault="00071AF2" w:rsidP="00F31E29">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Ask wondering questions about all of the areas of study and recognize that some questions are difficult to answer</w:t>
            </w:r>
          </w:p>
        </w:tc>
        <w:tc>
          <w:tcPr>
            <w:tcW w:w="4572" w:type="dxa"/>
            <w:shd w:val="clear" w:color="auto" w:fill="A8D08D" w:themeFill="accent6" w:themeFillTint="99"/>
          </w:tcPr>
          <w:p w14:paraId="55DE5885" w14:textId="77777777" w:rsidR="00071AF2" w:rsidRPr="00071AF2" w:rsidRDefault="00071AF2" w:rsidP="00065E5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Ask and respond to questions about their own and others’ experiences and feelings about each of the areas of study, in relation to questions of meaning and purpose</w:t>
            </w:r>
          </w:p>
        </w:tc>
        <w:tc>
          <w:tcPr>
            <w:tcW w:w="4572" w:type="dxa"/>
            <w:shd w:val="clear" w:color="auto" w:fill="A8D08D" w:themeFill="accent6" w:themeFillTint="99"/>
          </w:tcPr>
          <w:p w14:paraId="4DF6BBBC" w14:textId="77777777" w:rsidR="00071AF2" w:rsidRPr="00071AF2" w:rsidRDefault="00071AF2" w:rsidP="00065E5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Compare their own and other people’s responses to questions about each of the areas of study, in relation to questions of meaning and purpose</w:t>
            </w:r>
          </w:p>
        </w:tc>
      </w:tr>
      <w:tr w:rsidR="00071AF2" w:rsidRPr="00071AF2" w14:paraId="377B3EE1" w14:textId="77777777" w:rsidTr="00071AF2">
        <w:trPr>
          <w:trHeight w:val="694"/>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740C8CBA" w14:textId="77777777" w:rsidR="00071AF2" w:rsidRPr="00071AF2" w:rsidRDefault="00071AF2" w:rsidP="007E64CC">
            <w:pPr>
              <w:ind w:left="113" w:right="113"/>
              <w:jc w:val="right"/>
              <w:rPr>
                <w:sz w:val="14"/>
                <w:szCs w:val="16"/>
              </w:rPr>
            </w:pPr>
          </w:p>
        </w:tc>
        <w:tc>
          <w:tcPr>
            <w:tcW w:w="1059" w:type="dxa"/>
            <w:shd w:val="clear" w:color="auto" w:fill="C5E0B3" w:themeFill="accent6" w:themeFillTint="66"/>
          </w:tcPr>
          <w:p w14:paraId="207FC06C" w14:textId="77777777" w:rsidR="00071AF2" w:rsidRPr="00071AF2" w:rsidRDefault="00071AF2" w:rsidP="0053303D">
            <w:pPr>
              <w:jc w:val="cente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Values</w:t>
            </w:r>
          </w:p>
        </w:tc>
        <w:tc>
          <w:tcPr>
            <w:tcW w:w="4572" w:type="dxa"/>
            <w:shd w:val="clear" w:color="auto" w:fill="C5E0B3" w:themeFill="accent6" w:themeFillTint="66"/>
          </w:tcPr>
          <w:p w14:paraId="6005A4A8" w14:textId="77777777" w:rsidR="00071AF2" w:rsidRPr="00071AF2" w:rsidRDefault="00071AF2" w:rsidP="00065E5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Talk about their own feelings, experiences and the things that matter to them </w:t>
            </w:r>
          </w:p>
          <w:p w14:paraId="538AAE6D" w14:textId="77777777" w:rsidR="00071AF2" w:rsidRPr="00071AF2" w:rsidRDefault="00071AF2" w:rsidP="000335E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Ask and respond to questions about their own and others’ feelings, experiences and things that matter to them</w:t>
            </w:r>
          </w:p>
        </w:tc>
        <w:tc>
          <w:tcPr>
            <w:tcW w:w="4572" w:type="dxa"/>
            <w:shd w:val="clear" w:color="auto" w:fill="C5E0B3" w:themeFill="accent6" w:themeFillTint="66"/>
          </w:tcPr>
          <w:p w14:paraId="0A526CEF" w14:textId="77777777" w:rsidR="00071AF2" w:rsidRPr="00071AF2" w:rsidRDefault="00071AF2" w:rsidP="000335E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Make links to show how feelings and beliefs affect their behaviour and that of others</w:t>
            </w:r>
          </w:p>
        </w:tc>
        <w:tc>
          <w:tcPr>
            <w:tcW w:w="4572" w:type="dxa"/>
            <w:shd w:val="clear" w:color="auto" w:fill="C5E0B3" w:themeFill="accent6" w:themeFillTint="66"/>
          </w:tcPr>
          <w:p w14:paraId="1729BE6E" w14:textId="77777777" w:rsidR="00071AF2" w:rsidRPr="00071AF2" w:rsidRDefault="00071AF2" w:rsidP="000335E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Show understanding of how own and other’s decisions are informed by beliefs and </w:t>
            </w:r>
            <w:r w:rsidR="00EF6422">
              <w:rPr>
                <w:sz w:val="14"/>
                <w:szCs w:val="16"/>
              </w:rPr>
              <w:t xml:space="preserve">moral </w:t>
            </w:r>
            <w:r w:rsidRPr="00071AF2">
              <w:rPr>
                <w:sz w:val="14"/>
                <w:szCs w:val="16"/>
              </w:rPr>
              <w:t>values</w:t>
            </w:r>
          </w:p>
        </w:tc>
      </w:tr>
      <w:tr w:rsidR="00071AF2" w:rsidRPr="00071AF2" w14:paraId="49ACD3A5" w14:textId="77777777" w:rsidTr="00071AF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71" w:type="dxa"/>
            <w:vMerge w:val="restart"/>
            <w:shd w:val="clear" w:color="auto" w:fill="ED7D31" w:themeFill="accent2"/>
            <w:textDirection w:val="btLr"/>
            <w:vAlign w:val="center"/>
          </w:tcPr>
          <w:p w14:paraId="0E280B11" w14:textId="2B626739" w:rsidR="00071AF2" w:rsidRPr="00071AF2" w:rsidRDefault="00F86F28" w:rsidP="0053303D">
            <w:pPr>
              <w:ind w:left="113" w:right="113"/>
              <w:jc w:val="center"/>
              <w:rPr>
                <w:sz w:val="14"/>
                <w:szCs w:val="16"/>
              </w:rPr>
            </w:pPr>
            <w:r>
              <w:rPr>
                <w:sz w:val="14"/>
                <w:szCs w:val="16"/>
              </w:rPr>
              <w:t xml:space="preserve">AT3: </w:t>
            </w:r>
            <w:r w:rsidR="00071AF2" w:rsidRPr="00071AF2">
              <w:rPr>
                <w:sz w:val="14"/>
                <w:szCs w:val="16"/>
              </w:rPr>
              <w:t>Analysis and Evaluation</w:t>
            </w:r>
          </w:p>
        </w:tc>
        <w:tc>
          <w:tcPr>
            <w:tcW w:w="1059" w:type="dxa"/>
            <w:shd w:val="clear" w:color="auto" w:fill="F4B083" w:themeFill="accent2" w:themeFillTint="99"/>
          </w:tcPr>
          <w:p w14:paraId="313D5009" w14:textId="77777777" w:rsidR="00071AF2" w:rsidRPr="00071AF2" w:rsidRDefault="00071AF2" w:rsidP="00844944">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Use of Sources as Evidence</w:t>
            </w:r>
          </w:p>
        </w:tc>
        <w:tc>
          <w:tcPr>
            <w:tcW w:w="4572" w:type="dxa"/>
            <w:shd w:val="clear" w:color="auto" w:fill="F4B083" w:themeFill="accent2" w:themeFillTint="99"/>
          </w:tcPr>
          <w:p w14:paraId="18344057"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shd w:val="clear" w:color="auto" w:fill="F4B083" w:themeFill="accent2" w:themeFillTint="99"/>
          </w:tcPr>
          <w:p w14:paraId="2794FFA1" w14:textId="77777777" w:rsidR="00071AF2" w:rsidRPr="00071AF2" w:rsidRDefault="006800AB" w:rsidP="006800AB">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Use</w:t>
            </w:r>
            <w:r w:rsidRPr="00071AF2">
              <w:rPr>
                <w:sz w:val="14"/>
                <w:szCs w:val="16"/>
              </w:rPr>
              <w:t xml:space="preserve"> </w:t>
            </w:r>
            <w:r>
              <w:rPr>
                <w:sz w:val="14"/>
                <w:szCs w:val="16"/>
              </w:rPr>
              <w:t>a given source</w:t>
            </w:r>
            <w:r w:rsidRPr="00071AF2">
              <w:rPr>
                <w:sz w:val="14"/>
                <w:szCs w:val="16"/>
              </w:rPr>
              <w:t xml:space="preserve"> </w:t>
            </w:r>
            <w:r>
              <w:rPr>
                <w:sz w:val="14"/>
                <w:szCs w:val="16"/>
              </w:rPr>
              <w:t>to support a point of view</w:t>
            </w:r>
            <w:r w:rsidRPr="00071AF2">
              <w:rPr>
                <w:sz w:val="14"/>
                <w:szCs w:val="16"/>
              </w:rPr>
              <w:t xml:space="preserve"> </w:t>
            </w:r>
          </w:p>
        </w:tc>
        <w:tc>
          <w:tcPr>
            <w:tcW w:w="4572" w:type="dxa"/>
            <w:shd w:val="clear" w:color="auto" w:fill="F4B083" w:themeFill="accent2" w:themeFillTint="99"/>
          </w:tcPr>
          <w:p w14:paraId="1A1F9BE8" w14:textId="77777777" w:rsidR="00071AF2" w:rsidRPr="00071AF2" w:rsidRDefault="006140B8" w:rsidP="006800A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Use</w:t>
            </w:r>
            <w:r w:rsidR="00071AF2" w:rsidRPr="00071AF2">
              <w:rPr>
                <w:sz w:val="14"/>
                <w:szCs w:val="16"/>
              </w:rPr>
              <w:t xml:space="preserve"> sources </w:t>
            </w:r>
            <w:r>
              <w:rPr>
                <w:sz w:val="14"/>
                <w:szCs w:val="16"/>
              </w:rPr>
              <w:t>to support a point of view</w:t>
            </w:r>
          </w:p>
        </w:tc>
      </w:tr>
      <w:tr w:rsidR="00071AF2" w:rsidRPr="00071AF2" w14:paraId="17FA882C" w14:textId="77777777" w:rsidTr="00071AF2">
        <w:trPr>
          <w:trHeight w:val="334"/>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06403BE8" w14:textId="77777777" w:rsidR="00071AF2" w:rsidRPr="00071AF2" w:rsidRDefault="00071AF2" w:rsidP="007E64CC">
            <w:pPr>
              <w:rPr>
                <w:sz w:val="14"/>
                <w:szCs w:val="16"/>
              </w:rPr>
            </w:pPr>
          </w:p>
        </w:tc>
        <w:tc>
          <w:tcPr>
            <w:tcW w:w="1059" w:type="dxa"/>
            <w:shd w:val="clear" w:color="auto" w:fill="FBE4D5" w:themeFill="accent2" w:themeFillTint="33"/>
          </w:tcPr>
          <w:p w14:paraId="6946FA63" w14:textId="77777777" w:rsidR="00071AF2" w:rsidRPr="00071AF2" w:rsidRDefault="00071AF2" w:rsidP="00844944">
            <w:pPr>
              <w:jc w:val="cente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Construct Arguments</w:t>
            </w:r>
          </w:p>
        </w:tc>
        <w:tc>
          <w:tcPr>
            <w:tcW w:w="4572" w:type="dxa"/>
            <w:shd w:val="clear" w:color="auto" w:fill="FBE4D5" w:themeFill="accent2" w:themeFillTint="33"/>
          </w:tcPr>
          <w:p w14:paraId="63009043" w14:textId="77777777" w:rsidR="00071AF2" w:rsidRPr="00071AF2" w:rsidRDefault="00071AF2" w:rsidP="007E64CC">
            <w:pPr>
              <w:cnfStyle w:val="000000000000" w:firstRow="0" w:lastRow="0" w:firstColumn="0" w:lastColumn="0" w:oddVBand="0" w:evenVBand="0" w:oddHBand="0" w:evenHBand="0" w:firstRowFirstColumn="0" w:firstRowLastColumn="0" w:lastRowFirstColumn="0" w:lastRowLastColumn="0"/>
              <w:rPr>
                <w:sz w:val="14"/>
                <w:szCs w:val="16"/>
              </w:rPr>
            </w:pPr>
          </w:p>
        </w:tc>
        <w:tc>
          <w:tcPr>
            <w:tcW w:w="4572" w:type="dxa"/>
            <w:shd w:val="clear" w:color="auto" w:fill="FBE4D5" w:themeFill="accent2" w:themeFillTint="33"/>
          </w:tcPr>
          <w:p w14:paraId="27AB548D" w14:textId="77777777" w:rsidR="00071AF2" w:rsidRPr="00071AF2" w:rsidRDefault="00071AF2" w:rsidP="00954C0F">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Express a point of view</w:t>
            </w:r>
          </w:p>
          <w:p w14:paraId="72D76283" w14:textId="77777777" w:rsidR="00071AF2" w:rsidRPr="00071AF2" w:rsidRDefault="00071AF2" w:rsidP="00954C0F">
            <w:pPr>
              <w:cnfStyle w:val="000000000000" w:firstRow="0" w:lastRow="0" w:firstColumn="0" w:lastColumn="0" w:oddVBand="0" w:evenVBand="0" w:oddHBand="0" w:evenHBand="0" w:firstRowFirstColumn="0" w:firstRowLastColumn="0" w:lastRowFirstColumn="0" w:lastRowLastColumn="0"/>
              <w:rPr>
                <w:sz w:val="14"/>
                <w:szCs w:val="16"/>
              </w:rPr>
            </w:pPr>
          </w:p>
        </w:tc>
        <w:tc>
          <w:tcPr>
            <w:tcW w:w="4572" w:type="dxa"/>
            <w:shd w:val="clear" w:color="auto" w:fill="FBE4D5" w:themeFill="accent2" w:themeFillTint="33"/>
          </w:tcPr>
          <w:p w14:paraId="4BEB2BC2" w14:textId="77777777" w:rsidR="00071AF2" w:rsidRPr="00071AF2" w:rsidRDefault="00071AF2" w:rsidP="006800AB">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Express a point of view and give reasons for it</w:t>
            </w:r>
          </w:p>
        </w:tc>
      </w:tr>
      <w:tr w:rsidR="00071AF2" w:rsidRPr="00071AF2" w14:paraId="2DAB5285" w14:textId="77777777" w:rsidTr="00071AF2">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0146B989" w14:textId="77777777" w:rsidR="00071AF2" w:rsidRPr="00071AF2" w:rsidRDefault="00071AF2" w:rsidP="007E64CC">
            <w:pPr>
              <w:rPr>
                <w:sz w:val="14"/>
                <w:szCs w:val="16"/>
              </w:rPr>
            </w:pPr>
          </w:p>
        </w:tc>
        <w:tc>
          <w:tcPr>
            <w:tcW w:w="1059" w:type="dxa"/>
            <w:shd w:val="clear" w:color="auto" w:fill="F4B083" w:themeFill="accent2" w:themeFillTint="99"/>
          </w:tcPr>
          <w:p w14:paraId="11485D11" w14:textId="77777777" w:rsidR="00071AF2" w:rsidRPr="00071AF2" w:rsidRDefault="00071AF2" w:rsidP="00844944">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Make Judgements</w:t>
            </w:r>
          </w:p>
        </w:tc>
        <w:tc>
          <w:tcPr>
            <w:tcW w:w="4572" w:type="dxa"/>
            <w:shd w:val="clear" w:color="auto" w:fill="F4B083" w:themeFill="accent2" w:themeFillTint="99"/>
          </w:tcPr>
          <w:p w14:paraId="202713AB"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shd w:val="clear" w:color="auto" w:fill="F4B083" w:themeFill="accent2" w:themeFillTint="99"/>
          </w:tcPr>
          <w:p w14:paraId="162A58D5" w14:textId="77777777" w:rsidR="00071AF2" w:rsidRPr="00071AF2" w:rsidRDefault="00071AF2" w:rsidP="00954C0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Express a preference</w:t>
            </w:r>
          </w:p>
          <w:p w14:paraId="719EAD11" w14:textId="77777777" w:rsidR="00071AF2" w:rsidRPr="00071AF2" w:rsidRDefault="00071AF2" w:rsidP="00954C0F">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shd w:val="clear" w:color="auto" w:fill="F4B083" w:themeFill="accent2" w:themeFillTint="99"/>
          </w:tcPr>
          <w:p w14:paraId="6F626AE2" w14:textId="77777777" w:rsidR="00071AF2" w:rsidRPr="00071AF2" w:rsidRDefault="00071AF2" w:rsidP="006800A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Arrive at judgements</w:t>
            </w:r>
          </w:p>
        </w:tc>
      </w:tr>
      <w:tr w:rsidR="00071AF2" w:rsidRPr="00071AF2" w14:paraId="757CA799" w14:textId="77777777" w:rsidTr="00071AF2">
        <w:trPr>
          <w:trHeight w:val="414"/>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208979E2" w14:textId="77777777" w:rsidR="00071AF2" w:rsidRPr="00071AF2" w:rsidRDefault="00071AF2" w:rsidP="007E64CC">
            <w:pPr>
              <w:rPr>
                <w:sz w:val="14"/>
                <w:szCs w:val="16"/>
              </w:rPr>
            </w:pPr>
          </w:p>
        </w:tc>
        <w:tc>
          <w:tcPr>
            <w:tcW w:w="1059" w:type="dxa"/>
            <w:shd w:val="clear" w:color="auto" w:fill="FBE4D5" w:themeFill="accent2" w:themeFillTint="33"/>
          </w:tcPr>
          <w:p w14:paraId="5515841B" w14:textId="77777777" w:rsidR="00071AF2" w:rsidRPr="00071AF2" w:rsidRDefault="00071AF2" w:rsidP="00844944">
            <w:pPr>
              <w:jc w:val="cente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Recognise Diversity</w:t>
            </w:r>
          </w:p>
        </w:tc>
        <w:tc>
          <w:tcPr>
            <w:tcW w:w="4572" w:type="dxa"/>
            <w:shd w:val="clear" w:color="auto" w:fill="FBE4D5" w:themeFill="accent2" w:themeFillTint="33"/>
          </w:tcPr>
          <w:p w14:paraId="3579D1B5" w14:textId="77777777" w:rsidR="00071AF2" w:rsidRPr="00071AF2" w:rsidRDefault="00071AF2" w:rsidP="007E64CC">
            <w:pPr>
              <w:cnfStyle w:val="000000000000" w:firstRow="0" w:lastRow="0" w:firstColumn="0" w:lastColumn="0" w:oddVBand="0" w:evenVBand="0" w:oddHBand="0" w:evenHBand="0" w:firstRowFirstColumn="0" w:firstRowLastColumn="0" w:lastRowFirstColumn="0" w:lastRowLastColumn="0"/>
              <w:rPr>
                <w:sz w:val="14"/>
                <w:szCs w:val="16"/>
              </w:rPr>
            </w:pPr>
          </w:p>
        </w:tc>
        <w:tc>
          <w:tcPr>
            <w:tcW w:w="4572" w:type="dxa"/>
            <w:shd w:val="clear" w:color="auto" w:fill="FBE4D5" w:themeFill="accent2" w:themeFillTint="33"/>
          </w:tcPr>
          <w:p w14:paraId="1D6ED4B0" w14:textId="77777777" w:rsidR="00071AF2" w:rsidRPr="00071AF2" w:rsidRDefault="00071AF2" w:rsidP="007E64CC">
            <w:pPr>
              <w:cnfStyle w:val="000000000000" w:firstRow="0" w:lastRow="0" w:firstColumn="0" w:lastColumn="0" w:oddVBand="0" w:evenVBand="0" w:oddHBand="0" w:evenHBand="0" w:firstRowFirstColumn="0" w:firstRowLastColumn="0" w:lastRowFirstColumn="0" w:lastRowLastColumn="0"/>
              <w:rPr>
                <w:sz w:val="14"/>
                <w:szCs w:val="16"/>
              </w:rPr>
            </w:pPr>
          </w:p>
          <w:p w14:paraId="3FE225CD" w14:textId="77777777" w:rsidR="00071AF2" w:rsidRPr="00071AF2" w:rsidRDefault="00071AF2" w:rsidP="007E64CC">
            <w:pPr>
              <w:cnfStyle w:val="000000000000" w:firstRow="0" w:lastRow="0" w:firstColumn="0" w:lastColumn="0" w:oddVBand="0" w:evenVBand="0" w:oddHBand="0" w:evenHBand="0" w:firstRowFirstColumn="0" w:firstRowLastColumn="0" w:lastRowFirstColumn="0" w:lastRowLastColumn="0"/>
              <w:rPr>
                <w:sz w:val="14"/>
                <w:szCs w:val="16"/>
              </w:rPr>
            </w:pPr>
          </w:p>
          <w:p w14:paraId="61D0F659" w14:textId="77777777" w:rsidR="00071AF2" w:rsidRPr="00071AF2" w:rsidRDefault="00071AF2" w:rsidP="007E64CC">
            <w:pPr>
              <w:cnfStyle w:val="000000000000" w:firstRow="0" w:lastRow="0" w:firstColumn="0" w:lastColumn="0" w:oddVBand="0" w:evenVBand="0" w:oddHBand="0" w:evenHBand="0" w:firstRowFirstColumn="0" w:firstRowLastColumn="0" w:lastRowFirstColumn="0" w:lastRowLastColumn="0"/>
              <w:rPr>
                <w:sz w:val="14"/>
                <w:szCs w:val="16"/>
              </w:rPr>
            </w:pPr>
          </w:p>
        </w:tc>
        <w:tc>
          <w:tcPr>
            <w:tcW w:w="4572" w:type="dxa"/>
            <w:shd w:val="clear" w:color="auto" w:fill="FBE4D5" w:themeFill="accent2" w:themeFillTint="33"/>
          </w:tcPr>
          <w:p w14:paraId="28879C1C" w14:textId="77777777" w:rsidR="00071AF2" w:rsidRPr="006800AB" w:rsidRDefault="006800AB" w:rsidP="006800AB">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6800AB">
              <w:rPr>
                <w:sz w:val="14"/>
                <w:szCs w:val="16"/>
              </w:rPr>
              <w:t>Recognise difference, comparing</w:t>
            </w:r>
            <w:r>
              <w:rPr>
                <w:sz w:val="14"/>
                <w:szCs w:val="16"/>
              </w:rPr>
              <w:t xml:space="preserve"> and contrasting</w:t>
            </w:r>
            <w:r w:rsidRPr="006800AB">
              <w:rPr>
                <w:sz w:val="14"/>
                <w:szCs w:val="16"/>
              </w:rPr>
              <w:t xml:space="preserve"> different points of view</w:t>
            </w:r>
            <w:r>
              <w:rPr>
                <w:sz w:val="14"/>
                <w:szCs w:val="16"/>
              </w:rPr>
              <w:t>.</w:t>
            </w:r>
          </w:p>
        </w:tc>
      </w:tr>
      <w:tr w:rsidR="00071AF2" w:rsidRPr="00071AF2" w14:paraId="33F2E615" w14:textId="77777777" w:rsidTr="00071AF2">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4A369915" w14:textId="77777777" w:rsidR="00071AF2" w:rsidRPr="00071AF2" w:rsidRDefault="00071AF2" w:rsidP="007E64CC">
            <w:pPr>
              <w:rPr>
                <w:sz w:val="14"/>
                <w:szCs w:val="16"/>
              </w:rPr>
            </w:pPr>
          </w:p>
        </w:tc>
        <w:tc>
          <w:tcPr>
            <w:tcW w:w="1059" w:type="dxa"/>
            <w:shd w:val="clear" w:color="auto" w:fill="F4B083" w:themeFill="accent2" w:themeFillTint="99"/>
          </w:tcPr>
          <w:p w14:paraId="2B9BA840" w14:textId="77777777" w:rsidR="00071AF2" w:rsidRPr="00071AF2" w:rsidRDefault="00071AF2" w:rsidP="00D41ECD">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Analyse </w:t>
            </w:r>
            <w:r w:rsidR="00277DF6">
              <w:rPr>
                <w:sz w:val="14"/>
                <w:szCs w:val="16"/>
              </w:rPr>
              <w:t>and</w:t>
            </w:r>
            <w:r w:rsidRPr="00071AF2">
              <w:rPr>
                <w:sz w:val="14"/>
                <w:szCs w:val="16"/>
              </w:rPr>
              <w:t xml:space="preserve"> Deconstruct</w:t>
            </w:r>
          </w:p>
        </w:tc>
        <w:tc>
          <w:tcPr>
            <w:tcW w:w="4572" w:type="dxa"/>
            <w:shd w:val="clear" w:color="auto" w:fill="F4B083" w:themeFill="accent2" w:themeFillTint="99"/>
          </w:tcPr>
          <w:p w14:paraId="0D926F21"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shd w:val="clear" w:color="auto" w:fill="F4B083" w:themeFill="accent2" w:themeFillTint="99"/>
          </w:tcPr>
          <w:p w14:paraId="45BDEA3A"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shd w:val="clear" w:color="auto" w:fill="F4B083" w:themeFill="accent2" w:themeFillTint="99"/>
          </w:tcPr>
          <w:p w14:paraId="21CF977A" w14:textId="77777777" w:rsidR="00071AF2" w:rsidRPr="006800AB" w:rsidRDefault="00071AF2" w:rsidP="006800AB">
            <w:pPr>
              <w:cnfStyle w:val="000000100000" w:firstRow="0" w:lastRow="0" w:firstColumn="0" w:lastColumn="0" w:oddVBand="0" w:evenVBand="0" w:oddHBand="1" w:evenHBand="0" w:firstRowFirstColumn="0" w:firstRowLastColumn="0" w:lastRowFirstColumn="0" w:lastRowLastColumn="0"/>
              <w:rPr>
                <w:color w:val="000000"/>
                <w:sz w:val="14"/>
                <w:szCs w:val="16"/>
              </w:rPr>
            </w:pPr>
          </w:p>
        </w:tc>
      </w:tr>
    </w:tbl>
    <w:p w14:paraId="08718767" w14:textId="77777777" w:rsidR="00070B69" w:rsidRDefault="00070B69">
      <w:pPr>
        <w:sectPr w:rsidR="00070B69" w:rsidSect="00003E2A">
          <w:headerReference w:type="default" r:id="rId15"/>
          <w:pgSz w:w="16838" w:h="11906" w:orient="landscape"/>
          <w:pgMar w:top="567" w:right="720" w:bottom="425" w:left="720" w:header="283" w:footer="709" w:gutter="0"/>
          <w:cols w:space="708"/>
          <w:docGrid w:linePitch="360"/>
        </w:sectPr>
      </w:pPr>
    </w:p>
    <w:p w14:paraId="066430BF" w14:textId="77777777" w:rsidR="00003E2A" w:rsidRDefault="00003E2A" w:rsidP="00003E2A">
      <w:pPr>
        <w:pStyle w:val="Heading1"/>
      </w:pPr>
      <w:bookmarkStart w:id="12" w:name="_Toc518566511"/>
      <w:r>
        <w:lastRenderedPageBreak/>
        <w:t>Standards for Secondary Religious Education</w:t>
      </w:r>
      <w:bookmarkEnd w:id="12"/>
    </w:p>
    <w:p w14:paraId="4CAEB6F3" w14:textId="77777777" w:rsidR="007E64CC" w:rsidRDefault="007E64CC" w:rsidP="007E64CC">
      <w:r>
        <w:t xml:space="preserve">By the </w:t>
      </w:r>
      <w:r w:rsidRPr="007E64CC">
        <w:rPr>
          <w:rStyle w:val="SubtleEmphasis"/>
          <w:i w:val="0"/>
        </w:rPr>
        <w:t>end</w:t>
      </w:r>
      <w:r w:rsidRPr="007E64CC">
        <w:rPr>
          <w:i/>
        </w:rPr>
        <w:t xml:space="preserve"> </w:t>
      </w:r>
      <w:r>
        <w:t>of age phase, students will be able to:</w:t>
      </w:r>
    </w:p>
    <w:tbl>
      <w:tblPr>
        <w:tblStyle w:val="GridTable5Dark-Accent1"/>
        <w:tblW w:w="0" w:type="auto"/>
        <w:tblLook w:val="04A0" w:firstRow="1" w:lastRow="0" w:firstColumn="1" w:lastColumn="0" w:noHBand="0" w:noVBand="1"/>
      </w:tblPr>
      <w:tblGrid>
        <w:gridCol w:w="671"/>
        <w:gridCol w:w="1059"/>
        <w:gridCol w:w="4068"/>
        <w:gridCol w:w="4545"/>
        <w:gridCol w:w="5045"/>
      </w:tblGrid>
      <w:tr w:rsidR="007E64CC" w:rsidRPr="00071AF2" w14:paraId="0E254759" w14:textId="77777777" w:rsidTr="00071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14:paraId="65AD5E85" w14:textId="77777777" w:rsidR="007E64CC" w:rsidRPr="00071AF2" w:rsidRDefault="007E64CC" w:rsidP="00A906D1">
            <w:pPr>
              <w:rPr>
                <w:sz w:val="12"/>
                <w:szCs w:val="16"/>
              </w:rPr>
            </w:pPr>
          </w:p>
        </w:tc>
        <w:tc>
          <w:tcPr>
            <w:tcW w:w="1059" w:type="dxa"/>
          </w:tcPr>
          <w:p w14:paraId="470FF0C7" w14:textId="77777777" w:rsidR="007E64CC" w:rsidRPr="00071AF2" w:rsidRDefault="007E64CC" w:rsidP="00A906D1">
            <w:pPr>
              <w:cnfStyle w:val="100000000000" w:firstRow="1" w:lastRow="0" w:firstColumn="0" w:lastColumn="0" w:oddVBand="0" w:evenVBand="0" w:oddHBand="0" w:evenHBand="0" w:firstRowFirstColumn="0" w:firstRowLastColumn="0" w:lastRowFirstColumn="0" w:lastRowLastColumn="0"/>
              <w:rPr>
                <w:sz w:val="12"/>
                <w:szCs w:val="16"/>
              </w:rPr>
            </w:pPr>
          </w:p>
        </w:tc>
        <w:tc>
          <w:tcPr>
            <w:tcW w:w="4068" w:type="dxa"/>
          </w:tcPr>
          <w:p w14:paraId="4994E1AD" w14:textId="77777777" w:rsidR="007E64CC" w:rsidRPr="00071AF2" w:rsidRDefault="007E64CC" w:rsidP="00A906D1">
            <w:pPr>
              <w:cnfStyle w:val="100000000000" w:firstRow="1" w:lastRow="0" w:firstColumn="0" w:lastColumn="0" w:oddVBand="0" w:evenVBand="0" w:oddHBand="0" w:evenHBand="0" w:firstRowFirstColumn="0" w:firstRowLastColumn="0" w:lastRowFirstColumn="0" w:lastRowLastColumn="0"/>
              <w:rPr>
                <w:sz w:val="12"/>
                <w:szCs w:val="16"/>
              </w:rPr>
            </w:pPr>
            <w:r w:rsidRPr="00071AF2">
              <w:rPr>
                <w:sz w:val="12"/>
                <w:szCs w:val="16"/>
              </w:rPr>
              <w:t>11-14</w:t>
            </w:r>
          </w:p>
        </w:tc>
        <w:tc>
          <w:tcPr>
            <w:tcW w:w="4545" w:type="dxa"/>
          </w:tcPr>
          <w:p w14:paraId="6FA28C73" w14:textId="77777777" w:rsidR="007E64CC" w:rsidRPr="00071AF2" w:rsidRDefault="007E64CC" w:rsidP="00A906D1">
            <w:pPr>
              <w:cnfStyle w:val="100000000000" w:firstRow="1" w:lastRow="0" w:firstColumn="0" w:lastColumn="0" w:oddVBand="0" w:evenVBand="0" w:oddHBand="0" w:evenHBand="0" w:firstRowFirstColumn="0" w:firstRowLastColumn="0" w:lastRowFirstColumn="0" w:lastRowLastColumn="0"/>
              <w:rPr>
                <w:sz w:val="12"/>
                <w:szCs w:val="16"/>
              </w:rPr>
            </w:pPr>
            <w:r w:rsidRPr="00071AF2">
              <w:rPr>
                <w:sz w:val="12"/>
                <w:szCs w:val="16"/>
              </w:rPr>
              <w:t>14-16</w:t>
            </w:r>
          </w:p>
        </w:tc>
        <w:tc>
          <w:tcPr>
            <w:tcW w:w="5045" w:type="dxa"/>
          </w:tcPr>
          <w:p w14:paraId="49F3197A" w14:textId="77777777" w:rsidR="007E64CC" w:rsidRPr="00071AF2" w:rsidRDefault="007E64CC" w:rsidP="00A906D1">
            <w:pPr>
              <w:cnfStyle w:val="100000000000" w:firstRow="1" w:lastRow="0" w:firstColumn="0" w:lastColumn="0" w:oddVBand="0" w:evenVBand="0" w:oddHBand="0" w:evenHBand="0" w:firstRowFirstColumn="0" w:firstRowLastColumn="0" w:lastRowFirstColumn="0" w:lastRowLastColumn="0"/>
              <w:rPr>
                <w:sz w:val="12"/>
                <w:szCs w:val="16"/>
              </w:rPr>
            </w:pPr>
            <w:r w:rsidRPr="00071AF2">
              <w:rPr>
                <w:sz w:val="12"/>
                <w:szCs w:val="16"/>
              </w:rPr>
              <w:t>16-19</w:t>
            </w:r>
          </w:p>
        </w:tc>
      </w:tr>
      <w:tr w:rsidR="007E64CC" w:rsidRPr="00071AF2" w14:paraId="7707E6ED" w14:textId="77777777" w:rsidTr="00071AF2">
        <w:trPr>
          <w:cnfStyle w:val="000000100000" w:firstRow="0" w:lastRow="0" w:firstColumn="0" w:lastColumn="0" w:oddVBand="0" w:evenVBand="0" w:oddHBand="1" w:evenHBand="0" w:firstRowFirstColumn="0" w:firstRowLastColumn="0" w:lastRowFirstColumn="0" w:lastRowLastColumn="0"/>
          <w:cantSplit/>
          <w:trHeight w:val="1829"/>
        </w:trPr>
        <w:tc>
          <w:tcPr>
            <w:cnfStyle w:val="001000000000" w:firstRow="0" w:lastRow="0" w:firstColumn="1" w:lastColumn="0" w:oddVBand="0" w:evenVBand="0" w:oddHBand="0" w:evenHBand="0" w:firstRowFirstColumn="0" w:firstRowLastColumn="0" w:lastRowFirstColumn="0" w:lastRowLastColumn="0"/>
            <w:tcW w:w="671" w:type="dxa"/>
            <w:vMerge w:val="restart"/>
            <w:textDirection w:val="btLr"/>
            <w:vAlign w:val="center"/>
          </w:tcPr>
          <w:p w14:paraId="472ED5A2" w14:textId="205DDA21" w:rsidR="007E64CC" w:rsidRPr="00071AF2" w:rsidRDefault="00F86F28" w:rsidP="000865C0">
            <w:pPr>
              <w:ind w:left="113" w:right="113"/>
              <w:jc w:val="center"/>
              <w:rPr>
                <w:sz w:val="12"/>
                <w:szCs w:val="16"/>
              </w:rPr>
            </w:pPr>
            <w:r>
              <w:rPr>
                <w:sz w:val="12"/>
                <w:szCs w:val="16"/>
              </w:rPr>
              <w:t xml:space="preserve">AT1: </w:t>
            </w:r>
            <w:r w:rsidR="007E64CC" w:rsidRPr="00071AF2">
              <w:rPr>
                <w:sz w:val="12"/>
                <w:szCs w:val="16"/>
              </w:rPr>
              <w:t>Knowledge and Understanding</w:t>
            </w:r>
          </w:p>
          <w:p w14:paraId="6AC67972" w14:textId="77777777" w:rsidR="007E64CC" w:rsidRPr="00071AF2" w:rsidRDefault="007E64CC" w:rsidP="000865C0">
            <w:pPr>
              <w:ind w:left="113" w:right="113"/>
              <w:jc w:val="center"/>
              <w:rPr>
                <w:sz w:val="12"/>
                <w:szCs w:val="16"/>
              </w:rPr>
            </w:pPr>
            <w:r w:rsidRPr="00071AF2">
              <w:rPr>
                <w:sz w:val="12"/>
                <w:szCs w:val="16"/>
              </w:rPr>
              <w:t>('learning about')</w:t>
            </w:r>
          </w:p>
        </w:tc>
        <w:tc>
          <w:tcPr>
            <w:tcW w:w="1059" w:type="dxa"/>
          </w:tcPr>
          <w:p w14:paraId="5B2E0332" w14:textId="77777777" w:rsidR="007E64CC" w:rsidRPr="00071AF2" w:rsidRDefault="005F518F" w:rsidP="00542AF6">
            <w:pPr>
              <w:jc w:val="cente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Developing</w:t>
            </w:r>
          </w:p>
          <w:p w14:paraId="0F3D8DE0" w14:textId="77777777" w:rsidR="005F518F" w:rsidRPr="00071AF2" w:rsidRDefault="005F518F" w:rsidP="00542AF6">
            <w:pPr>
              <w:jc w:val="cente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Knowledge </w:t>
            </w:r>
            <w:r w:rsidR="00277DF6">
              <w:rPr>
                <w:sz w:val="12"/>
                <w:szCs w:val="16"/>
              </w:rPr>
              <w:t>and</w:t>
            </w:r>
            <w:r w:rsidRPr="00071AF2">
              <w:rPr>
                <w:sz w:val="12"/>
                <w:szCs w:val="16"/>
              </w:rPr>
              <w:t xml:space="preserve"> Understanding</w:t>
            </w:r>
          </w:p>
        </w:tc>
        <w:tc>
          <w:tcPr>
            <w:tcW w:w="4068" w:type="dxa"/>
          </w:tcPr>
          <w:p w14:paraId="477895C1" w14:textId="77777777" w:rsidR="000F6F43" w:rsidRPr="002332F3" w:rsidRDefault="000F6F43" w:rsidP="000F6F4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2"/>
              </w:rPr>
            </w:pPr>
            <w:r w:rsidRPr="00071AF2">
              <w:rPr>
                <w:sz w:val="12"/>
                <w:szCs w:val="16"/>
              </w:rPr>
              <w:t xml:space="preserve">Explain </w:t>
            </w:r>
            <w:r w:rsidR="002332F3">
              <w:rPr>
                <w:sz w:val="12"/>
                <w:szCs w:val="16"/>
              </w:rPr>
              <w:t xml:space="preserve">the </w:t>
            </w:r>
            <w:r w:rsidRPr="00071AF2">
              <w:rPr>
                <w:sz w:val="12"/>
                <w:szCs w:val="16"/>
              </w:rPr>
              <w:t xml:space="preserve">meaning and purpose of </w:t>
            </w:r>
            <w:r w:rsidR="002332F3">
              <w:rPr>
                <w:sz w:val="12"/>
                <w:szCs w:val="16"/>
              </w:rPr>
              <w:t xml:space="preserve">a </w:t>
            </w:r>
            <w:r w:rsidR="002332F3">
              <w:rPr>
                <w:sz w:val="12"/>
                <w:szCs w:val="12"/>
              </w:rPr>
              <w:t>range of scripture</w:t>
            </w:r>
            <w:r w:rsidR="001031FF">
              <w:rPr>
                <w:sz w:val="12"/>
                <w:szCs w:val="12"/>
              </w:rPr>
              <w:t xml:space="preserve"> passages</w:t>
            </w:r>
            <w:r w:rsidR="002332F3" w:rsidRPr="002332F3">
              <w:rPr>
                <w:sz w:val="12"/>
                <w:szCs w:val="12"/>
              </w:rPr>
              <w:t>.</w:t>
            </w:r>
          </w:p>
          <w:p w14:paraId="7815DC9C" w14:textId="77777777" w:rsidR="007E64CC" w:rsidRPr="00071AF2" w:rsidRDefault="007E64CC" w:rsidP="00EC5F6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Demonstrate a knowledge </w:t>
            </w:r>
            <w:r w:rsidR="000F6F43" w:rsidRPr="00071AF2">
              <w:rPr>
                <w:sz w:val="12"/>
                <w:szCs w:val="16"/>
              </w:rPr>
              <w:t xml:space="preserve">and understanding </w:t>
            </w:r>
            <w:r w:rsidRPr="00071AF2">
              <w:rPr>
                <w:sz w:val="12"/>
                <w:szCs w:val="16"/>
              </w:rPr>
              <w:t>of:</w:t>
            </w:r>
          </w:p>
          <w:p w14:paraId="79BD4228" w14:textId="77777777" w:rsidR="007E64CC" w:rsidRPr="00071AF2" w:rsidRDefault="007E64CC" w:rsidP="00EC5F6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doctrine, </w:t>
            </w:r>
            <w:r w:rsidR="00EB5A0F" w:rsidRPr="00071AF2">
              <w:rPr>
                <w:sz w:val="12"/>
                <w:szCs w:val="16"/>
              </w:rPr>
              <w:t>belief and theological concepts</w:t>
            </w:r>
          </w:p>
          <w:p w14:paraId="40B8191A" w14:textId="77777777" w:rsidR="008512C4" w:rsidRPr="00071AF2" w:rsidRDefault="008512C4" w:rsidP="008512C4">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questions of meaning and purpose, philosophy and ethics and the significance of the answers for personal choices and commitments</w:t>
            </w:r>
          </w:p>
          <w:p w14:paraId="6C9FF18A" w14:textId="77777777" w:rsidR="007E64CC" w:rsidRPr="00071AF2" w:rsidRDefault="007E64CC" w:rsidP="00EC5F6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the nature, structure and authority of communities of belie</w:t>
            </w:r>
            <w:r w:rsidR="00EB5A0F" w:rsidRPr="00071AF2">
              <w:rPr>
                <w:sz w:val="12"/>
                <w:szCs w:val="16"/>
              </w:rPr>
              <w:t>f, both locally and universally</w:t>
            </w:r>
          </w:p>
          <w:p w14:paraId="1FF0CEED" w14:textId="77777777" w:rsidR="007E64CC" w:rsidRPr="00071AF2" w:rsidRDefault="007E64CC" w:rsidP="00EC5F6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the structure and meaning of different</w:t>
            </w:r>
            <w:r w:rsidR="001A7BE3" w:rsidRPr="00071AF2">
              <w:rPr>
                <w:sz w:val="12"/>
                <w:szCs w:val="16"/>
              </w:rPr>
              <w:t xml:space="preserve"> forms of worship for believers</w:t>
            </w:r>
            <w:r w:rsidR="00E1236E">
              <w:rPr>
                <w:sz w:val="12"/>
                <w:szCs w:val="16"/>
              </w:rPr>
              <w:t>, including the celebration of the Sacraments</w:t>
            </w:r>
          </w:p>
          <w:p w14:paraId="743F2D91" w14:textId="77777777" w:rsidR="00EC5F62" w:rsidRPr="00071AF2" w:rsidRDefault="00EC5F62" w:rsidP="00EC5F6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Demonstrate a knowledge and understanding of common and divergent views and practic</w:t>
            </w:r>
            <w:r w:rsidR="001A7BE3" w:rsidRPr="00071AF2">
              <w:rPr>
                <w:sz w:val="12"/>
                <w:szCs w:val="16"/>
              </w:rPr>
              <w:t>es within and between religions</w:t>
            </w:r>
          </w:p>
        </w:tc>
        <w:tc>
          <w:tcPr>
            <w:tcW w:w="4545" w:type="dxa"/>
          </w:tcPr>
          <w:p w14:paraId="36C3FADA" w14:textId="77777777" w:rsidR="00EC5F62" w:rsidRPr="00071AF2" w:rsidRDefault="00EC5F62" w:rsidP="00EC5F6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Interpret the meaning and significance of a </w:t>
            </w:r>
            <w:r w:rsidR="001031FF">
              <w:rPr>
                <w:sz w:val="12"/>
                <w:szCs w:val="16"/>
              </w:rPr>
              <w:t>range</w:t>
            </w:r>
            <w:r w:rsidRPr="00071AF2">
              <w:rPr>
                <w:sz w:val="12"/>
                <w:szCs w:val="16"/>
              </w:rPr>
              <w:t xml:space="preserve"> of sacred texts and sources of wisdom, with an appreciation of literary type and textual context and the different interpretations em</w:t>
            </w:r>
            <w:r w:rsidR="001A7BE3" w:rsidRPr="00071AF2">
              <w:rPr>
                <w:sz w:val="12"/>
                <w:szCs w:val="16"/>
              </w:rPr>
              <w:t>ployed by different communities</w:t>
            </w:r>
          </w:p>
          <w:p w14:paraId="177B5BAF" w14:textId="77777777" w:rsidR="007E64CC" w:rsidRPr="00071AF2" w:rsidRDefault="007E64CC" w:rsidP="00EC5F6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Demonstrate comprehensive knowledge</w:t>
            </w:r>
            <w:r w:rsidR="00EC5F62" w:rsidRPr="00071AF2">
              <w:rPr>
                <w:sz w:val="12"/>
                <w:szCs w:val="16"/>
              </w:rPr>
              <w:t xml:space="preserve"> and </w:t>
            </w:r>
            <w:r w:rsidR="003A0878" w:rsidRPr="00071AF2">
              <w:rPr>
                <w:sz w:val="12"/>
                <w:szCs w:val="16"/>
              </w:rPr>
              <w:t>understanding</w:t>
            </w:r>
            <w:r w:rsidRPr="00071AF2">
              <w:rPr>
                <w:sz w:val="12"/>
                <w:szCs w:val="16"/>
              </w:rPr>
              <w:t xml:space="preserve"> of:</w:t>
            </w:r>
          </w:p>
          <w:p w14:paraId="7278FDEC" w14:textId="77777777" w:rsidR="007E64CC" w:rsidRPr="00071AF2" w:rsidRDefault="007E64CC" w:rsidP="00EC5F6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doctrine, </w:t>
            </w:r>
            <w:r w:rsidR="001A7BE3" w:rsidRPr="00071AF2">
              <w:rPr>
                <w:sz w:val="12"/>
                <w:szCs w:val="16"/>
              </w:rPr>
              <w:t>belief and theological concepts</w:t>
            </w:r>
          </w:p>
          <w:p w14:paraId="081B9D9F" w14:textId="77777777" w:rsidR="008512C4" w:rsidRPr="00071AF2" w:rsidRDefault="008512C4" w:rsidP="008512C4">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questions of meaning and purpose, philosophy and ethics and the significance of the answers for personal choices and commitments</w:t>
            </w:r>
          </w:p>
          <w:p w14:paraId="26B22D2A" w14:textId="77777777" w:rsidR="007E64CC" w:rsidRPr="00071AF2" w:rsidRDefault="007E64CC" w:rsidP="00EC5F6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the nature, structure and authority of communities of belie</w:t>
            </w:r>
            <w:r w:rsidR="001A7BE3" w:rsidRPr="00071AF2">
              <w:rPr>
                <w:sz w:val="12"/>
                <w:szCs w:val="16"/>
              </w:rPr>
              <w:t>f, both locally and universally</w:t>
            </w:r>
          </w:p>
          <w:p w14:paraId="44A204CB" w14:textId="77777777" w:rsidR="007E64CC" w:rsidRPr="00071AF2" w:rsidRDefault="007E64CC" w:rsidP="00EC5F6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the structure and meaning of different</w:t>
            </w:r>
            <w:r w:rsidR="001A7BE3" w:rsidRPr="00071AF2">
              <w:rPr>
                <w:sz w:val="12"/>
                <w:szCs w:val="16"/>
              </w:rPr>
              <w:t xml:space="preserve"> forms of worship for believers</w:t>
            </w:r>
            <w:r w:rsidR="00181AF7">
              <w:rPr>
                <w:sz w:val="12"/>
                <w:szCs w:val="16"/>
              </w:rPr>
              <w:t>, including the celebration of the Sacraments</w:t>
            </w:r>
          </w:p>
          <w:p w14:paraId="169EC26E" w14:textId="77777777" w:rsidR="00EC5F62" w:rsidRPr="00071AF2" w:rsidRDefault="00EC5F62" w:rsidP="003A087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Demonstrate a </w:t>
            </w:r>
            <w:r w:rsidR="003A0878" w:rsidRPr="00071AF2">
              <w:rPr>
                <w:sz w:val="12"/>
                <w:szCs w:val="16"/>
              </w:rPr>
              <w:t xml:space="preserve">comprehensive </w:t>
            </w:r>
            <w:r w:rsidRPr="00071AF2">
              <w:rPr>
                <w:sz w:val="12"/>
                <w:szCs w:val="16"/>
              </w:rPr>
              <w:t>knowledge and understanding of common and divergent views and practic</w:t>
            </w:r>
            <w:r w:rsidR="001A7BE3" w:rsidRPr="00071AF2">
              <w:rPr>
                <w:sz w:val="12"/>
                <w:szCs w:val="16"/>
              </w:rPr>
              <w:t>es within and between religions</w:t>
            </w:r>
          </w:p>
        </w:tc>
        <w:tc>
          <w:tcPr>
            <w:tcW w:w="5045" w:type="dxa"/>
          </w:tcPr>
          <w:p w14:paraId="6395B1E7" w14:textId="77777777" w:rsidR="003A0878" w:rsidRPr="00071AF2" w:rsidRDefault="000928F3" w:rsidP="003A087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Critically reflect and skillfully interpret </w:t>
            </w:r>
            <w:r w:rsidR="003A0878" w:rsidRPr="00071AF2">
              <w:rPr>
                <w:sz w:val="12"/>
                <w:szCs w:val="16"/>
              </w:rPr>
              <w:t>the meaning and significance of a wide variety of sacred texts and sources of wisdom, using the skills of sc</w:t>
            </w:r>
            <w:r w:rsidR="001A7BE3" w:rsidRPr="00071AF2">
              <w:rPr>
                <w:sz w:val="12"/>
                <w:szCs w:val="16"/>
              </w:rPr>
              <w:t>riptural scholarship and reason</w:t>
            </w:r>
          </w:p>
          <w:p w14:paraId="00D6D0C0" w14:textId="77777777" w:rsidR="007E64CC" w:rsidRPr="00071AF2" w:rsidRDefault="007E64CC" w:rsidP="00D871B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Comprehensively demonstrate a developed knowledge, showing a depth of understanding that recognises complexity and nuance, of:</w:t>
            </w:r>
          </w:p>
          <w:p w14:paraId="4C130375" w14:textId="77777777" w:rsidR="007E64CC" w:rsidRPr="00071AF2" w:rsidRDefault="007E64CC" w:rsidP="00D871B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doctrine, </w:t>
            </w:r>
            <w:r w:rsidR="001A7BE3" w:rsidRPr="00071AF2">
              <w:rPr>
                <w:sz w:val="12"/>
                <w:szCs w:val="16"/>
              </w:rPr>
              <w:t>belief and theological concepts</w:t>
            </w:r>
          </w:p>
          <w:p w14:paraId="03F16E75" w14:textId="77777777" w:rsidR="008512C4" w:rsidRPr="00071AF2" w:rsidRDefault="008512C4" w:rsidP="008512C4">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questions of meaning and purpose, philosophy and ethics and the significance of the answers for personal choices and commitments</w:t>
            </w:r>
          </w:p>
          <w:p w14:paraId="107871B4" w14:textId="77777777" w:rsidR="007E64CC" w:rsidRPr="00071AF2" w:rsidRDefault="007E64CC" w:rsidP="00D871B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the nature, structure and authority of communities of belie</w:t>
            </w:r>
            <w:r w:rsidR="001A7BE3" w:rsidRPr="00071AF2">
              <w:rPr>
                <w:sz w:val="12"/>
                <w:szCs w:val="16"/>
              </w:rPr>
              <w:t>f, both locally and universally</w:t>
            </w:r>
          </w:p>
          <w:p w14:paraId="08536656" w14:textId="77777777" w:rsidR="007E64CC" w:rsidRDefault="007E64CC" w:rsidP="00D871B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the structure, meaning and significance of different</w:t>
            </w:r>
            <w:r w:rsidR="001A7BE3" w:rsidRPr="00071AF2">
              <w:rPr>
                <w:sz w:val="12"/>
                <w:szCs w:val="16"/>
              </w:rPr>
              <w:t xml:space="preserve"> forms of worship for believers</w:t>
            </w:r>
          </w:p>
          <w:p w14:paraId="0289AEEA" w14:textId="77777777" w:rsidR="00181AF7" w:rsidRPr="00071AF2" w:rsidRDefault="00181AF7" w:rsidP="00181AF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Comprehensively demonstrate a developed knowledge, showing a depth of understanding that recognises complexity and nuance, of</w:t>
            </w:r>
            <w:r>
              <w:rPr>
                <w:sz w:val="12"/>
                <w:szCs w:val="16"/>
              </w:rPr>
              <w:t xml:space="preserve"> </w:t>
            </w:r>
            <w:r w:rsidRPr="00071AF2">
              <w:rPr>
                <w:sz w:val="12"/>
                <w:szCs w:val="16"/>
              </w:rPr>
              <w:t>divergent views and practices within and between religions</w:t>
            </w:r>
            <w:r>
              <w:rPr>
                <w:sz w:val="12"/>
                <w:szCs w:val="16"/>
              </w:rPr>
              <w:t xml:space="preserve"> and beliefs</w:t>
            </w:r>
          </w:p>
        </w:tc>
      </w:tr>
      <w:tr w:rsidR="005F518F" w:rsidRPr="00071AF2" w14:paraId="30459C53" w14:textId="77777777" w:rsidTr="00071AF2">
        <w:trPr>
          <w:cantSplit/>
          <w:trHeight w:val="823"/>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0532FA7B" w14:textId="77777777" w:rsidR="007E64CC" w:rsidRPr="00071AF2" w:rsidRDefault="007E64CC" w:rsidP="007E64CC">
            <w:pPr>
              <w:ind w:left="113" w:right="113"/>
              <w:jc w:val="right"/>
              <w:rPr>
                <w:sz w:val="12"/>
                <w:szCs w:val="16"/>
              </w:rPr>
            </w:pPr>
          </w:p>
        </w:tc>
        <w:tc>
          <w:tcPr>
            <w:tcW w:w="1059" w:type="dxa"/>
          </w:tcPr>
          <w:p w14:paraId="0FBFE5C7" w14:textId="77777777" w:rsidR="007E64CC" w:rsidRPr="00071AF2" w:rsidRDefault="00413166" w:rsidP="00542AF6">
            <w:pPr>
              <w:jc w:val="cente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Making L</w:t>
            </w:r>
            <w:r w:rsidR="007F28E2" w:rsidRPr="00071AF2">
              <w:rPr>
                <w:sz w:val="12"/>
                <w:szCs w:val="16"/>
              </w:rPr>
              <w:t xml:space="preserve">inks </w:t>
            </w:r>
            <w:r w:rsidR="00277DF6">
              <w:rPr>
                <w:sz w:val="12"/>
                <w:szCs w:val="16"/>
              </w:rPr>
              <w:t>and</w:t>
            </w:r>
            <w:r w:rsidR="007F28E2" w:rsidRPr="00071AF2">
              <w:rPr>
                <w:sz w:val="12"/>
                <w:szCs w:val="16"/>
              </w:rPr>
              <w:t xml:space="preserve"> Connections</w:t>
            </w:r>
          </w:p>
        </w:tc>
        <w:tc>
          <w:tcPr>
            <w:tcW w:w="4068" w:type="dxa"/>
          </w:tcPr>
          <w:p w14:paraId="4FDEB365" w14:textId="77777777" w:rsidR="007E64CC" w:rsidRPr="00071AF2" w:rsidRDefault="007E64CC" w:rsidP="00AE1EE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sz w:val="12"/>
              </w:rPr>
            </w:pPr>
            <w:r w:rsidRPr="00071AF2">
              <w:rPr>
                <w:sz w:val="12"/>
                <w:szCs w:val="16"/>
              </w:rPr>
              <w:t>Make relevant connections between differen</w:t>
            </w:r>
            <w:r w:rsidR="00AE1EED" w:rsidRPr="00071AF2">
              <w:rPr>
                <w:sz w:val="12"/>
                <w:szCs w:val="16"/>
              </w:rPr>
              <w:t>t areas of study (doctrine, sources</w:t>
            </w:r>
            <w:r w:rsidRPr="00071AF2">
              <w:rPr>
                <w:sz w:val="12"/>
                <w:szCs w:val="16"/>
              </w:rPr>
              <w:t>, structures, worship and life), showing</w:t>
            </w:r>
            <w:r w:rsidR="007F0AF8" w:rsidRPr="00071AF2">
              <w:rPr>
                <w:sz w:val="12"/>
                <w:szCs w:val="16"/>
              </w:rPr>
              <w:t xml:space="preserve"> how one area influences others</w:t>
            </w:r>
          </w:p>
        </w:tc>
        <w:tc>
          <w:tcPr>
            <w:tcW w:w="4545" w:type="dxa"/>
          </w:tcPr>
          <w:p w14:paraId="2D951B0F" w14:textId="77777777" w:rsidR="007E64CC" w:rsidRPr="00071AF2" w:rsidRDefault="007E64CC" w:rsidP="00AE1EE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 xml:space="preserve">Make detailed and relevant connections between different areas of study </w:t>
            </w:r>
            <w:r w:rsidR="00AE1EED" w:rsidRPr="00071AF2">
              <w:rPr>
                <w:sz w:val="12"/>
                <w:szCs w:val="16"/>
              </w:rPr>
              <w:t>(doctrine, sources</w:t>
            </w:r>
            <w:r w:rsidRPr="00071AF2">
              <w:rPr>
                <w:sz w:val="12"/>
                <w:szCs w:val="16"/>
              </w:rPr>
              <w:t xml:space="preserve">, structures, worship and life), correctly explaining the </w:t>
            </w:r>
            <w:r w:rsidR="007F0AF8" w:rsidRPr="00071AF2">
              <w:rPr>
                <w:sz w:val="12"/>
                <w:szCs w:val="16"/>
              </w:rPr>
              <w:t>causal connections between them</w:t>
            </w:r>
          </w:p>
        </w:tc>
        <w:tc>
          <w:tcPr>
            <w:tcW w:w="5045" w:type="dxa"/>
          </w:tcPr>
          <w:p w14:paraId="4C3BE178" w14:textId="77777777" w:rsidR="007E64CC" w:rsidRPr="00071AF2" w:rsidRDefault="007E64CC" w:rsidP="00AE1EE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Make coherent and insightful connections between different areas of study (doctrine,</w:t>
            </w:r>
            <w:r w:rsidR="00AE1EED" w:rsidRPr="00071AF2">
              <w:rPr>
                <w:sz w:val="12"/>
                <w:szCs w:val="16"/>
              </w:rPr>
              <w:t xml:space="preserve"> sources</w:t>
            </w:r>
            <w:r w:rsidRPr="00071AF2">
              <w:rPr>
                <w:sz w:val="12"/>
                <w:szCs w:val="16"/>
              </w:rPr>
              <w:t xml:space="preserve">, structures, worship and life), fully explaining the multiple and sophisticated </w:t>
            </w:r>
            <w:r w:rsidR="007F0AF8" w:rsidRPr="00071AF2">
              <w:rPr>
                <w:sz w:val="12"/>
                <w:szCs w:val="16"/>
              </w:rPr>
              <w:t>causal connections between them</w:t>
            </w:r>
          </w:p>
        </w:tc>
      </w:tr>
      <w:tr w:rsidR="005F518F" w:rsidRPr="00071AF2" w14:paraId="6B42E9AD" w14:textId="77777777" w:rsidTr="00071AF2">
        <w:trPr>
          <w:cnfStyle w:val="000000100000" w:firstRow="0" w:lastRow="0" w:firstColumn="0" w:lastColumn="0" w:oddVBand="0" w:evenVBand="0" w:oddHBand="1" w:evenHBand="0" w:firstRowFirstColumn="0" w:firstRowLastColumn="0" w:lastRowFirstColumn="0" w:lastRowLastColumn="0"/>
          <w:cantSplit/>
          <w:trHeight w:val="849"/>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798AECEC" w14:textId="77777777" w:rsidR="007E64CC" w:rsidRPr="00071AF2" w:rsidRDefault="007E64CC" w:rsidP="007E64CC">
            <w:pPr>
              <w:ind w:left="113" w:right="113"/>
              <w:jc w:val="right"/>
              <w:rPr>
                <w:sz w:val="12"/>
                <w:szCs w:val="16"/>
              </w:rPr>
            </w:pPr>
          </w:p>
        </w:tc>
        <w:tc>
          <w:tcPr>
            <w:tcW w:w="1059" w:type="dxa"/>
          </w:tcPr>
          <w:p w14:paraId="61B01298" w14:textId="77777777" w:rsidR="007E64CC" w:rsidRPr="00071AF2" w:rsidRDefault="007F28E2" w:rsidP="00542AF6">
            <w:pPr>
              <w:jc w:val="cente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Historical Development</w:t>
            </w:r>
          </w:p>
        </w:tc>
        <w:tc>
          <w:tcPr>
            <w:tcW w:w="4068" w:type="dxa"/>
          </w:tcPr>
          <w:p w14:paraId="3AC62A9C" w14:textId="77777777" w:rsidR="007E64CC" w:rsidRPr="00071AF2" w:rsidRDefault="00AE1EED" w:rsidP="000928F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Recognise, and demonstrate some understanding, that</w:t>
            </w:r>
            <w:r w:rsidR="000928F3" w:rsidRPr="00071AF2">
              <w:rPr>
                <w:sz w:val="12"/>
                <w:szCs w:val="16"/>
              </w:rPr>
              <w:t xml:space="preserve"> some</w:t>
            </w:r>
            <w:r w:rsidRPr="00071AF2">
              <w:rPr>
                <w:sz w:val="12"/>
                <w:szCs w:val="16"/>
              </w:rPr>
              <w:t xml:space="preserve"> beliefs, practices and interpretations of s</w:t>
            </w:r>
            <w:r w:rsidR="007F0AF8" w:rsidRPr="00071AF2">
              <w:rPr>
                <w:sz w:val="12"/>
                <w:szCs w:val="16"/>
              </w:rPr>
              <w:t>ources have developed over time</w:t>
            </w:r>
          </w:p>
        </w:tc>
        <w:tc>
          <w:tcPr>
            <w:tcW w:w="4545" w:type="dxa"/>
          </w:tcPr>
          <w:p w14:paraId="5F5D70E5" w14:textId="77777777" w:rsidR="007E64CC" w:rsidRPr="00071AF2" w:rsidRDefault="007E64CC" w:rsidP="000928F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Demonstrate a</w:t>
            </w:r>
            <w:r w:rsidR="000928F3" w:rsidRPr="00071AF2">
              <w:rPr>
                <w:sz w:val="12"/>
                <w:szCs w:val="16"/>
              </w:rPr>
              <w:t>n</w:t>
            </w:r>
            <w:r w:rsidRPr="00071AF2">
              <w:rPr>
                <w:sz w:val="12"/>
                <w:szCs w:val="16"/>
              </w:rPr>
              <w:t xml:space="preserve"> understanding of the historical </w:t>
            </w:r>
            <w:r w:rsidR="000928F3" w:rsidRPr="00071AF2">
              <w:rPr>
                <w:sz w:val="12"/>
                <w:szCs w:val="16"/>
              </w:rPr>
              <w:t xml:space="preserve">and/or cultural </w:t>
            </w:r>
            <w:r w:rsidRPr="00071AF2">
              <w:rPr>
                <w:sz w:val="12"/>
                <w:szCs w:val="16"/>
              </w:rPr>
              <w:t xml:space="preserve">development of concepts in each of the areas of study, recognising the significance of historical context and shifts </w:t>
            </w:r>
            <w:r w:rsidR="007F0AF8" w:rsidRPr="00071AF2">
              <w:rPr>
                <w:sz w:val="12"/>
                <w:szCs w:val="16"/>
              </w:rPr>
              <w:t>in other areas of understanding</w:t>
            </w:r>
          </w:p>
        </w:tc>
        <w:tc>
          <w:tcPr>
            <w:tcW w:w="5045" w:type="dxa"/>
          </w:tcPr>
          <w:p w14:paraId="1EC0F34F" w14:textId="77777777" w:rsidR="007E64CC" w:rsidRPr="00071AF2" w:rsidRDefault="007E64CC" w:rsidP="000928F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Demonstrate a thorough understanding of the historical </w:t>
            </w:r>
            <w:r w:rsidR="000928F3" w:rsidRPr="00071AF2">
              <w:rPr>
                <w:sz w:val="12"/>
                <w:szCs w:val="16"/>
              </w:rPr>
              <w:t xml:space="preserve">and/or cultural </w:t>
            </w:r>
            <w:r w:rsidRPr="00071AF2">
              <w:rPr>
                <w:sz w:val="12"/>
                <w:szCs w:val="16"/>
              </w:rPr>
              <w:t>development of understanding in each of the areas of study, recognising the importance of historical and cultural context, drawing on the work of relevant theologians, philosophers and scholar</w:t>
            </w:r>
            <w:r w:rsidR="007F0AF8" w:rsidRPr="00071AF2">
              <w:rPr>
                <w:sz w:val="12"/>
                <w:szCs w:val="16"/>
              </w:rPr>
              <w:t>s in other relevant disciplines</w:t>
            </w:r>
          </w:p>
        </w:tc>
      </w:tr>
      <w:tr w:rsidR="005F518F" w:rsidRPr="00071AF2" w14:paraId="550B3DD1" w14:textId="77777777" w:rsidTr="00071AF2">
        <w:trPr>
          <w:cantSplit/>
          <w:trHeight w:val="834"/>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010B72BC" w14:textId="77777777" w:rsidR="007E64CC" w:rsidRPr="00071AF2" w:rsidRDefault="007E64CC" w:rsidP="007E64CC">
            <w:pPr>
              <w:ind w:left="113" w:right="113"/>
              <w:jc w:val="right"/>
              <w:rPr>
                <w:sz w:val="12"/>
                <w:szCs w:val="16"/>
              </w:rPr>
            </w:pPr>
          </w:p>
        </w:tc>
        <w:tc>
          <w:tcPr>
            <w:tcW w:w="1059" w:type="dxa"/>
          </w:tcPr>
          <w:p w14:paraId="2F3D4487" w14:textId="04BD262B" w:rsidR="007E64CC" w:rsidRPr="00071AF2" w:rsidRDefault="00B12286" w:rsidP="0021708A">
            <w:pPr>
              <w:jc w:val="center"/>
              <w:cnfStyle w:val="000000000000" w:firstRow="0" w:lastRow="0" w:firstColumn="0" w:lastColumn="0" w:oddVBand="0" w:evenVBand="0" w:oddHBand="0" w:evenHBand="0" w:firstRowFirstColumn="0" w:firstRowLastColumn="0" w:lastRowFirstColumn="0" w:lastRowLastColumn="0"/>
              <w:rPr>
                <w:sz w:val="12"/>
                <w:szCs w:val="16"/>
              </w:rPr>
            </w:pPr>
            <w:r w:rsidRPr="00B12286">
              <w:rPr>
                <w:sz w:val="14"/>
                <w:szCs w:val="16"/>
              </w:rPr>
              <w:t xml:space="preserve">Religious </w:t>
            </w:r>
            <w:r>
              <w:rPr>
                <w:sz w:val="14"/>
                <w:szCs w:val="16"/>
              </w:rPr>
              <w:t xml:space="preserve">and </w:t>
            </w:r>
            <w:r w:rsidR="0064234D" w:rsidRPr="00B12286">
              <w:rPr>
                <w:sz w:val="14"/>
                <w:szCs w:val="16"/>
              </w:rPr>
              <w:t>Specialist Vocabulary</w:t>
            </w:r>
          </w:p>
        </w:tc>
        <w:tc>
          <w:tcPr>
            <w:tcW w:w="4068" w:type="dxa"/>
          </w:tcPr>
          <w:p w14:paraId="5C7ACBA7" w14:textId="77777777" w:rsidR="007E64CC" w:rsidRPr="00071AF2" w:rsidRDefault="00E6074E" w:rsidP="00E6074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U</w:t>
            </w:r>
            <w:r w:rsidR="007E64CC" w:rsidRPr="00071AF2">
              <w:rPr>
                <w:sz w:val="12"/>
                <w:szCs w:val="16"/>
              </w:rPr>
              <w:t xml:space="preserve">se a range of </w:t>
            </w:r>
            <w:r w:rsidRPr="00071AF2">
              <w:rPr>
                <w:sz w:val="12"/>
                <w:szCs w:val="16"/>
              </w:rPr>
              <w:t xml:space="preserve">contextually accurate and </w:t>
            </w:r>
            <w:r w:rsidR="007E64CC" w:rsidRPr="00071AF2">
              <w:rPr>
                <w:sz w:val="12"/>
                <w:szCs w:val="16"/>
              </w:rPr>
              <w:t>app</w:t>
            </w:r>
            <w:r w:rsidR="00CE5F60" w:rsidRPr="00071AF2">
              <w:rPr>
                <w:sz w:val="12"/>
                <w:szCs w:val="16"/>
              </w:rPr>
              <w:t>ropriate</w:t>
            </w:r>
            <w:r w:rsidR="00B12286">
              <w:rPr>
                <w:sz w:val="12"/>
                <w:szCs w:val="16"/>
              </w:rPr>
              <w:t xml:space="preserve"> religious and</w:t>
            </w:r>
            <w:r w:rsidR="00CE5F60" w:rsidRPr="00071AF2">
              <w:rPr>
                <w:sz w:val="12"/>
                <w:szCs w:val="16"/>
              </w:rPr>
              <w:t xml:space="preserve"> specialist vocabulary</w:t>
            </w:r>
          </w:p>
        </w:tc>
        <w:tc>
          <w:tcPr>
            <w:tcW w:w="4545" w:type="dxa"/>
          </w:tcPr>
          <w:p w14:paraId="6DE3BE7D" w14:textId="77777777" w:rsidR="007E64CC" w:rsidRPr="00071AF2" w:rsidRDefault="00E6074E" w:rsidP="00E6074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U</w:t>
            </w:r>
            <w:r w:rsidR="007E64CC" w:rsidRPr="00071AF2">
              <w:rPr>
                <w:sz w:val="12"/>
                <w:szCs w:val="16"/>
              </w:rPr>
              <w:t>se a wide range of appropriate specialist theological, philo</w:t>
            </w:r>
            <w:r w:rsidR="00CE5F60" w:rsidRPr="00071AF2">
              <w:rPr>
                <w:sz w:val="12"/>
                <w:szCs w:val="16"/>
              </w:rPr>
              <w:t>sophical and ethical vocabulary</w:t>
            </w:r>
            <w:r w:rsidR="007E64CC" w:rsidRPr="00071AF2">
              <w:rPr>
                <w:sz w:val="12"/>
                <w:szCs w:val="16"/>
              </w:rPr>
              <w:t xml:space="preserve"> </w:t>
            </w:r>
          </w:p>
        </w:tc>
        <w:tc>
          <w:tcPr>
            <w:tcW w:w="5045" w:type="dxa"/>
          </w:tcPr>
          <w:p w14:paraId="550FAA75" w14:textId="77777777" w:rsidR="007E64CC" w:rsidRPr="00071AF2" w:rsidRDefault="007E64CC" w:rsidP="00E6074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Precisely use a wide range of appropriate specialist theological, philosophical and ethical vocabulary, extensively, effectively and wi</w:t>
            </w:r>
            <w:r w:rsidR="00CE5F60" w:rsidRPr="00071AF2">
              <w:rPr>
                <w:sz w:val="12"/>
                <w:szCs w:val="16"/>
              </w:rPr>
              <w:t>th a high degree of confidence</w:t>
            </w:r>
          </w:p>
        </w:tc>
      </w:tr>
      <w:tr w:rsidR="00071AF2" w:rsidRPr="00071AF2" w14:paraId="00B8495C" w14:textId="77777777" w:rsidTr="00071AF2">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671" w:type="dxa"/>
            <w:vMerge w:val="restart"/>
            <w:shd w:val="clear" w:color="auto" w:fill="70AD47" w:themeFill="accent6"/>
            <w:textDirection w:val="btLr"/>
            <w:vAlign w:val="center"/>
          </w:tcPr>
          <w:p w14:paraId="2B4F69AC" w14:textId="1878D0DA" w:rsidR="00071AF2" w:rsidRPr="00071AF2" w:rsidRDefault="00F86F28" w:rsidP="000865C0">
            <w:pPr>
              <w:ind w:left="113" w:right="113"/>
              <w:jc w:val="center"/>
              <w:rPr>
                <w:sz w:val="12"/>
                <w:szCs w:val="16"/>
              </w:rPr>
            </w:pPr>
            <w:r>
              <w:rPr>
                <w:sz w:val="12"/>
                <w:szCs w:val="16"/>
              </w:rPr>
              <w:t xml:space="preserve">AT2: </w:t>
            </w:r>
            <w:r w:rsidR="00071AF2" w:rsidRPr="00071AF2">
              <w:rPr>
                <w:sz w:val="12"/>
                <w:szCs w:val="16"/>
              </w:rPr>
              <w:t xml:space="preserve">Engagement </w:t>
            </w:r>
            <w:r w:rsidR="00277DF6">
              <w:rPr>
                <w:sz w:val="12"/>
                <w:szCs w:val="16"/>
              </w:rPr>
              <w:t>and</w:t>
            </w:r>
            <w:r w:rsidR="00071AF2" w:rsidRPr="00071AF2">
              <w:rPr>
                <w:sz w:val="12"/>
                <w:szCs w:val="16"/>
              </w:rPr>
              <w:t xml:space="preserve"> Response ('learning from')</w:t>
            </w:r>
          </w:p>
        </w:tc>
        <w:tc>
          <w:tcPr>
            <w:tcW w:w="1059" w:type="dxa"/>
            <w:shd w:val="clear" w:color="auto" w:fill="A8D08D" w:themeFill="accent6" w:themeFillTint="99"/>
          </w:tcPr>
          <w:p w14:paraId="2095B0CC" w14:textId="77777777" w:rsidR="00071AF2" w:rsidRPr="00071AF2" w:rsidRDefault="00071AF2" w:rsidP="00D41ECD">
            <w:pPr>
              <w:jc w:val="cente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Meaning </w:t>
            </w:r>
            <w:r w:rsidR="00277DF6">
              <w:rPr>
                <w:sz w:val="12"/>
                <w:szCs w:val="16"/>
              </w:rPr>
              <w:t>and</w:t>
            </w:r>
            <w:r w:rsidRPr="00071AF2">
              <w:rPr>
                <w:sz w:val="12"/>
                <w:szCs w:val="16"/>
              </w:rPr>
              <w:t xml:space="preserve"> Purpose</w:t>
            </w:r>
          </w:p>
        </w:tc>
        <w:tc>
          <w:tcPr>
            <w:tcW w:w="4068" w:type="dxa"/>
            <w:shd w:val="clear" w:color="auto" w:fill="A8D08D" w:themeFill="accent6" w:themeFillTint="99"/>
          </w:tcPr>
          <w:p w14:paraId="29AC3643" w14:textId="77777777" w:rsidR="00071AF2" w:rsidRPr="00071AF2" w:rsidRDefault="00071AF2"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Compare their own and others' responses to questions of meaning and purpose, leading to reasonable explanations of their own and others’ views, in the light of religious teaching</w:t>
            </w:r>
          </w:p>
        </w:tc>
        <w:tc>
          <w:tcPr>
            <w:tcW w:w="4545" w:type="dxa"/>
            <w:shd w:val="clear" w:color="auto" w:fill="A8D08D" w:themeFill="accent6" w:themeFillTint="99"/>
          </w:tcPr>
          <w:p w14:paraId="4EAA6C00" w14:textId="77777777" w:rsidR="00071AF2" w:rsidRPr="00071AF2" w:rsidRDefault="00071AF2"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Evaluate their own response to questions of meaning and purpose, in light of religious and nonreligious views and beliefs, leading to a well-informed account of their own and others’ views</w:t>
            </w:r>
          </w:p>
        </w:tc>
        <w:tc>
          <w:tcPr>
            <w:tcW w:w="5045" w:type="dxa"/>
            <w:shd w:val="clear" w:color="auto" w:fill="A8D08D" w:themeFill="accent6" w:themeFillTint="99"/>
          </w:tcPr>
          <w:p w14:paraId="7AFE16A9" w14:textId="77777777" w:rsidR="00071AF2" w:rsidRPr="00071AF2" w:rsidRDefault="00071AF2"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Critically evaluate their own response to questions of meaning and purpose, in light of religious and nonreligious views and beliefs, leading to an independent, fully informed and well-argued account of their own and others’ views</w:t>
            </w:r>
          </w:p>
        </w:tc>
      </w:tr>
      <w:tr w:rsidR="00071AF2" w:rsidRPr="00071AF2" w14:paraId="2EB3F121" w14:textId="77777777" w:rsidTr="00071AF2">
        <w:trPr>
          <w:trHeight w:val="694"/>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38E2FA8E" w14:textId="77777777" w:rsidR="00071AF2" w:rsidRPr="00071AF2" w:rsidRDefault="00071AF2" w:rsidP="00D41ECD">
            <w:pPr>
              <w:ind w:left="113" w:right="113"/>
              <w:jc w:val="right"/>
              <w:rPr>
                <w:sz w:val="12"/>
                <w:szCs w:val="16"/>
              </w:rPr>
            </w:pPr>
          </w:p>
        </w:tc>
        <w:tc>
          <w:tcPr>
            <w:tcW w:w="1059" w:type="dxa"/>
            <w:shd w:val="clear" w:color="auto" w:fill="C5E0B3" w:themeFill="accent6" w:themeFillTint="66"/>
          </w:tcPr>
          <w:p w14:paraId="76B2F2E6" w14:textId="77777777" w:rsidR="00071AF2" w:rsidRPr="00071AF2" w:rsidRDefault="00071AF2" w:rsidP="00D41ECD">
            <w:pPr>
              <w:jc w:val="cente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 xml:space="preserve">Beliefs </w:t>
            </w:r>
            <w:r w:rsidR="00277DF6">
              <w:rPr>
                <w:sz w:val="12"/>
                <w:szCs w:val="16"/>
              </w:rPr>
              <w:t>and</w:t>
            </w:r>
            <w:r w:rsidRPr="00071AF2">
              <w:rPr>
                <w:sz w:val="12"/>
                <w:szCs w:val="16"/>
              </w:rPr>
              <w:t xml:space="preserve"> Values</w:t>
            </w:r>
          </w:p>
        </w:tc>
        <w:tc>
          <w:tcPr>
            <w:tcW w:w="4068" w:type="dxa"/>
            <w:shd w:val="clear" w:color="auto" w:fill="C5E0B3" w:themeFill="accent6" w:themeFillTint="66"/>
          </w:tcPr>
          <w:p w14:paraId="4A1D5AA3" w14:textId="77777777" w:rsidR="00071AF2" w:rsidRPr="00071AF2" w:rsidRDefault="00071AF2"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sz w:val="12"/>
              </w:rPr>
            </w:pPr>
            <w:r w:rsidRPr="00071AF2">
              <w:rPr>
                <w:sz w:val="12"/>
                <w:szCs w:val="16"/>
              </w:rPr>
              <w:t>Compare their own and others' responses to questions of belief and values, leading to reasonable explanations of their own and others’ views, in the light of religious teaching</w:t>
            </w:r>
          </w:p>
        </w:tc>
        <w:tc>
          <w:tcPr>
            <w:tcW w:w="4545" w:type="dxa"/>
            <w:shd w:val="clear" w:color="auto" w:fill="C5E0B3" w:themeFill="accent6" w:themeFillTint="66"/>
          </w:tcPr>
          <w:p w14:paraId="632B0D6F" w14:textId="77777777" w:rsidR="00071AF2" w:rsidRPr="00071AF2" w:rsidRDefault="00071AF2"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Evaluate their own response to questions of belief and values, in light of religious and nonreligious views and beliefs, leading to a well-informed account of their own and others’ views</w:t>
            </w:r>
          </w:p>
        </w:tc>
        <w:tc>
          <w:tcPr>
            <w:tcW w:w="5045" w:type="dxa"/>
            <w:shd w:val="clear" w:color="auto" w:fill="C5E0B3" w:themeFill="accent6" w:themeFillTint="66"/>
          </w:tcPr>
          <w:p w14:paraId="05AF3C96" w14:textId="77777777" w:rsidR="00071AF2" w:rsidRPr="00071AF2" w:rsidRDefault="00071AF2"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Critically evaluate their own response to questions of belief and values, in light of religious and nonreligious views and beliefs, leading to an independent, fully informed and well-argued account of their own and others’ views</w:t>
            </w:r>
          </w:p>
        </w:tc>
      </w:tr>
      <w:tr w:rsidR="00D41ECD" w:rsidRPr="00071AF2" w14:paraId="38CA3F1C" w14:textId="77777777" w:rsidTr="00071AF2">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671" w:type="dxa"/>
            <w:vMerge w:val="restart"/>
            <w:shd w:val="clear" w:color="auto" w:fill="ED7D31" w:themeFill="accent2"/>
            <w:textDirection w:val="btLr"/>
            <w:vAlign w:val="center"/>
          </w:tcPr>
          <w:p w14:paraId="48364007" w14:textId="4902A5E9" w:rsidR="00D41ECD" w:rsidRPr="00071AF2" w:rsidRDefault="00F86F28" w:rsidP="000865C0">
            <w:pPr>
              <w:ind w:left="113" w:right="113"/>
              <w:jc w:val="center"/>
              <w:rPr>
                <w:sz w:val="12"/>
                <w:szCs w:val="16"/>
              </w:rPr>
            </w:pPr>
            <w:r>
              <w:rPr>
                <w:sz w:val="12"/>
                <w:szCs w:val="16"/>
              </w:rPr>
              <w:t xml:space="preserve">AT3: </w:t>
            </w:r>
            <w:r w:rsidR="00D41ECD" w:rsidRPr="00071AF2">
              <w:rPr>
                <w:sz w:val="12"/>
                <w:szCs w:val="16"/>
              </w:rPr>
              <w:t>Analysis and Evaluation</w:t>
            </w:r>
          </w:p>
        </w:tc>
        <w:tc>
          <w:tcPr>
            <w:tcW w:w="1059" w:type="dxa"/>
            <w:shd w:val="clear" w:color="auto" w:fill="F4B083" w:themeFill="accent2" w:themeFillTint="99"/>
          </w:tcPr>
          <w:p w14:paraId="6443197E" w14:textId="77777777" w:rsidR="00D41ECD" w:rsidRPr="00071AF2" w:rsidRDefault="00D41ECD" w:rsidP="00D41ECD">
            <w:pPr>
              <w:jc w:val="cente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Use of Sources as Evidence</w:t>
            </w:r>
          </w:p>
        </w:tc>
        <w:tc>
          <w:tcPr>
            <w:tcW w:w="4068" w:type="dxa"/>
            <w:shd w:val="clear" w:color="auto" w:fill="F4B083" w:themeFill="accent2" w:themeFillTint="99"/>
          </w:tcPr>
          <w:p w14:paraId="7D35E584" w14:textId="77777777" w:rsidR="00D41ECD" w:rsidRPr="00071AF2" w:rsidRDefault="00D41ECD"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Use sources of wisdom and authority appropriately to explain aspects of each area of study and as evidence for particular points of view</w:t>
            </w:r>
          </w:p>
        </w:tc>
        <w:tc>
          <w:tcPr>
            <w:tcW w:w="4545" w:type="dxa"/>
            <w:shd w:val="clear" w:color="auto" w:fill="F4B083" w:themeFill="accent2" w:themeFillTint="99"/>
          </w:tcPr>
          <w:p w14:paraId="17B2E4A1" w14:textId="77777777" w:rsidR="00D41ECD" w:rsidRPr="00071AF2" w:rsidRDefault="00D41ECD"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Use a range of sources of wisdom and authority appropriately to provide explanations of aspects of each area of study, using these sources with increasing sophistication and as evidence to support particular points of view</w:t>
            </w:r>
          </w:p>
        </w:tc>
        <w:tc>
          <w:tcPr>
            <w:tcW w:w="5045" w:type="dxa"/>
            <w:shd w:val="clear" w:color="auto" w:fill="F4B083" w:themeFill="accent2" w:themeFillTint="99"/>
          </w:tcPr>
          <w:p w14:paraId="44F9A8B7" w14:textId="77777777" w:rsidR="00D41ECD" w:rsidRPr="00071AF2" w:rsidRDefault="00D41ECD"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Skillfully select and deploy relevant knowledge from a wide range of sources, demonstrating extensive depth and breadth in the selection, in the </w:t>
            </w:r>
            <w:r w:rsidRPr="006140B8">
              <w:rPr>
                <w:sz w:val="12"/>
                <w:szCs w:val="16"/>
                <w:lang w:val="en-GB"/>
              </w:rPr>
              <w:t>defence</w:t>
            </w:r>
            <w:r w:rsidRPr="00071AF2">
              <w:rPr>
                <w:sz w:val="12"/>
                <w:szCs w:val="16"/>
              </w:rPr>
              <w:t xml:space="preserve"> of a </w:t>
            </w:r>
            <w:r w:rsidR="006140B8" w:rsidRPr="00071AF2">
              <w:rPr>
                <w:sz w:val="12"/>
                <w:szCs w:val="16"/>
              </w:rPr>
              <w:t>polemical</w:t>
            </w:r>
            <w:r w:rsidRPr="00071AF2">
              <w:rPr>
                <w:sz w:val="12"/>
                <w:szCs w:val="16"/>
              </w:rPr>
              <w:t xml:space="preserve"> position</w:t>
            </w:r>
          </w:p>
        </w:tc>
      </w:tr>
      <w:tr w:rsidR="00D41ECD" w:rsidRPr="00071AF2" w14:paraId="065CEEE7" w14:textId="77777777" w:rsidTr="00071AF2">
        <w:trPr>
          <w:trHeight w:val="422"/>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41E3EBB7" w14:textId="77777777" w:rsidR="00D41ECD" w:rsidRPr="00071AF2" w:rsidRDefault="00D41ECD" w:rsidP="00D41ECD">
            <w:pPr>
              <w:rPr>
                <w:sz w:val="12"/>
                <w:szCs w:val="16"/>
              </w:rPr>
            </w:pPr>
          </w:p>
        </w:tc>
        <w:tc>
          <w:tcPr>
            <w:tcW w:w="1059" w:type="dxa"/>
            <w:shd w:val="clear" w:color="auto" w:fill="FBE4D5" w:themeFill="accent2" w:themeFillTint="33"/>
          </w:tcPr>
          <w:p w14:paraId="5FD69D73" w14:textId="77777777" w:rsidR="00D41ECD" w:rsidRPr="00071AF2" w:rsidRDefault="00D41ECD" w:rsidP="00D41ECD">
            <w:pPr>
              <w:jc w:val="cente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Construct Arguments</w:t>
            </w:r>
          </w:p>
        </w:tc>
        <w:tc>
          <w:tcPr>
            <w:tcW w:w="4068" w:type="dxa"/>
            <w:shd w:val="clear" w:color="auto" w:fill="FBE4D5" w:themeFill="accent2" w:themeFillTint="33"/>
          </w:tcPr>
          <w:p w14:paraId="47633A0A" w14:textId="77777777" w:rsidR="00D41ECD" w:rsidRPr="00071AF2" w:rsidRDefault="00D41ECD"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Present an argument for a particular point of view, showing an awareness of different views</w:t>
            </w:r>
          </w:p>
        </w:tc>
        <w:tc>
          <w:tcPr>
            <w:tcW w:w="4545" w:type="dxa"/>
            <w:shd w:val="clear" w:color="auto" w:fill="FBE4D5" w:themeFill="accent2" w:themeFillTint="33"/>
          </w:tcPr>
          <w:p w14:paraId="44B675BD" w14:textId="77777777" w:rsidR="00D41ECD" w:rsidRPr="00071AF2" w:rsidRDefault="00D41ECD"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Construct a sustained argument, based on critical analysis of different views</w:t>
            </w:r>
          </w:p>
        </w:tc>
        <w:tc>
          <w:tcPr>
            <w:tcW w:w="5045" w:type="dxa"/>
            <w:shd w:val="clear" w:color="auto" w:fill="FBE4D5" w:themeFill="accent2" w:themeFillTint="33"/>
          </w:tcPr>
          <w:p w14:paraId="26CFA0EA" w14:textId="77777777" w:rsidR="00D41ECD" w:rsidRPr="00071AF2" w:rsidRDefault="00D41ECD"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Perceptively discuss different views, leading to developed arguments that are coherent, relevant and logically structured</w:t>
            </w:r>
          </w:p>
        </w:tc>
      </w:tr>
      <w:tr w:rsidR="00D41ECD" w:rsidRPr="00071AF2" w14:paraId="1D402D91" w14:textId="77777777" w:rsidTr="00071AF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3645C8BE" w14:textId="77777777" w:rsidR="00D41ECD" w:rsidRPr="00071AF2" w:rsidRDefault="00D41ECD" w:rsidP="00D41ECD">
            <w:pPr>
              <w:rPr>
                <w:sz w:val="12"/>
                <w:szCs w:val="16"/>
              </w:rPr>
            </w:pPr>
          </w:p>
        </w:tc>
        <w:tc>
          <w:tcPr>
            <w:tcW w:w="1059" w:type="dxa"/>
            <w:shd w:val="clear" w:color="auto" w:fill="F4B083" w:themeFill="accent2" w:themeFillTint="99"/>
          </w:tcPr>
          <w:p w14:paraId="2E32FD09" w14:textId="77777777" w:rsidR="00D41ECD" w:rsidRPr="00071AF2" w:rsidRDefault="00D41ECD" w:rsidP="00D41ECD">
            <w:pPr>
              <w:jc w:val="cente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Make Judgements</w:t>
            </w:r>
          </w:p>
        </w:tc>
        <w:tc>
          <w:tcPr>
            <w:tcW w:w="4068" w:type="dxa"/>
            <w:shd w:val="clear" w:color="auto" w:fill="F4B083" w:themeFill="accent2" w:themeFillTint="99"/>
          </w:tcPr>
          <w:p w14:paraId="75221E34" w14:textId="77777777" w:rsidR="00D41ECD" w:rsidRPr="00071AF2" w:rsidRDefault="00D41ECD"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Arrive at judgements that are supported by evidence</w:t>
            </w:r>
          </w:p>
        </w:tc>
        <w:tc>
          <w:tcPr>
            <w:tcW w:w="4545" w:type="dxa"/>
            <w:shd w:val="clear" w:color="auto" w:fill="F4B083" w:themeFill="accent2" w:themeFillTint="99"/>
          </w:tcPr>
          <w:p w14:paraId="38EDAC39" w14:textId="77777777" w:rsidR="00D41ECD" w:rsidRPr="00071AF2" w:rsidRDefault="00D41ECD"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Form reasoned judgements that are supported by evidence, weighing the strengths and weaknesses of different positions and arriving at convincing conclusions that competently draw together arguments and ideas</w:t>
            </w:r>
          </w:p>
        </w:tc>
        <w:tc>
          <w:tcPr>
            <w:tcW w:w="5045" w:type="dxa"/>
            <w:shd w:val="clear" w:color="auto" w:fill="F4B083" w:themeFill="accent2" w:themeFillTint="99"/>
          </w:tcPr>
          <w:p w14:paraId="10F4DFF3" w14:textId="77777777" w:rsidR="00D41ECD" w:rsidRPr="00071AF2" w:rsidRDefault="00D41ECD"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Form coherent and reasoned judgements that are fully supported by a comprehensive appraisal of evidence, arriving at compelling conclusions that fully and logically draw together the ideas and arguments analysed</w:t>
            </w:r>
          </w:p>
        </w:tc>
      </w:tr>
      <w:tr w:rsidR="00D41ECD" w:rsidRPr="00071AF2" w14:paraId="28D46582" w14:textId="77777777" w:rsidTr="00071AF2">
        <w:trPr>
          <w:trHeight w:val="414"/>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4220E7AC" w14:textId="77777777" w:rsidR="00D41ECD" w:rsidRPr="00071AF2" w:rsidRDefault="00D41ECD" w:rsidP="00D41ECD">
            <w:pPr>
              <w:rPr>
                <w:sz w:val="12"/>
                <w:szCs w:val="16"/>
              </w:rPr>
            </w:pPr>
          </w:p>
        </w:tc>
        <w:tc>
          <w:tcPr>
            <w:tcW w:w="1059" w:type="dxa"/>
            <w:shd w:val="clear" w:color="auto" w:fill="FBE4D5" w:themeFill="accent2" w:themeFillTint="33"/>
          </w:tcPr>
          <w:p w14:paraId="03647CB7" w14:textId="77777777" w:rsidR="00D41ECD" w:rsidRPr="00071AF2" w:rsidRDefault="00D41ECD" w:rsidP="00D41ECD">
            <w:pPr>
              <w:jc w:val="cente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Recognise Diversity</w:t>
            </w:r>
          </w:p>
        </w:tc>
        <w:tc>
          <w:tcPr>
            <w:tcW w:w="4068" w:type="dxa"/>
            <w:shd w:val="clear" w:color="auto" w:fill="FBE4D5" w:themeFill="accent2" w:themeFillTint="33"/>
          </w:tcPr>
          <w:p w14:paraId="41113A0B" w14:textId="77777777" w:rsidR="00D41ECD" w:rsidRPr="00071AF2" w:rsidRDefault="00D41ECD"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Demonstrate an understanding of the significance and influence of common and divergent views and practices within and between religions</w:t>
            </w:r>
          </w:p>
        </w:tc>
        <w:tc>
          <w:tcPr>
            <w:tcW w:w="4545" w:type="dxa"/>
            <w:shd w:val="clear" w:color="auto" w:fill="FBE4D5" w:themeFill="accent2" w:themeFillTint="33"/>
          </w:tcPr>
          <w:p w14:paraId="4CEC8F5D" w14:textId="77777777" w:rsidR="00D41ECD" w:rsidRPr="00071AF2" w:rsidRDefault="00D41ECD"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Demonstrate detailed understanding of the significance and influence of common and divergent views and practices within and between religions</w:t>
            </w:r>
          </w:p>
        </w:tc>
        <w:tc>
          <w:tcPr>
            <w:tcW w:w="5045" w:type="dxa"/>
            <w:shd w:val="clear" w:color="auto" w:fill="FBE4D5" w:themeFill="accent2" w:themeFillTint="33"/>
          </w:tcPr>
          <w:p w14:paraId="2A44B4AF" w14:textId="77777777" w:rsidR="00D41ECD" w:rsidRPr="00071AF2" w:rsidRDefault="00D41ECD"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Comprehensively demonstrate a depth of understanding of the significance and influence of commonality and diversity within and between religions, and the origins of these, both historical and textual</w:t>
            </w:r>
          </w:p>
        </w:tc>
      </w:tr>
      <w:tr w:rsidR="00D41ECD" w:rsidRPr="00071AF2" w14:paraId="582D56D9" w14:textId="77777777" w:rsidTr="00071AF2">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7746EE16" w14:textId="77777777" w:rsidR="00D41ECD" w:rsidRPr="00071AF2" w:rsidRDefault="00D41ECD" w:rsidP="00D41ECD">
            <w:pPr>
              <w:rPr>
                <w:sz w:val="12"/>
                <w:szCs w:val="16"/>
              </w:rPr>
            </w:pPr>
          </w:p>
        </w:tc>
        <w:tc>
          <w:tcPr>
            <w:tcW w:w="1059" w:type="dxa"/>
            <w:shd w:val="clear" w:color="auto" w:fill="F4B083" w:themeFill="accent2" w:themeFillTint="99"/>
          </w:tcPr>
          <w:p w14:paraId="7728B53B" w14:textId="77777777" w:rsidR="00D41ECD" w:rsidRPr="00071AF2" w:rsidRDefault="00D41ECD" w:rsidP="00D41ECD">
            <w:pPr>
              <w:jc w:val="cente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Analyse </w:t>
            </w:r>
            <w:r w:rsidR="00277DF6">
              <w:rPr>
                <w:sz w:val="12"/>
                <w:szCs w:val="16"/>
              </w:rPr>
              <w:t>and</w:t>
            </w:r>
            <w:r w:rsidRPr="00071AF2">
              <w:rPr>
                <w:sz w:val="12"/>
                <w:szCs w:val="16"/>
              </w:rPr>
              <w:t xml:space="preserve"> Deconstruct</w:t>
            </w:r>
          </w:p>
        </w:tc>
        <w:tc>
          <w:tcPr>
            <w:tcW w:w="4068" w:type="dxa"/>
            <w:shd w:val="clear" w:color="auto" w:fill="F4B083" w:themeFill="accent2" w:themeFillTint="99"/>
          </w:tcPr>
          <w:p w14:paraId="6FBD805B" w14:textId="77777777" w:rsidR="00D41ECD" w:rsidRPr="00071AF2" w:rsidRDefault="00D41ECD"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Accurately outline the nature of different debates within Theology, Philosophy and Ethics</w:t>
            </w:r>
          </w:p>
        </w:tc>
        <w:tc>
          <w:tcPr>
            <w:tcW w:w="4545" w:type="dxa"/>
            <w:shd w:val="clear" w:color="auto" w:fill="F4B083" w:themeFill="accent2" w:themeFillTint="99"/>
          </w:tcPr>
          <w:p w14:paraId="53F220DD" w14:textId="77777777" w:rsidR="00D41ECD" w:rsidRPr="005C6699" w:rsidRDefault="00D41ECD" w:rsidP="005C669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Deconstruct information, leading to competent analyses of concepts, questions and controversies within the disciplines of Theology, Philosophy or Ethics</w:t>
            </w:r>
          </w:p>
        </w:tc>
        <w:tc>
          <w:tcPr>
            <w:tcW w:w="5045" w:type="dxa"/>
            <w:shd w:val="clear" w:color="auto" w:fill="F4B083" w:themeFill="accent2" w:themeFillTint="99"/>
          </w:tcPr>
          <w:p w14:paraId="0AE3973B" w14:textId="77777777" w:rsidR="00D41ECD" w:rsidRPr="00071AF2" w:rsidRDefault="00D41ECD"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Critically deconstruct information, leading to insightful analyses of complex concepts, questions and controversies within the disciplines of Theology, Philosophy or Ethics</w:t>
            </w:r>
          </w:p>
        </w:tc>
      </w:tr>
    </w:tbl>
    <w:p w14:paraId="5E69A74F" w14:textId="77777777" w:rsidR="00003E2A" w:rsidRDefault="00003E2A" w:rsidP="007E64CC">
      <w:pPr>
        <w:rPr>
          <w:rStyle w:val="SubtleEmphasis"/>
          <w:i w:val="0"/>
        </w:rPr>
        <w:sectPr w:rsidR="00003E2A" w:rsidSect="007E64CC">
          <w:headerReference w:type="default" r:id="rId16"/>
          <w:pgSz w:w="16838" w:h="11906" w:orient="landscape"/>
          <w:pgMar w:top="245" w:right="720" w:bottom="426" w:left="720" w:header="284" w:footer="708" w:gutter="0"/>
          <w:cols w:space="708"/>
          <w:docGrid w:linePitch="360"/>
        </w:sectPr>
      </w:pPr>
    </w:p>
    <w:p w14:paraId="164471CB" w14:textId="77777777" w:rsidR="00003E2A" w:rsidRDefault="00003E2A" w:rsidP="00003E2A">
      <w:pPr>
        <w:pStyle w:val="Heading1"/>
      </w:pPr>
      <w:bookmarkStart w:id="13" w:name="_Toc518566512"/>
      <w:r>
        <w:lastRenderedPageBreak/>
        <w:t>Skills Guide</w:t>
      </w:r>
      <w:bookmarkEnd w:id="13"/>
    </w:p>
    <w:p w14:paraId="5ACE4865" w14:textId="77777777" w:rsidR="00003E2A" w:rsidRPr="00185BC1" w:rsidRDefault="00003E2A" w:rsidP="00003E2A">
      <w:r>
        <w:t>All skills should be applied an in age appropriate way:</w:t>
      </w:r>
    </w:p>
    <w:tbl>
      <w:tblPr>
        <w:tblStyle w:val="GridTable5Dark-Accent4"/>
        <w:tblW w:w="10060" w:type="dxa"/>
        <w:tblLook w:val="04A0" w:firstRow="1" w:lastRow="0" w:firstColumn="1" w:lastColumn="0" w:noHBand="0" w:noVBand="1"/>
      </w:tblPr>
      <w:tblGrid>
        <w:gridCol w:w="2275"/>
        <w:gridCol w:w="3892"/>
        <w:gridCol w:w="3893"/>
      </w:tblGrid>
      <w:tr w:rsidR="00003E2A" w14:paraId="6E4DAAF9" w14:textId="77777777" w:rsidTr="00003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36BC27C1" w14:textId="77777777" w:rsidR="00003E2A" w:rsidRPr="00D85428" w:rsidRDefault="00003E2A" w:rsidP="00A906D1">
            <w:pPr>
              <w:spacing w:before="120" w:after="120"/>
              <w:rPr>
                <w:sz w:val="28"/>
              </w:rPr>
            </w:pPr>
          </w:p>
        </w:tc>
        <w:tc>
          <w:tcPr>
            <w:tcW w:w="3892" w:type="dxa"/>
          </w:tcPr>
          <w:p w14:paraId="6B4DE184" w14:textId="77777777" w:rsidR="00003E2A" w:rsidRDefault="00003E2A" w:rsidP="00A906D1">
            <w:pPr>
              <w:spacing w:before="120" w:after="120"/>
              <w:jc w:val="center"/>
              <w:cnfStyle w:val="100000000000" w:firstRow="1" w:lastRow="0" w:firstColumn="0" w:lastColumn="0" w:oddVBand="0" w:evenVBand="0" w:oddHBand="0" w:evenHBand="0" w:firstRowFirstColumn="0" w:firstRowLastColumn="0" w:lastRowFirstColumn="0" w:lastRowLastColumn="0"/>
            </w:pPr>
            <w:r>
              <w:t>Primary</w:t>
            </w:r>
          </w:p>
        </w:tc>
        <w:tc>
          <w:tcPr>
            <w:tcW w:w="3893" w:type="dxa"/>
          </w:tcPr>
          <w:p w14:paraId="25D16CF5" w14:textId="77777777" w:rsidR="00003E2A" w:rsidRPr="00485CD7" w:rsidRDefault="00003E2A" w:rsidP="00A906D1">
            <w:pPr>
              <w:spacing w:before="120" w:after="120"/>
              <w:jc w:val="center"/>
              <w:cnfStyle w:val="100000000000" w:firstRow="1" w:lastRow="0" w:firstColumn="0" w:lastColumn="0" w:oddVBand="0" w:evenVBand="0" w:oddHBand="0" w:evenHBand="0" w:firstRowFirstColumn="0" w:firstRowLastColumn="0" w:lastRowFirstColumn="0" w:lastRowLastColumn="0"/>
            </w:pPr>
            <w:r>
              <w:t>Secondary</w:t>
            </w:r>
          </w:p>
        </w:tc>
      </w:tr>
      <w:tr w:rsidR="00003E2A" w14:paraId="6AD40409" w14:textId="77777777" w:rsidTr="0000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34A50699" w14:textId="77777777" w:rsidR="00003E2A" w:rsidRPr="00D85428" w:rsidRDefault="00003E2A" w:rsidP="00A906D1">
            <w:pPr>
              <w:spacing w:before="120" w:after="120"/>
              <w:rPr>
                <w:sz w:val="28"/>
              </w:rPr>
            </w:pPr>
            <w:r w:rsidRPr="00D85428">
              <w:rPr>
                <w:sz w:val="28"/>
              </w:rPr>
              <w:t>Recognise</w:t>
            </w:r>
          </w:p>
        </w:tc>
        <w:tc>
          <w:tcPr>
            <w:tcW w:w="3892" w:type="dxa"/>
          </w:tcPr>
          <w:p w14:paraId="39FAE40A" w14:textId="77777777" w:rsidR="00003E2A" w:rsidRDefault="00003E2A" w:rsidP="00A906D1">
            <w:pPr>
              <w:spacing w:before="120" w:after="120"/>
              <w:cnfStyle w:val="000000100000" w:firstRow="0" w:lastRow="0" w:firstColumn="0" w:lastColumn="0" w:oddVBand="0" w:evenVBand="0" w:oddHBand="1" w:evenHBand="0" w:firstRowFirstColumn="0" w:firstRowLastColumn="0" w:lastRowFirstColumn="0" w:lastRowLastColumn="0"/>
            </w:pPr>
            <w:r>
              <w:t>I</w:t>
            </w:r>
            <w:r w:rsidRPr="00485CD7">
              <w:t>dentify</w:t>
            </w:r>
            <w:r>
              <w:t>, name or label s</w:t>
            </w:r>
            <w:r w:rsidRPr="00485CD7">
              <w:t>omething or someone previo</w:t>
            </w:r>
            <w:r>
              <w:t>usly seen, heard or encountered.</w:t>
            </w:r>
          </w:p>
        </w:tc>
        <w:tc>
          <w:tcPr>
            <w:tcW w:w="3893" w:type="dxa"/>
          </w:tcPr>
          <w:p w14:paraId="690B1FE8" w14:textId="77777777" w:rsidR="00003E2A" w:rsidRDefault="00003E2A" w:rsidP="00A906D1">
            <w:pPr>
              <w:spacing w:before="120" w:after="120"/>
              <w:cnfStyle w:val="000000100000" w:firstRow="0" w:lastRow="0" w:firstColumn="0" w:lastColumn="0" w:oddVBand="0" w:evenVBand="0" w:oddHBand="1" w:evenHBand="0" w:firstRowFirstColumn="0" w:firstRowLastColumn="0" w:lastRowFirstColumn="0" w:lastRowLastColumn="0"/>
            </w:pPr>
            <w:r>
              <w:t>To appreciate the significance of something.</w:t>
            </w:r>
          </w:p>
        </w:tc>
      </w:tr>
      <w:tr w:rsidR="00003E2A" w14:paraId="75A7D7B1" w14:textId="77777777" w:rsidTr="00003E2A">
        <w:tc>
          <w:tcPr>
            <w:cnfStyle w:val="001000000000" w:firstRow="0" w:lastRow="0" w:firstColumn="1" w:lastColumn="0" w:oddVBand="0" w:evenVBand="0" w:oddHBand="0" w:evenHBand="0" w:firstRowFirstColumn="0" w:firstRowLastColumn="0" w:lastRowFirstColumn="0" w:lastRowLastColumn="0"/>
            <w:tcW w:w="2275" w:type="dxa"/>
          </w:tcPr>
          <w:p w14:paraId="62ABB7AA" w14:textId="77777777" w:rsidR="00003E2A" w:rsidRPr="00D85428" w:rsidRDefault="00003E2A" w:rsidP="00A906D1">
            <w:pPr>
              <w:spacing w:before="120" w:after="120"/>
              <w:rPr>
                <w:sz w:val="28"/>
              </w:rPr>
            </w:pPr>
            <w:r w:rsidRPr="00D85428">
              <w:rPr>
                <w:sz w:val="28"/>
              </w:rPr>
              <w:t>Retell</w:t>
            </w:r>
          </w:p>
        </w:tc>
        <w:tc>
          <w:tcPr>
            <w:tcW w:w="7785" w:type="dxa"/>
            <w:gridSpan w:val="2"/>
          </w:tcPr>
          <w:p w14:paraId="70B1F243" w14:textId="77777777" w:rsidR="00003E2A" w:rsidRDefault="00003E2A" w:rsidP="00A906D1">
            <w:pPr>
              <w:spacing w:before="120" w:after="120"/>
              <w:cnfStyle w:val="000000000000" w:firstRow="0" w:lastRow="0" w:firstColumn="0" w:lastColumn="0" w:oddVBand="0" w:evenVBand="0" w:oddHBand="0" w:evenHBand="0" w:firstRowFirstColumn="0" w:firstRowLastColumn="0" w:lastRowFirstColumn="0" w:lastRowLastColumn="0"/>
            </w:pPr>
            <w:r>
              <w:t>Tell a religious story again in any form.</w:t>
            </w:r>
          </w:p>
        </w:tc>
      </w:tr>
      <w:tr w:rsidR="00003E2A" w14:paraId="52DDAFE7" w14:textId="77777777" w:rsidTr="0000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430A9C1C" w14:textId="77777777" w:rsidR="00003E2A" w:rsidRPr="00D85428" w:rsidRDefault="00003E2A" w:rsidP="00A906D1">
            <w:pPr>
              <w:spacing w:before="120" w:after="120"/>
              <w:rPr>
                <w:sz w:val="28"/>
              </w:rPr>
            </w:pPr>
            <w:r w:rsidRPr="00D85428">
              <w:rPr>
                <w:sz w:val="28"/>
              </w:rPr>
              <w:t>Describe</w:t>
            </w:r>
          </w:p>
        </w:tc>
        <w:tc>
          <w:tcPr>
            <w:tcW w:w="7785" w:type="dxa"/>
            <w:gridSpan w:val="2"/>
          </w:tcPr>
          <w:p w14:paraId="0913ACED" w14:textId="77777777" w:rsidR="00003E2A" w:rsidRDefault="00003E2A" w:rsidP="00A906D1">
            <w:pPr>
              <w:spacing w:before="120" w:after="120"/>
              <w:cnfStyle w:val="000000100000" w:firstRow="0" w:lastRow="0" w:firstColumn="0" w:lastColumn="0" w:oddVBand="0" w:evenVBand="0" w:oddHBand="1" w:evenHBand="0" w:firstRowFirstColumn="0" w:firstRowLastColumn="0" w:lastRowFirstColumn="0" w:lastRowLastColumn="0"/>
            </w:pPr>
            <w:r>
              <w:t>Give an accurate account in any form of the role of a person, a religious rite or symbol.</w:t>
            </w:r>
          </w:p>
        </w:tc>
      </w:tr>
      <w:tr w:rsidR="00003E2A" w14:paraId="39AAD5A1" w14:textId="77777777" w:rsidTr="00003E2A">
        <w:tc>
          <w:tcPr>
            <w:cnfStyle w:val="001000000000" w:firstRow="0" w:lastRow="0" w:firstColumn="1" w:lastColumn="0" w:oddVBand="0" w:evenVBand="0" w:oddHBand="0" w:evenHBand="0" w:firstRowFirstColumn="0" w:firstRowLastColumn="0" w:lastRowFirstColumn="0" w:lastRowLastColumn="0"/>
            <w:tcW w:w="2275" w:type="dxa"/>
          </w:tcPr>
          <w:p w14:paraId="1DB2066A" w14:textId="77777777" w:rsidR="00003E2A" w:rsidRPr="00D85428" w:rsidRDefault="00003E2A" w:rsidP="00A906D1">
            <w:pPr>
              <w:spacing w:before="120" w:after="120"/>
              <w:rPr>
                <w:sz w:val="28"/>
              </w:rPr>
            </w:pPr>
            <w:r w:rsidRPr="00D85428">
              <w:rPr>
                <w:sz w:val="28"/>
              </w:rPr>
              <w:t>Make links</w:t>
            </w:r>
            <w:r>
              <w:rPr>
                <w:sz w:val="28"/>
              </w:rPr>
              <w:t xml:space="preserve">/connections </w:t>
            </w:r>
          </w:p>
        </w:tc>
        <w:tc>
          <w:tcPr>
            <w:tcW w:w="3892" w:type="dxa"/>
          </w:tcPr>
          <w:p w14:paraId="51ACCDA6" w14:textId="77777777" w:rsidR="00003E2A" w:rsidRDefault="00003E2A" w:rsidP="00A906D1">
            <w:pPr>
              <w:spacing w:before="120" w:after="120"/>
              <w:cnfStyle w:val="000000000000" w:firstRow="0" w:lastRow="0" w:firstColumn="0" w:lastColumn="0" w:oddVBand="0" w:evenVBand="0" w:oddHBand="0" w:evenHBand="0" w:firstRowFirstColumn="0" w:firstRowLastColumn="0" w:lastRowFirstColumn="0" w:lastRowLastColumn="0"/>
            </w:pPr>
            <w:r>
              <w:t>Show the relationship between a variety of sources as evidence to inform knowledge and understanding.</w:t>
            </w:r>
          </w:p>
        </w:tc>
        <w:tc>
          <w:tcPr>
            <w:tcW w:w="3893" w:type="dxa"/>
          </w:tcPr>
          <w:p w14:paraId="6D5A3B89" w14:textId="77777777" w:rsidR="00003E2A" w:rsidRDefault="00003E2A" w:rsidP="00A906D1">
            <w:pPr>
              <w:spacing w:before="120" w:after="120"/>
              <w:cnfStyle w:val="000000000000" w:firstRow="0" w:lastRow="0" w:firstColumn="0" w:lastColumn="0" w:oddVBand="0" w:evenVBand="0" w:oddHBand="0" w:evenHBand="0" w:firstRowFirstColumn="0" w:firstRowLastColumn="0" w:lastRowFirstColumn="0" w:lastRowLastColumn="0"/>
            </w:pPr>
            <w:r>
              <w:t>The ability to show the relationship between the different areas of study and the ways they influence each other.</w:t>
            </w:r>
          </w:p>
        </w:tc>
      </w:tr>
      <w:tr w:rsidR="00003E2A" w14:paraId="32E86030" w14:textId="77777777" w:rsidTr="0000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69D259D4" w14:textId="77777777" w:rsidR="00003E2A" w:rsidRPr="00CA7FC2" w:rsidRDefault="00003E2A" w:rsidP="00A906D1">
            <w:pPr>
              <w:spacing w:before="120" w:after="120"/>
              <w:rPr>
                <w:sz w:val="28"/>
              </w:rPr>
            </w:pPr>
            <w:r>
              <w:rPr>
                <w:sz w:val="28"/>
              </w:rPr>
              <w:t>Understand</w:t>
            </w:r>
          </w:p>
        </w:tc>
        <w:tc>
          <w:tcPr>
            <w:tcW w:w="3892" w:type="dxa"/>
          </w:tcPr>
          <w:p w14:paraId="45CCF9C6" w14:textId="77777777" w:rsidR="00003E2A" w:rsidRDefault="00003E2A" w:rsidP="00A906D1">
            <w:pPr>
              <w:cnfStyle w:val="000000100000" w:firstRow="0" w:lastRow="0" w:firstColumn="0" w:lastColumn="0" w:oddVBand="0" w:evenVBand="0" w:oddHBand="1" w:evenHBand="0" w:firstRowFirstColumn="0" w:firstRowLastColumn="0" w:lastRowFirstColumn="0" w:lastRowLastColumn="0"/>
            </w:pPr>
            <w:r w:rsidRPr="000877BF">
              <w:t>Correctly perceive the meaning of beliefs, practices and sources actions and the links between them.</w:t>
            </w:r>
          </w:p>
        </w:tc>
        <w:tc>
          <w:tcPr>
            <w:tcW w:w="3893" w:type="dxa"/>
          </w:tcPr>
          <w:p w14:paraId="63970003" w14:textId="77777777" w:rsidR="00003E2A" w:rsidRDefault="00003E2A" w:rsidP="00A906D1">
            <w:pPr>
              <w:cnfStyle w:val="000000100000" w:firstRow="0" w:lastRow="0" w:firstColumn="0" w:lastColumn="0" w:oddVBand="0" w:evenVBand="0" w:oddHBand="1" w:evenHBand="0" w:firstRowFirstColumn="0" w:firstRowLastColumn="0" w:lastRowFirstColumn="0" w:lastRowLastColumn="0"/>
            </w:pPr>
            <w:r>
              <w:t>Interpret the significance and implications of beliefs, practices, sources and the causal connections between them.</w:t>
            </w:r>
          </w:p>
        </w:tc>
      </w:tr>
      <w:tr w:rsidR="00003E2A" w14:paraId="3097305C" w14:textId="77777777" w:rsidTr="00003E2A">
        <w:tc>
          <w:tcPr>
            <w:cnfStyle w:val="001000000000" w:firstRow="0" w:lastRow="0" w:firstColumn="1" w:lastColumn="0" w:oddVBand="0" w:evenVBand="0" w:oddHBand="0" w:evenHBand="0" w:firstRowFirstColumn="0" w:firstRowLastColumn="0" w:lastRowFirstColumn="0" w:lastRowLastColumn="0"/>
            <w:tcW w:w="2275" w:type="dxa"/>
          </w:tcPr>
          <w:p w14:paraId="17BED6E6" w14:textId="77777777" w:rsidR="00003E2A" w:rsidRDefault="00003E2A" w:rsidP="00A906D1">
            <w:pPr>
              <w:spacing w:before="120" w:after="120"/>
            </w:pPr>
            <w:r w:rsidRPr="000E0CCF">
              <w:rPr>
                <w:sz w:val="28"/>
              </w:rPr>
              <w:t>Explain</w:t>
            </w:r>
          </w:p>
        </w:tc>
        <w:tc>
          <w:tcPr>
            <w:tcW w:w="7785" w:type="dxa"/>
            <w:gridSpan w:val="2"/>
          </w:tcPr>
          <w:p w14:paraId="0F46F7A5" w14:textId="77777777" w:rsidR="00003E2A" w:rsidRPr="000877BF" w:rsidRDefault="00003E2A" w:rsidP="00A906D1">
            <w:pPr>
              <w:jc w:val="both"/>
              <w:cnfStyle w:val="000000000000" w:firstRow="0" w:lastRow="0" w:firstColumn="0" w:lastColumn="0" w:oddVBand="0" w:evenVBand="0" w:oddHBand="0" w:evenHBand="0" w:firstRowFirstColumn="0" w:firstRowLastColumn="0" w:lastRowFirstColumn="0" w:lastRowLastColumn="0"/>
              <w:rPr>
                <w:b/>
                <w:color w:val="FF0000"/>
              </w:rPr>
            </w:pPr>
            <w:r w:rsidRPr="000877BF">
              <w:rPr>
                <w:rStyle w:val="Strong"/>
                <w:rFonts w:cs="Helvetica"/>
                <w:lang w:val="en"/>
              </w:rPr>
              <w:t xml:space="preserve">Make something clear and easy to understand </w:t>
            </w:r>
            <w:r w:rsidRPr="000877BF">
              <w:t>by giving a detailed account focusing specifically on causes and reasons. To show the meaning of a text or area of study in</w:t>
            </w:r>
            <w:r>
              <w:t xml:space="preserve"> </w:t>
            </w:r>
            <w:r w:rsidRPr="000877BF">
              <w:t>context.</w:t>
            </w:r>
            <w:r w:rsidRPr="000877BF">
              <w:rPr>
                <w:rStyle w:val="Strong"/>
                <w:rFonts w:cs="Helvetica"/>
                <w:lang w:val="en"/>
              </w:rPr>
              <w:t xml:space="preserve"> </w:t>
            </w:r>
          </w:p>
        </w:tc>
      </w:tr>
      <w:tr w:rsidR="00003E2A" w14:paraId="127ED330" w14:textId="77777777" w:rsidTr="0000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332714D6" w14:textId="77777777" w:rsidR="00003E2A" w:rsidRPr="00D85428" w:rsidRDefault="00003E2A" w:rsidP="00A906D1">
            <w:pPr>
              <w:spacing w:before="120" w:after="120"/>
              <w:rPr>
                <w:sz w:val="28"/>
              </w:rPr>
            </w:pPr>
            <w:r w:rsidRPr="00D85428">
              <w:rPr>
                <w:sz w:val="28"/>
              </w:rPr>
              <w:t>Construct arguments</w:t>
            </w:r>
          </w:p>
        </w:tc>
        <w:tc>
          <w:tcPr>
            <w:tcW w:w="7785" w:type="dxa"/>
            <w:gridSpan w:val="2"/>
          </w:tcPr>
          <w:p w14:paraId="7D57204B" w14:textId="77777777" w:rsidR="00003E2A" w:rsidRDefault="00003E2A" w:rsidP="00A906D1">
            <w:pPr>
              <w:spacing w:before="120" w:after="120"/>
              <w:cnfStyle w:val="000000100000" w:firstRow="0" w:lastRow="0" w:firstColumn="0" w:lastColumn="0" w:oddVBand="0" w:evenVBand="0" w:oddHBand="1" w:evenHBand="0" w:firstRowFirstColumn="0" w:firstRowLastColumn="0" w:lastRowFirstColumn="0" w:lastRowLastColumn="0"/>
            </w:pPr>
            <w:r>
              <w:t>Present a logical chain of reasoning, supported by appropriate knowledge, understanding and evidence in support of a particular position or point of view.</w:t>
            </w:r>
          </w:p>
        </w:tc>
      </w:tr>
      <w:tr w:rsidR="00003E2A" w14:paraId="52284ED9" w14:textId="77777777" w:rsidTr="00003E2A">
        <w:tc>
          <w:tcPr>
            <w:cnfStyle w:val="001000000000" w:firstRow="0" w:lastRow="0" w:firstColumn="1" w:lastColumn="0" w:oddVBand="0" w:evenVBand="0" w:oddHBand="0" w:evenHBand="0" w:firstRowFirstColumn="0" w:firstRowLastColumn="0" w:lastRowFirstColumn="0" w:lastRowLastColumn="0"/>
            <w:tcW w:w="2275" w:type="dxa"/>
          </w:tcPr>
          <w:p w14:paraId="26788852" w14:textId="77777777" w:rsidR="00003E2A" w:rsidRPr="00D85428" w:rsidRDefault="00003E2A" w:rsidP="00A906D1">
            <w:pPr>
              <w:spacing w:before="120" w:after="120"/>
              <w:rPr>
                <w:sz w:val="28"/>
              </w:rPr>
            </w:pPr>
            <w:r w:rsidRPr="00D85428">
              <w:rPr>
                <w:sz w:val="28"/>
              </w:rPr>
              <w:t xml:space="preserve">Make </w:t>
            </w:r>
            <w:r>
              <w:rPr>
                <w:sz w:val="28"/>
              </w:rPr>
              <w:t xml:space="preserve">reasoned </w:t>
            </w:r>
            <w:r w:rsidRPr="00D85428">
              <w:rPr>
                <w:sz w:val="28"/>
              </w:rPr>
              <w:t>judgements</w:t>
            </w:r>
          </w:p>
        </w:tc>
        <w:tc>
          <w:tcPr>
            <w:tcW w:w="7785" w:type="dxa"/>
            <w:gridSpan w:val="2"/>
          </w:tcPr>
          <w:p w14:paraId="791267E2" w14:textId="77777777" w:rsidR="00003E2A" w:rsidRDefault="00003E2A" w:rsidP="00A906D1">
            <w:pPr>
              <w:spacing w:before="120" w:after="120"/>
              <w:cnfStyle w:val="000000000000" w:firstRow="0" w:lastRow="0" w:firstColumn="0" w:lastColumn="0" w:oddVBand="0" w:evenVBand="0" w:oddHBand="0" w:evenHBand="0" w:firstRowFirstColumn="0" w:firstRowLastColumn="0" w:lastRowFirstColumn="0" w:lastRowLastColumn="0"/>
            </w:pPr>
            <w:r>
              <w:t xml:space="preserve">To </w:t>
            </w:r>
            <w:r w:rsidRPr="000877BF">
              <w:rPr>
                <w:lang w:val="en-GB"/>
              </w:rPr>
              <w:t>synthesise</w:t>
            </w:r>
            <w:r>
              <w:t>, evaluate and weigh the relative strength and weaknesses of arguments and evidence to arrive at a logical and justified conclusion.</w:t>
            </w:r>
          </w:p>
        </w:tc>
      </w:tr>
      <w:tr w:rsidR="00003E2A" w14:paraId="5FDB3304" w14:textId="77777777" w:rsidTr="0000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6F65BD83" w14:textId="77777777" w:rsidR="00003E2A" w:rsidRPr="00D85428" w:rsidRDefault="00003E2A" w:rsidP="00A906D1">
            <w:pPr>
              <w:spacing w:before="120" w:after="120"/>
              <w:rPr>
                <w:sz w:val="28"/>
              </w:rPr>
            </w:pPr>
            <w:r>
              <w:rPr>
                <w:sz w:val="28"/>
              </w:rPr>
              <w:t>Recognise diversity</w:t>
            </w:r>
          </w:p>
        </w:tc>
        <w:tc>
          <w:tcPr>
            <w:tcW w:w="7785" w:type="dxa"/>
            <w:gridSpan w:val="2"/>
          </w:tcPr>
          <w:p w14:paraId="2D242CE6" w14:textId="77777777" w:rsidR="00003E2A" w:rsidRDefault="00003E2A" w:rsidP="00A906D1">
            <w:pPr>
              <w:spacing w:before="120" w:after="120"/>
              <w:cnfStyle w:val="000000100000" w:firstRow="0" w:lastRow="0" w:firstColumn="0" w:lastColumn="0" w:oddVBand="0" w:evenVBand="0" w:oddHBand="1" w:evenHBand="0" w:firstRowFirstColumn="0" w:firstRowLastColumn="0" w:lastRowFirstColumn="0" w:lastRowLastColumn="0"/>
            </w:pPr>
            <w:r>
              <w:t>In this context, diversity refers to the differences of belief and practice that exist between denominations of Christianity and between Christianity and other religions.</w:t>
            </w:r>
          </w:p>
        </w:tc>
      </w:tr>
      <w:tr w:rsidR="00003E2A" w14:paraId="073D5F47" w14:textId="77777777" w:rsidTr="00003E2A">
        <w:tc>
          <w:tcPr>
            <w:cnfStyle w:val="001000000000" w:firstRow="0" w:lastRow="0" w:firstColumn="1" w:lastColumn="0" w:oddVBand="0" w:evenVBand="0" w:oddHBand="0" w:evenHBand="0" w:firstRowFirstColumn="0" w:firstRowLastColumn="0" w:lastRowFirstColumn="0" w:lastRowLastColumn="0"/>
            <w:tcW w:w="2275" w:type="dxa"/>
          </w:tcPr>
          <w:p w14:paraId="77411AE2" w14:textId="77777777" w:rsidR="00003E2A" w:rsidRDefault="00003E2A" w:rsidP="00A906D1">
            <w:pPr>
              <w:spacing w:before="120" w:after="120"/>
              <w:rPr>
                <w:sz w:val="28"/>
              </w:rPr>
            </w:pPr>
            <w:r>
              <w:rPr>
                <w:sz w:val="28"/>
              </w:rPr>
              <w:t>Analyse</w:t>
            </w:r>
          </w:p>
        </w:tc>
        <w:tc>
          <w:tcPr>
            <w:tcW w:w="7785" w:type="dxa"/>
            <w:gridSpan w:val="2"/>
          </w:tcPr>
          <w:p w14:paraId="17B148AA" w14:textId="77777777" w:rsidR="00003E2A" w:rsidRDefault="00003E2A" w:rsidP="00A906D1">
            <w:pPr>
              <w:spacing w:before="120" w:after="120"/>
              <w:cnfStyle w:val="000000000000" w:firstRow="0" w:lastRow="0" w:firstColumn="0" w:lastColumn="0" w:oddVBand="0" w:evenVBand="0" w:oddHBand="0" w:evenHBand="0" w:firstRowFirstColumn="0" w:firstRowLastColumn="0" w:lastRowFirstColumn="0" w:lastRowLastColumn="0"/>
            </w:pPr>
            <w:r>
              <w:t>Examine methodically and in detail, typically to explain and interpret.</w:t>
            </w:r>
          </w:p>
        </w:tc>
      </w:tr>
      <w:tr w:rsidR="00003E2A" w:rsidRPr="000877BF" w14:paraId="2F5CC0F2" w14:textId="77777777" w:rsidTr="0000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587CDF23" w14:textId="77777777" w:rsidR="00003E2A" w:rsidRDefault="00003E2A" w:rsidP="00A906D1">
            <w:pPr>
              <w:spacing w:before="120" w:after="120"/>
              <w:rPr>
                <w:sz w:val="28"/>
              </w:rPr>
            </w:pPr>
            <w:r>
              <w:rPr>
                <w:sz w:val="28"/>
              </w:rPr>
              <w:t>Interpret</w:t>
            </w:r>
          </w:p>
        </w:tc>
        <w:tc>
          <w:tcPr>
            <w:tcW w:w="7785" w:type="dxa"/>
            <w:gridSpan w:val="2"/>
          </w:tcPr>
          <w:p w14:paraId="49893255" w14:textId="77777777" w:rsidR="00003E2A" w:rsidRPr="000877BF" w:rsidRDefault="00003E2A" w:rsidP="00A906D1">
            <w:pPr>
              <w:spacing w:before="120" w:after="120"/>
              <w:cnfStyle w:val="000000100000" w:firstRow="0" w:lastRow="0" w:firstColumn="0" w:lastColumn="0" w:oddVBand="0" w:evenVBand="0" w:oddHBand="1" w:evenHBand="0" w:firstRowFirstColumn="0" w:firstRowLastColumn="0" w:lastRowFirstColumn="0" w:lastRowLastColumn="0"/>
            </w:pPr>
            <w:r>
              <w:t>To elucidate the meaning of a text by understanding different ways it can be understood. This could be with reference to, for example, the influence on believers, its historical context, its authorship, its intended audience or the ways in which different communities have used the text.</w:t>
            </w:r>
          </w:p>
        </w:tc>
      </w:tr>
      <w:tr w:rsidR="00003E2A" w:rsidRPr="000877BF" w14:paraId="3B19AFCE" w14:textId="77777777" w:rsidTr="00003E2A">
        <w:tc>
          <w:tcPr>
            <w:cnfStyle w:val="001000000000" w:firstRow="0" w:lastRow="0" w:firstColumn="1" w:lastColumn="0" w:oddVBand="0" w:evenVBand="0" w:oddHBand="0" w:evenHBand="0" w:firstRowFirstColumn="0" w:firstRowLastColumn="0" w:lastRowFirstColumn="0" w:lastRowLastColumn="0"/>
            <w:tcW w:w="2275" w:type="dxa"/>
          </w:tcPr>
          <w:p w14:paraId="1462C421" w14:textId="77777777" w:rsidR="00003E2A" w:rsidRDefault="00003E2A" w:rsidP="00A906D1">
            <w:pPr>
              <w:spacing w:before="120" w:after="120"/>
              <w:rPr>
                <w:sz w:val="28"/>
              </w:rPr>
            </w:pPr>
            <w:r>
              <w:rPr>
                <w:sz w:val="28"/>
              </w:rPr>
              <w:t>Evaluate</w:t>
            </w:r>
          </w:p>
        </w:tc>
        <w:tc>
          <w:tcPr>
            <w:tcW w:w="7785" w:type="dxa"/>
            <w:gridSpan w:val="2"/>
          </w:tcPr>
          <w:p w14:paraId="2C0AF304" w14:textId="77777777" w:rsidR="00003E2A" w:rsidRPr="000877BF" w:rsidRDefault="00003E2A" w:rsidP="00A906D1">
            <w:pPr>
              <w:spacing w:before="120" w:after="120"/>
              <w:cnfStyle w:val="000000000000" w:firstRow="0" w:lastRow="0" w:firstColumn="0" w:lastColumn="0" w:oddVBand="0" w:evenVBand="0" w:oddHBand="0" w:evenHBand="0" w:firstRowFirstColumn="0" w:firstRowLastColumn="0" w:lastRowFirstColumn="0" w:lastRowLastColumn="0"/>
            </w:pPr>
            <w:r>
              <w:t>To consider the relative merit of different points of view and arrive at a judgement supported by reasons and evidence.</w:t>
            </w:r>
          </w:p>
        </w:tc>
      </w:tr>
    </w:tbl>
    <w:p w14:paraId="637A3306" w14:textId="77777777" w:rsidR="00003E2A" w:rsidRDefault="00003E2A" w:rsidP="007E64CC">
      <w:pPr>
        <w:rPr>
          <w:rStyle w:val="SubtleEmphasis"/>
          <w:i w:val="0"/>
        </w:rPr>
      </w:pPr>
    </w:p>
    <w:p w14:paraId="62044811" w14:textId="77777777" w:rsidR="00003E2A" w:rsidRDefault="00003E2A">
      <w:pPr>
        <w:rPr>
          <w:rStyle w:val="SubtleEmphasis"/>
          <w:i w:val="0"/>
        </w:rPr>
      </w:pPr>
      <w:r>
        <w:rPr>
          <w:rStyle w:val="SubtleEmphasis"/>
          <w:i w:val="0"/>
        </w:rPr>
        <w:br w:type="page"/>
      </w:r>
    </w:p>
    <w:p w14:paraId="594D9AAD" w14:textId="77777777" w:rsidR="00E43BC3" w:rsidRDefault="00556CEF" w:rsidP="00556CEF">
      <w:pPr>
        <w:pStyle w:val="Heading1"/>
        <w:rPr>
          <w:iCs/>
        </w:rPr>
      </w:pPr>
      <w:bookmarkStart w:id="14" w:name="_Toc518566513"/>
      <w:r w:rsidRPr="00556CEF">
        <w:rPr>
          <w:iCs/>
        </w:rPr>
        <w:lastRenderedPageBreak/>
        <w:t>Glossary</w:t>
      </w:r>
      <w:bookmarkEnd w:id="14"/>
    </w:p>
    <w:tbl>
      <w:tblPr>
        <w:tblStyle w:val="GridTable5Dark-Accent3"/>
        <w:tblW w:w="0" w:type="auto"/>
        <w:tblLook w:val="0480" w:firstRow="0" w:lastRow="0" w:firstColumn="1" w:lastColumn="0" w:noHBand="0" w:noVBand="1"/>
      </w:tblPr>
      <w:tblGrid>
        <w:gridCol w:w="2275"/>
        <w:gridCol w:w="7785"/>
      </w:tblGrid>
      <w:tr w:rsidR="00556CEF" w14:paraId="165113F3"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1133CB46" w14:textId="77777777" w:rsidR="00556CEF" w:rsidRPr="00D85428" w:rsidRDefault="00556CEF" w:rsidP="00A906D1">
            <w:pPr>
              <w:spacing w:before="120" w:after="120"/>
              <w:rPr>
                <w:sz w:val="28"/>
              </w:rPr>
            </w:pPr>
            <w:r>
              <w:rPr>
                <w:sz w:val="28"/>
              </w:rPr>
              <w:t>Areas of Study</w:t>
            </w:r>
          </w:p>
        </w:tc>
        <w:tc>
          <w:tcPr>
            <w:tcW w:w="7785" w:type="dxa"/>
          </w:tcPr>
          <w:p w14:paraId="0B09E98A" w14:textId="494CFE28"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 xml:space="preserve">The broad content areas that are listed in the </w:t>
            </w:r>
            <w:r w:rsidR="00827B1D">
              <w:t>skill area</w:t>
            </w:r>
            <w:r>
              <w:t xml:space="preserve"> row “Developing Knowledge and Understanding” for each phase.</w:t>
            </w:r>
          </w:p>
        </w:tc>
      </w:tr>
      <w:tr w:rsidR="00556CEF" w14:paraId="209000BE"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3F770953" w14:textId="77777777" w:rsidR="00556CEF" w:rsidRPr="00D85428" w:rsidRDefault="00556CEF" w:rsidP="00A906D1">
            <w:pPr>
              <w:spacing w:before="120" w:after="120"/>
              <w:rPr>
                <w:sz w:val="28"/>
              </w:rPr>
            </w:pPr>
            <w:r w:rsidRPr="00D85428">
              <w:rPr>
                <w:sz w:val="28"/>
              </w:rPr>
              <w:t>Authority</w:t>
            </w:r>
          </w:p>
        </w:tc>
        <w:tc>
          <w:tcPr>
            <w:tcW w:w="7785" w:type="dxa"/>
          </w:tcPr>
          <w:p w14:paraId="54AD89E5"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The hierarchical structures, writing or practices that decisively determine belief and practice for a religious community.</w:t>
            </w:r>
          </w:p>
        </w:tc>
      </w:tr>
      <w:tr w:rsidR="00556CEF" w14:paraId="029508FA"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4F7937BD" w14:textId="77777777" w:rsidR="00556CEF" w:rsidRPr="00D85428" w:rsidRDefault="00556CEF" w:rsidP="00A906D1">
            <w:pPr>
              <w:spacing w:before="120" w:after="120"/>
              <w:rPr>
                <w:sz w:val="28"/>
              </w:rPr>
            </w:pPr>
            <w:r w:rsidRPr="00D85428">
              <w:rPr>
                <w:sz w:val="28"/>
              </w:rPr>
              <w:t xml:space="preserve">Beliefs </w:t>
            </w:r>
          </w:p>
        </w:tc>
        <w:tc>
          <w:tcPr>
            <w:tcW w:w="7785" w:type="dxa"/>
          </w:tcPr>
          <w:p w14:paraId="785C28C5"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Something which a person holds to be important and true</w:t>
            </w:r>
          </w:p>
        </w:tc>
      </w:tr>
      <w:tr w:rsidR="00556CEF" w14:paraId="0669DC5E"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2A861897" w14:textId="77777777" w:rsidR="00556CEF" w:rsidRPr="00D85428" w:rsidRDefault="00556CEF" w:rsidP="00A906D1">
            <w:pPr>
              <w:spacing w:before="120" w:after="120"/>
              <w:rPr>
                <w:sz w:val="28"/>
              </w:rPr>
            </w:pPr>
            <w:r w:rsidRPr="00D85428">
              <w:rPr>
                <w:sz w:val="28"/>
              </w:rPr>
              <w:t>Coherent</w:t>
            </w:r>
          </w:p>
        </w:tc>
        <w:tc>
          <w:tcPr>
            <w:tcW w:w="7785" w:type="dxa"/>
          </w:tcPr>
          <w:p w14:paraId="756A346B"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Consistent, clearly stated and supported by appropriate evidence.</w:t>
            </w:r>
          </w:p>
        </w:tc>
      </w:tr>
      <w:tr w:rsidR="00556CEF" w14:paraId="22A4D7C2"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2637C06A" w14:textId="77777777" w:rsidR="00556CEF" w:rsidRPr="00D85428" w:rsidRDefault="00556CEF" w:rsidP="00A906D1">
            <w:pPr>
              <w:spacing w:before="120" w:after="120"/>
              <w:rPr>
                <w:sz w:val="28"/>
              </w:rPr>
            </w:pPr>
            <w:r w:rsidRPr="00D85428">
              <w:rPr>
                <w:sz w:val="28"/>
              </w:rPr>
              <w:t>Doctrine</w:t>
            </w:r>
          </w:p>
        </w:tc>
        <w:tc>
          <w:tcPr>
            <w:tcW w:w="7785" w:type="dxa"/>
          </w:tcPr>
          <w:p w14:paraId="43DD7A2D"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A belief, or set of beliefs, held and taught by a community of believers.</w:t>
            </w:r>
          </w:p>
        </w:tc>
      </w:tr>
      <w:tr w:rsidR="00556CEF" w14:paraId="74963CA7"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28F5E4ED" w14:textId="77777777" w:rsidR="00556CEF" w:rsidRPr="00D85428" w:rsidRDefault="00556CEF" w:rsidP="00A906D1">
            <w:pPr>
              <w:spacing w:before="120" w:after="120"/>
              <w:rPr>
                <w:sz w:val="28"/>
              </w:rPr>
            </w:pPr>
            <w:r w:rsidRPr="00D85428">
              <w:rPr>
                <w:sz w:val="28"/>
              </w:rPr>
              <w:t>Historical development</w:t>
            </w:r>
          </w:p>
        </w:tc>
        <w:tc>
          <w:tcPr>
            <w:tcW w:w="7785" w:type="dxa"/>
          </w:tcPr>
          <w:p w14:paraId="7C5C1B74"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How r</w:t>
            </w:r>
            <w:r w:rsidRPr="00485CD7">
              <w:t xml:space="preserve">eligious belief </w:t>
            </w:r>
            <w:r>
              <w:t>and practice have changed</w:t>
            </w:r>
            <w:r w:rsidRPr="00485CD7">
              <w:t xml:space="preserve"> over time</w:t>
            </w:r>
            <w:r>
              <w:t>.</w:t>
            </w:r>
          </w:p>
        </w:tc>
      </w:tr>
      <w:tr w:rsidR="00556CEF" w14:paraId="0DC3F498"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42A1DB43" w14:textId="77777777" w:rsidR="00556CEF" w:rsidRPr="00D85428" w:rsidRDefault="00556CEF" w:rsidP="00A906D1">
            <w:pPr>
              <w:spacing w:before="120" w:after="120"/>
              <w:rPr>
                <w:sz w:val="28"/>
              </w:rPr>
            </w:pPr>
            <w:r w:rsidRPr="00D85428">
              <w:rPr>
                <w:sz w:val="28"/>
              </w:rPr>
              <w:t>Insightful</w:t>
            </w:r>
          </w:p>
        </w:tc>
        <w:tc>
          <w:tcPr>
            <w:tcW w:w="7785" w:type="dxa"/>
          </w:tcPr>
          <w:p w14:paraId="56657846"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Accurate and deep understanding; perceptive, imaginative and showing a measure of original thought.</w:t>
            </w:r>
          </w:p>
        </w:tc>
      </w:tr>
      <w:tr w:rsidR="00556CEF" w14:paraId="09F80E59"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318B128F" w14:textId="77777777" w:rsidR="00556CEF" w:rsidRPr="00D85428" w:rsidRDefault="00556CEF" w:rsidP="00A906D1">
            <w:pPr>
              <w:spacing w:before="120" w:after="120"/>
              <w:rPr>
                <w:sz w:val="28"/>
              </w:rPr>
            </w:pPr>
            <w:r w:rsidRPr="00D85428">
              <w:rPr>
                <w:sz w:val="28"/>
              </w:rPr>
              <w:t>Judgement</w:t>
            </w:r>
          </w:p>
        </w:tc>
        <w:tc>
          <w:tcPr>
            <w:tcW w:w="7785" w:type="dxa"/>
          </w:tcPr>
          <w:p w14:paraId="3F53B949"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rsidRPr="004352B7">
              <w:t xml:space="preserve">The ability to make considered decisions and arrive at </w:t>
            </w:r>
            <w:r>
              <w:t>a justified conclusion.</w:t>
            </w:r>
          </w:p>
        </w:tc>
      </w:tr>
      <w:tr w:rsidR="00556CEF" w14:paraId="23F7C0F4"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0C4B243B" w14:textId="77777777" w:rsidR="00556CEF" w:rsidRPr="00D85428" w:rsidRDefault="00556CEF" w:rsidP="00A906D1">
            <w:pPr>
              <w:spacing w:before="120" w:after="120"/>
              <w:rPr>
                <w:sz w:val="28"/>
              </w:rPr>
            </w:pPr>
            <w:r w:rsidRPr="00D85428">
              <w:rPr>
                <w:sz w:val="28"/>
              </w:rPr>
              <w:t>Key figures</w:t>
            </w:r>
          </w:p>
        </w:tc>
        <w:tc>
          <w:tcPr>
            <w:tcW w:w="7785" w:type="dxa"/>
          </w:tcPr>
          <w:p w14:paraId="39B9B23E"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rsidRPr="004352B7">
              <w:t>An importa</w:t>
            </w:r>
            <w:r>
              <w:t>nt or pivotal person in either S</w:t>
            </w:r>
            <w:r w:rsidRPr="004352B7">
              <w:t xml:space="preserve">cripture </w:t>
            </w:r>
            <w:r>
              <w:t>(</w:t>
            </w:r>
            <w:r w:rsidRPr="004352B7">
              <w:t xml:space="preserve">e.g. </w:t>
            </w:r>
            <w:r>
              <w:t>Moses, Jesus, Mary)</w:t>
            </w:r>
            <w:r w:rsidRPr="004352B7">
              <w:t>, or the life o</w:t>
            </w:r>
            <w:r>
              <w:t>f the Church locally</w:t>
            </w:r>
            <w:r w:rsidRPr="004352B7">
              <w:t xml:space="preserve"> or </w:t>
            </w:r>
            <w:r>
              <w:t>universally</w:t>
            </w:r>
            <w:r w:rsidRPr="004352B7">
              <w:t xml:space="preserve"> </w:t>
            </w:r>
            <w:r>
              <w:t>(</w:t>
            </w:r>
            <w:r w:rsidRPr="004352B7">
              <w:t xml:space="preserve">e.g. a Eucharistic </w:t>
            </w:r>
            <w:r>
              <w:t>minister, a Bishop or the Pope)</w:t>
            </w:r>
          </w:p>
        </w:tc>
      </w:tr>
      <w:tr w:rsidR="00556CEF" w14:paraId="4787D745"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72B20E9B" w14:textId="77777777" w:rsidR="00556CEF" w:rsidRPr="00D85428" w:rsidRDefault="00556CEF" w:rsidP="00A906D1">
            <w:pPr>
              <w:spacing w:before="120" w:after="120"/>
              <w:rPr>
                <w:sz w:val="28"/>
              </w:rPr>
            </w:pPr>
            <w:r w:rsidRPr="00D85428">
              <w:rPr>
                <w:sz w:val="28"/>
              </w:rPr>
              <w:t>Literary type</w:t>
            </w:r>
          </w:p>
        </w:tc>
        <w:tc>
          <w:tcPr>
            <w:tcW w:w="7785" w:type="dxa"/>
          </w:tcPr>
          <w:p w14:paraId="33E73277"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The genre of a piece of writing. In terms of Biblical texts, things such as Gospel, history, prophecy, letters, psalms, poetry, proverbs. In terms of Church documents, things such as encyclicals, exhortations, catechisms, creeds, theological works.</w:t>
            </w:r>
          </w:p>
        </w:tc>
      </w:tr>
      <w:tr w:rsidR="00556CEF" w14:paraId="50190416"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415A5C51" w14:textId="77777777" w:rsidR="00556CEF" w:rsidRDefault="00556CEF" w:rsidP="00A906D1">
            <w:pPr>
              <w:spacing w:before="120" w:after="120"/>
              <w:rPr>
                <w:sz w:val="28"/>
              </w:rPr>
            </w:pPr>
            <w:r>
              <w:rPr>
                <w:sz w:val="28"/>
              </w:rPr>
              <w:t>Local Church</w:t>
            </w:r>
          </w:p>
        </w:tc>
        <w:tc>
          <w:tcPr>
            <w:tcW w:w="7785" w:type="dxa"/>
          </w:tcPr>
          <w:p w14:paraId="429458A2" w14:textId="77777777" w:rsidR="00556CEF" w:rsidRPr="00485CD7"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A diocese, which is a geographical area under the authority of a bishop which also includes parish communities.</w:t>
            </w:r>
          </w:p>
        </w:tc>
      </w:tr>
      <w:tr w:rsidR="00556CEF" w14:paraId="1CDDD74D"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6ABE9389" w14:textId="77777777" w:rsidR="00556CEF" w:rsidRPr="00D85428" w:rsidRDefault="00556CEF" w:rsidP="00A906D1">
            <w:pPr>
              <w:spacing w:before="120" w:after="120"/>
              <w:rPr>
                <w:sz w:val="28"/>
              </w:rPr>
            </w:pPr>
            <w:r w:rsidRPr="00D85428">
              <w:rPr>
                <w:sz w:val="28"/>
              </w:rPr>
              <w:t>Meaning</w:t>
            </w:r>
          </w:p>
        </w:tc>
        <w:tc>
          <w:tcPr>
            <w:tcW w:w="7785" w:type="dxa"/>
          </w:tcPr>
          <w:p w14:paraId="2C2EDCEA" w14:textId="77777777" w:rsidR="00556CEF" w:rsidRPr="00EB2DB4"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rsidRPr="00EB2DB4">
              <w:t xml:space="preserve">The inner, symbolic, or true interpretation, value or message of something. </w:t>
            </w:r>
            <w:r w:rsidRPr="000877BF">
              <w:t>What a person understands is being communicated by words or actions</w:t>
            </w:r>
            <w:r>
              <w:t>.</w:t>
            </w:r>
          </w:p>
        </w:tc>
      </w:tr>
      <w:tr w:rsidR="00556CEF" w14:paraId="0B00D70F"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059953BB" w14:textId="77777777" w:rsidR="00556CEF" w:rsidRPr="00D85428" w:rsidRDefault="00556CEF" w:rsidP="00A906D1">
            <w:pPr>
              <w:spacing w:before="120" w:after="120"/>
              <w:rPr>
                <w:sz w:val="28"/>
              </w:rPr>
            </w:pPr>
            <w:r w:rsidRPr="00D85428">
              <w:rPr>
                <w:sz w:val="28"/>
              </w:rPr>
              <w:t>Meaning and purpose</w:t>
            </w:r>
          </w:p>
        </w:tc>
        <w:tc>
          <w:tcPr>
            <w:tcW w:w="7785" w:type="dxa"/>
          </w:tcPr>
          <w:p w14:paraId="662DED98"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The study of those actions, rules and values which form and shape our lives. This includes comparing and critically evaluating critically both personal responses and those of others who do not share our views.</w:t>
            </w:r>
          </w:p>
        </w:tc>
      </w:tr>
      <w:tr w:rsidR="00556CEF" w14:paraId="1D4DD1BF"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3A471113" w14:textId="77777777" w:rsidR="00556CEF" w:rsidRPr="00D85428" w:rsidRDefault="00556CEF" w:rsidP="00A906D1">
            <w:pPr>
              <w:spacing w:before="120" w:after="120"/>
              <w:rPr>
                <w:sz w:val="28"/>
              </w:rPr>
            </w:pPr>
            <w:r w:rsidRPr="00D85428">
              <w:rPr>
                <w:sz w:val="28"/>
              </w:rPr>
              <w:t>People of God</w:t>
            </w:r>
          </w:p>
        </w:tc>
        <w:tc>
          <w:tcPr>
            <w:tcW w:w="7785" w:type="dxa"/>
          </w:tcPr>
          <w:p w14:paraId="5366C956"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Historically it refers to the Israelites, the chosen people with whom God established His covenant.</w:t>
            </w:r>
          </w:p>
          <w:p w14:paraId="2946D45E"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For Christians it means the Church, of which one becomes a member not by birth but by faith in Christ and through baptism.</w:t>
            </w:r>
          </w:p>
        </w:tc>
      </w:tr>
      <w:tr w:rsidR="00556CEF" w14:paraId="619C7AE0"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4D745DAF" w14:textId="77777777" w:rsidR="00556CEF" w:rsidRPr="00D85428" w:rsidRDefault="00556CEF" w:rsidP="00A906D1">
            <w:pPr>
              <w:spacing w:before="120" w:after="120"/>
              <w:rPr>
                <w:sz w:val="28"/>
              </w:rPr>
            </w:pPr>
            <w:r w:rsidRPr="00D85428">
              <w:rPr>
                <w:sz w:val="28"/>
              </w:rPr>
              <w:t>Point of view</w:t>
            </w:r>
          </w:p>
        </w:tc>
        <w:tc>
          <w:tcPr>
            <w:tcW w:w="7785" w:type="dxa"/>
          </w:tcPr>
          <w:p w14:paraId="043ADF7D"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rsidRPr="004352B7">
              <w:t>A particular attitude or way of considering something or someone</w:t>
            </w:r>
          </w:p>
        </w:tc>
      </w:tr>
      <w:tr w:rsidR="00556CEF" w14:paraId="0513655F"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4B22D39E" w14:textId="77777777" w:rsidR="00556CEF" w:rsidRPr="00D85428" w:rsidRDefault="00556CEF" w:rsidP="00A906D1">
            <w:pPr>
              <w:spacing w:before="120" w:after="120"/>
              <w:rPr>
                <w:sz w:val="28"/>
              </w:rPr>
            </w:pPr>
            <w:r>
              <w:rPr>
                <w:sz w:val="28"/>
              </w:rPr>
              <w:t>Religious actions</w:t>
            </w:r>
          </w:p>
        </w:tc>
        <w:tc>
          <w:tcPr>
            <w:tcW w:w="7785" w:type="dxa"/>
          </w:tcPr>
          <w:p w14:paraId="121D31FD"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When a person does something because of a religious belief e.g. giving money to others, fasting, forgiving others</w:t>
            </w:r>
          </w:p>
        </w:tc>
      </w:tr>
      <w:tr w:rsidR="00556CEF" w14:paraId="114BA9F4"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5424924D" w14:textId="77777777" w:rsidR="00556CEF" w:rsidRPr="00D85428" w:rsidRDefault="00556CEF" w:rsidP="00A906D1">
            <w:pPr>
              <w:spacing w:before="120" w:after="120"/>
              <w:rPr>
                <w:sz w:val="28"/>
              </w:rPr>
            </w:pPr>
            <w:r w:rsidRPr="00D85428">
              <w:rPr>
                <w:sz w:val="28"/>
              </w:rPr>
              <w:t>Religious beliefs</w:t>
            </w:r>
          </w:p>
        </w:tc>
        <w:tc>
          <w:tcPr>
            <w:tcW w:w="7785" w:type="dxa"/>
          </w:tcPr>
          <w:p w14:paraId="1A0D74EF"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rsidRPr="001728F1">
              <w:t>Something which a person holds to be important and true</w:t>
            </w:r>
            <w:r>
              <w:t xml:space="preserve"> because of the religion to which they belong.</w:t>
            </w:r>
          </w:p>
        </w:tc>
      </w:tr>
      <w:tr w:rsidR="00556CEF" w14:paraId="64299190"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1EC3A0CD" w14:textId="77777777" w:rsidR="00556CEF" w:rsidRPr="00D85428" w:rsidRDefault="00556CEF" w:rsidP="00A906D1">
            <w:pPr>
              <w:spacing w:before="120" w:after="120"/>
              <w:rPr>
                <w:sz w:val="28"/>
              </w:rPr>
            </w:pPr>
            <w:r>
              <w:rPr>
                <w:sz w:val="28"/>
              </w:rPr>
              <w:lastRenderedPageBreak/>
              <w:t>Religious stories</w:t>
            </w:r>
          </w:p>
        </w:tc>
        <w:tc>
          <w:tcPr>
            <w:tcW w:w="7785" w:type="dxa"/>
          </w:tcPr>
          <w:p w14:paraId="51FCA3ED"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Stories that teach us about God and our relationship with God, especially those found in Scripture.</w:t>
            </w:r>
          </w:p>
        </w:tc>
      </w:tr>
      <w:tr w:rsidR="00556CEF" w14:paraId="34BE8B2A"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29C232AE" w14:textId="77777777" w:rsidR="00556CEF" w:rsidRPr="00D85428" w:rsidRDefault="00556CEF" w:rsidP="00A906D1">
            <w:pPr>
              <w:spacing w:before="120" w:after="120"/>
              <w:rPr>
                <w:sz w:val="28"/>
              </w:rPr>
            </w:pPr>
            <w:r>
              <w:rPr>
                <w:sz w:val="28"/>
              </w:rPr>
              <w:t>Religious worship</w:t>
            </w:r>
          </w:p>
        </w:tc>
        <w:tc>
          <w:tcPr>
            <w:tcW w:w="7785" w:type="dxa"/>
          </w:tcPr>
          <w:p w14:paraId="1A1F103C"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An expression of reverence or adoration either as an individual or as part of a community directed towards God.</w:t>
            </w:r>
          </w:p>
        </w:tc>
      </w:tr>
      <w:tr w:rsidR="00556CEF" w14:paraId="3AEFCCBC"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0CED9B09" w14:textId="77777777" w:rsidR="00556CEF" w:rsidRPr="00D85428" w:rsidRDefault="00556CEF" w:rsidP="00A906D1">
            <w:pPr>
              <w:spacing w:before="120" w:after="120"/>
              <w:rPr>
                <w:sz w:val="28"/>
              </w:rPr>
            </w:pPr>
            <w:r w:rsidRPr="00D85428">
              <w:rPr>
                <w:sz w:val="28"/>
              </w:rPr>
              <w:t>Significance</w:t>
            </w:r>
          </w:p>
        </w:tc>
        <w:tc>
          <w:tcPr>
            <w:tcW w:w="7785" w:type="dxa"/>
          </w:tcPr>
          <w:p w14:paraId="12615468"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The importance and implications of, for example, texts, beliefs, viewpoints, actions, events.</w:t>
            </w:r>
          </w:p>
        </w:tc>
      </w:tr>
      <w:tr w:rsidR="00556CEF" w14:paraId="03879C79"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1C8E0F8E" w14:textId="77777777" w:rsidR="00556CEF" w:rsidRPr="00D85428" w:rsidRDefault="00556CEF" w:rsidP="00A906D1">
            <w:pPr>
              <w:spacing w:before="120" w:after="120"/>
              <w:rPr>
                <w:sz w:val="28"/>
              </w:rPr>
            </w:pPr>
            <w:r w:rsidRPr="00D85428">
              <w:rPr>
                <w:sz w:val="28"/>
              </w:rPr>
              <w:t>Signs and symbols</w:t>
            </w:r>
          </w:p>
        </w:tc>
        <w:tc>
          <w:tcPr>
            <w:tcW w:w="7785" w:type="dxa"/>
          </w:tcPr>
          <w:p w14:paraId="10F78A76"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A s</w:t>
            </w:r>
            <w:r w:rsidRPr="004352B7">
              <w:t>ign</w:t>
            </w:r>
            <w:r>
              <w:t xml:space="preserve"> or symbol</w:t>
            </w:r>
            <w:r w:rsidRPr="004352B7">
              <w:t xml:space="preserve"> is </w:t>
            </w:r>
            <w:r>
              <w:t>a thing or an action</w:t>
            </w:r>
            <w:r w:rsidRPr="004352B7">
              <w:t xml:space="preserve"> that indicates or refers to something else or instruct</w:t>
            </w:r>
            <w:r>
              <w:t>s</w:t>
            </w:r>
            <w:r w:rsidRPr="004352B7">
              <w:t xml:space="preserve"> about something, e.g. Lectern</w:t>
            </w:r>
            <w:r>
              <w:t>, a candle, lighting a candle, crucifix, water, pouring of water, laying on of hands.</w:t>
            </w:r>
          </w:p>
        </w:tc>
      </w:tr>
      <w:tr w:rsidR="00556CEF" w14:paraId="51682693"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048A8C00" w14:textId="77777777" w:rsidR="00556CEF" w:rsidRPr="00D85428" w:rsidRDefault="00556CEF" w:rsidP="00A906D1">
            <w:pPr>
              <w:spacing w:before="120" w:after="120"/>
              <w:rPr>
                <w:sz w:val="28"/>
              </w:rPr>
            </w:pPr>
            <w:r w:rsidRPr="00D85428">
              <w:rPr>
                <w:sz w:val="28"/>
              </w:rPr>
              <w:t>Source</w:t>
            </w:r>
          </w:p>
        </w:tc>
        <w:tc>
          <w:tcPr>
            <w:tcW w:w="7785" w:type="dxa"/>
          </w:tcPr>
          <w:p w14:paraId="52299EC3" w14:textId="03A9E2B0"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Foundational texts and teaching at the root of belief and practice. For example, in the Catholic context</w:t>
            </w:r>
            <w:r w:rsidR="00C745D8">
              <w:t xml:space="preserve"> the </w:t>
            </w:r>
            <w:r w:rsidR="0013273F">
              <w:t xml:space="preserve">formal </w:t>
            </w:r>
            <w:r w:rsidR="00C745D8">
              <w:t xml:space="preserve">means by which God’s revelation is communicated through Scripture and </w:t>
            </w:r>
            <w:r>
              <w:t>tradition</w:t>
            </w:r>
            <w:r w:rsidR="006F1C89">
              <w:t xml:space="preserve"> </w:t>
            </w:r>
            <w:r w:rsidR="00C745D8">
              <w:t xml:space="preserve">as faithfully interpreted by the </w:t>
            </w:r>
            <w:r w:rsidR="006F1C89">
              <w:t>magisterium</w:t>
            </w:r>
          </w:p>
          <w:p w14:paraId="21BC729D" w14:textId="419763E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 xml:space="preserve">By </w:t>
            </w:r>
            <w:r w:rsidRPr="009769C1">
              <w:rPr>
                <w:b/>
              </w:rPr>
              <w:t>Scripture</w:t>
            </w:r>
            <w:r>
              <w:t xml:space="preserve"> is meant</w:t>
            </w:r>
            <w:r w:rsidR="00C745D8">
              <w:t xml:space="preserve"> </w:t>
            </w:r>
            <w:r>
              <w:t xml:space="preserve">the books of the Hebrew Scriptures and </w:t>
            </w:r>
            <w:r w:rsidR="00C745D8">
              <w:t xml:space="preserve">the </w:t>
            </w:r>
            <w:r>
              <w:t xml:space="preserve">New Testament that </w:t>
            </w:r>
            <w:r w:rsidR="00C745D8">
              <w:t xml:space="preserve">together </w:t>
            </w:r>
            <w:r>
              <w:t>constitute the Bible</w:t>
            </w:r>
          </w:p>
          <w:p w14:paraId="5ED11CBA" w14:textId="09BF03A2" w:rsidR="00C745D8" w:rsidRDefault="00556CEF" w:rsidP="00C745D8">
            <w:pPr>
              <w:spacing w:before="120" w:after="120"/>
              <w:cnfStyle w:val="000000000000" w:firstRow="0" w:lastRow="0" w:firstColumn="0" w:lastColumn="0" w:oddVBand="0" w:evenVBand="0" w:oddHBand="0" w:evenHBand="0" w:firstRowFirstColumn="0" w:firstRowLastColumn="0" w:lastRowFirstColumn="0" w:lastRowLastColumn="0"/>
            </w:pPr>
            <w:r>
              <w:t xml:space="preserve">By </w:t>
            </w:r>
            <w:r w:rsidRPr="009769C1">
              <w:rPr>
                <w:b/>
              </w:rPr>
              <w:t>Tradition</w:t>
            </w:r>
            <w:r>
              <w:t xml:space="preserve"> is meant</w:t>
            </w:r>
            <w:r w:rsidR="00C745D8">
              <w:t xml:space="preserve"> th</w:t>
            </w:r>
            <w:r w:rsidRPr="00485CD7">
              <w:t>e</w:t>
            </w:r>
            <w:r>
              <w:t xml:space="preserve"> living transmission of the faith of the Church, expressed through belief and practice, handed down from the Apostles to every generation under the guidance of the Holy Spirit. It is found in the practice and life of the Church, her belief and her prayer. For example</w:t>
            </w:r>
            <w:r w:rsidR="00C745D8">
              <w:t xml:space="preserve">: </w:t>
            </w:r>
            <w:r>
              <w:t>the Liturgy, the Sacraments, Sacred art and the lives of the Saints.</w:t>
            </w:r>
          </w:p>
          <w:p w14:paraId="0372425A" w14:textId="3FE72500" w:rsidR="00556CEF" w:rsidRDefault="00C745D8" w:rsidP="00A906D1">
            <w:pPr>
              <w:spacing w:before="120" w:after="120"/>
              <w:cnfStyle w:val="000000000000" w:firstRow="0" w:lastRow="0" w:firstColumn="0" w:lastColumn="0" w:oddVBand="0" w:evenVBand="0" w:oddHBand="0" w:evenHBand="0" w:firstRowFirstColumn="0" w:firstRowLastColumn="0" w:lastRowFirstColumn="0" w:lastRowLastColumn="0"/>
            </w:pPr>
            <w:r>
              <w:t xml:space="preserve">By </w:t>
            </w:r>
            <w:r w:rsidRPr="009769C1">
              <w:rPr>
                <w:b/>
              </w:rPr>
              <w:t>Magisterium</w:t>
            </w:r>
            <w:r>
              <w:t xml:space="preserve"> is meant t</w:t>
            </w:r>
            <w:r w:rsidRPr="00485CD7">
              <w:t xml:space="preserve">he teaching authority of the </w:t>
            </w:r>
            <w:r>
              <w:t xml:space="preserve">Church, exercised by the </w:t>
            </w:r>
            <w:r w:rsidRPr="00485CD7">
              <w:t>Pope and Bishops</w:t>
            </w:r>
            <w:r>
              <w:t>, found in, for example the definitions and documents of Church councils, Papal encyclicals and exhortations, the Catechism of the Catholic Church.</w:t>
            </w:r>
          </w:p>
        </w:tc>
      </w:tr>
      <w:tr w:rsidR="00556CEF" w14:paraId="021D64BB"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239CB1DE" w14:textId="77777777" w:rsidR="00556CEF" w:rsidRPr="00D85428" w:rsidRDefault="00556CEF" w:rsidP="00A906D1">
            <w:pPr>
              <w:spacing w:before="120" w:after="120"/>
              <w:rPr>
                <w:sz w:val="28"/>
              </w:rPr>
            </w:pPr>
            <w:r>
              <w:rPr>
                <w:sz w:val="28"/>
              </w:rPr>
              <w:t>Textual context</w:t>
            </w:r>
          </w:p>
        </w:tc>
        <w:tc>
          <w:tcPr>
            <w:tcW w:w="7785" w:type="dxa"/>
          </w:tcPr>
          <w:p w14:paraId="4D604AAB"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The understanding of text, either Scripture or Church documents within their historical and political context, including an appreciation of their authorship and audience. It also includes the place of a text within the canon of Scripture in the case of Biblical texts.</w:t>
            </w:r>
          </w:p>
        </w:tc>
      </w:tr>
      <w:tr w:rsidR="00556CEF" w14:paraId="263AF622"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3CAE0EE9" w14:textId="77777777" w:rsidR="00556CEF" w:rsidRPr="00D85428" w:rsidRDefault="00556CEF" w:rsidP="00A906D1">
            <w:pPr>
              <w:spacing w:before="120" w:after="120"/>
              <w:rPr>
                <w:sz w:val="28"/>
              </w:rPr>
            </w:pPr>
            <w:r>
              <w:rPr>
                <w:sz w:val="28"/>
              </w:rPr>
              <w:t>Theological concepts</w:t>
            </w:r>
          </w:p>
        </w:tc>
        <w:tc>
          <w:tcPr>
            <w:tcW w:w="7785" w:type="dxa"/>
          </w:tcPr>
          <w:p w14:paraId="7C7EC43B"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Concepts that can be found in Scripture, Church documents and the writings of theologians to capture complex ideas and beliefs. For example: incarnation, grace, salvation, transubstantiation.</w:t>
            </w:r>
          </w:p>
        </w:tc>
      </w:tr>
      <w:tr w:rsidR="00556CEF" w14:paraId="3F36E397"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3F014301" w14:textId="77777777" w:rsidR="00556CEF" w:rsidRPr="00D85428" w:rsidRDefault="00556CEF" w:rsidP="00A906D1">
            <w:pPr>
              <w:spacing w:before="120" w:after="120"/>
              <w:rPr>
                <w:sz w:val="28"/>
              </w:rPr>
            </w:pPr>
            <w:r>
              <w:rPr>
                <w:sz w:val="28"/>
              </w:rPr>
              <w:t>Universal Church</w:t>
            </w:r>
          </w:p>
        </w:tc>
        <w:tc>
          <w:tcPr>
            <w:tcW w:w="7785" w:type="dxa"/>
          </w:tcPr>
          <w:p w14:paraId="2E74503C" w14:textId="77777777" w:rsidR="00556CEF" w:rsidRPr="00485CD7"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The w</w:t>
            </w:r>
            <w:r w:rsidRPr="00485CD7">
              <w:t xml:space="preserve">orld-wide </w:t>
            </w:r>
            <w:r>
              <w:t xml:space="preserve">Catholic </w:t>
            </w:r>
            <w:r w:rsidRPr="00485CD7">
              <w:t xml:space="preserve">community. </w:t>
            </w:r>
          </w:p>
        </w:tc>
      </w:tr>
      <w:tr w:rsidR="00556CEF" w14:paraId="54772ED5"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37C5F0DF" w14:textId="77777777" w:rsidR="00556CEF" w:rsidRPr="00D85428" w:rsidRDefault="00556CEF" w:rsidP="00A906D1">
            <w:pPr>
              <w:spacing w:before="120" w:after="120"/>
              <w:rPr>
                <w:sz w:val="28"/>
              </w:rPr>
            </w:pPr>
            <w:r>
              <w:rPr>
                <w:sz w:val="28"/>
              </w:rPr>
              <w:t>Values</w:t>
            </w:r>
          </w:p>
        </w:tc>
        <w:tc>
          <w:tcPr>
            <w:tcW w:w="7785" w:type="dxa"/>
          </w:tcPr>
          <w:p w14:paraId="3FB66CC2" w14:textId="77777777" w:rsidR="00556CEF" w:rsidRPr="000877B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rPr>
                <w:color w:val="FF0000"/>
              </w:rPr>
            </w:pPr>
            <w:r w:rsidRPr="000877BF">
              <w:t>Important beliefs or ideals that influence behaviour and attitudes. Those standards by which people make important choices and which we recognise as ultimate guides to life.</w:t>
            </w:r>
          </w:p>
        </w:tc>
      </w:tr>
    </w:tbl>
    <w:p w14:paraId="7B4C91D8" w14:textId="77777777" w:rsidR="00FE439F" w:rsidRDefault="00FE439F" w:rsidP="00556CEF"/>
    <w:p w14:paraId="4383FDF6" w14:textId="77777777" w:rsidR="00FE439F" w:rsidRDefault="00FE439F">
      <w:pPr>
        <w:sectPr w:rsidR="00FE439F" w:rsidSect="00003E2A">
          <w:headerReference w:type="default" r:id="rId17"/>
          <w:pgSz w:w="11906" w:h="16838"/>
          <w:pgMar w:top="720" w:right="720" w:bottom="720" w:left="720" w:header="284" w:footer="708" w:gutter="0"/>
          <w:cols w:space="708"/>
          <w:docGrid w:linePitch="360"/>
        </w:sectPr>
      </w:pPr>
    </w:p>
    <w:p w14:paraId="39B28ED3" w14:textId="77777777" w:rsidR="00FE439F" w:rsidRDefault="00FE439F" w:rsidP="00FE439F">
      <w:pPr>
        <w:pStyle w:val="Heading1"/>
      </w:pPr>
      <w:bookmarkStart w:id="15" w:name="_Toc518566514"/>
      <w:r>
        <w:lastRenderedPageBreak/>
        <w:t xml:space="preserve">Appendix: Executive summary of the </w:t>
      </w:r>
      <w:r w:rsidRPr="00FE439F">
        <w:rPr>
          <w:i/>
        </w:rPr>
        <w:t>Levels</w:t>
      </w:r>
      <w:r>
        <w:t xml:space="preserve"> questionnaire report.</w:t>
      </w:r>
      <w:bookmarkEnd w:id="15"/>
    </w:p>
    <w:p w14:paraId="121E00EF" w14:textId="77777777" w:rsidR="00FE439F" w:rsidRDefault="00FE439F" w:rsidP="00FE439F">
      <w:pPr>
        <w:pStyle w:val="Heading2"/>
      </w:pPr>
      <w:bookmarkStart w:id="16" w:name="_Toc463431273"/>
      <w:bookmarkStart w:id="17" w:name="_Toc518566515"/>
      <w:r>
        <w:t>Response rate</w:t>
      </w:r>
      <w:bookmarkEnd w:id="16"/>
      <w:bookmarkEnd w:id="17"/>
    </w:p>
    <w:p w14:paraId="241680DB" w14:textId="77777777" w:rsidR="00FE439F" w:rsidRDefault="00FE439F" w:rsidP="00FE439F">
      <w:r>
        <w:t>1254 schools completed questionnaire responses. This is 56.2% of Catholic schools nationally.</w:t>
      </w:r>
    </w:p>
    <w:p w14:paraId="0E5A1599" w14:textId="77777777" w:rsidR="00FE439F" w:rsidRDefault="00FE439F" w:rsidP="00FE439F">
      <w:r>
        <w:t>Of these, 999 were Primary schools</w:t>
      </w:r>
      <w:r>
        <w:rPr>
          <w:rStyle w:val="FootnoteReference"/>
        </w:rPr>
        <w:footnoteReference w:id="1"/>
      </w:r>
      <w:r>
        <w:t>. This is 55.7% of Catholic Primary schools nationally.</w:t>
      </w:r>
    </w:p>
    <w:p w14:paraId="30FB3F5D" w14:textId="77777777" w:rsidR="00FE439F" w:rsidRDefault="00FE439F" w:rsidP="00FE439F">
      <w:r>
        <w:t>And 246 were Secondary schools</w:t>
      </w:r>
      <w:r>
        <w:rPr>
          <w:rStyle w:val="FootnoteReference"/>
        </w:rPr>
        <w:footnoteReference w:id="2"/>
      </w:r>
      <w:r>
        <w:t>. This is 56.3% of Catholic Secondary schools nationally.</w:t>
      </w:r>
    </w:p>
    <w:p w14:paraId="31BA8FC7" w14:textId="77777777" w:rsidR="00FE439F" w:rsidRDefault="00FE439F" w:rsidP="00FE439F">
      <w:pPr>
        <w:pStyle w:val="Heading2"/>
      </w:pPr>
      <w:bookmarkStart w:id="18" w:name="_Toc463431274"/>
      <w:bookmarkStart w:id="19" w:name="_Toc518566516"/>
      <w:r>
        <w:t>Agree/Disagree responses</w:t>
      </w:r>
      <w:bookmarkEnd w:id="18"/>
      <w:bookmarkEnd w:id="19"/>
    </w:p>
    <w:p w14:paraId="5D2A9996" w14:textId="77777777" w:rsidR="00FE439F" w:rsidRDefault="00FE439F" w:rsidP="00FE439F">
      <w:r>
        <w:t>In the simple agree/disagree questions, most Primary and Secondary schools agreed that levels were a broadly positive development which have improved the quality of learning in RE and the ability of schools to provide feedback to pupils, parents and leaders about progress in RE.</w:t>
      </w:r>
    </w:p>
    <w:p w14:paraId="4652F698" w14:textId="77777777" w:rsidR="00FE439F" w:rsidRDefault="00FE439F" w:rsidP="00FE439F">
      <w:r>
        <w:t>Within this broadly positive picture, it is worth noting that in all but one of the questions, Primary Schools are more positive than Secondary schools.</w:t>
      </w:r>
    </w:p>
    <w:p w14:paraId="77CAFCA8" w14:textId="77777777" w:rsidR="00FE439F" w:rsidRDefault="00FE439F" w:rsidP="00FE439F">
      <w:r>
        <w:t>The agree/disagree questions did mean it was difficult to express ambivalence (there was not an option to neither agree nor disagree) and were not enough by themselves to gauge exactly what agreement with the statements implied. Furthermore, these questions did not give schools the opportunity to express the ways in which they would like to see developments in the way in which RE is assessed.</w:t>
      </w:r>
    </w:p>
    <w:p w14:paraId="414BB842" w14:textId="77777777" w:rsidR="00FE439F" w:rsidRDefault="00FE439F" w:rsidP="00FE439F">
      <w:r>
        <w:t>A significant minority – somewhere between a quarter and a third on each question – expressed the view that levels were not improving the quality of RE and were not facilitating feedback to pupils, parents and governors. Within this group the reasons for disagreement are not possible to discern from the simple agree/disagree questions alone.</w:t>
      </w:r>
    </w:p>
    <w:p w14:paraId="10E8A64E" w14:textId="77777777" w:rsidR="00FE439F" w:rsidRDefault="00FE439F" w:rsidP="00FE439F">
      <w:pPr>
        <w:pStyle w:val="Heading2"/>
      </w:pPr>
      <w:bookmarkStart w:id="20" w:name="_Toc463431275"/>
      <w:bookmarkStart w:id="21" w:name="_Toc518566517"/>
      <w:r>
        <w:t>Narrative responses</w:t>
      </w:r>
      <w:bookmarkEnd w:id="20"/>
      <w:bookmarkEnd w:id="21"/>
    </w:p>
    <w:p w14:paraId="4840A825" w14:textId="77777777" w:rsidR="00FE439F" w:rsidRDefault="00FE439F" w:rsidP="00FE439F">
      <w:r>
        <w:t>The opportunity to give narrative responses was well taken up by schools and gave some insights into the ways in which the levels were either not serving the needs of schools, or ways in which schools would like to see them further developed. It is also worth noting, that even amongst those schools that had agreed with the positive impact of levels, that development would be welcomed in many cases.</w:t>
      </w:r>
    </w:p>
    <w:p w14:paraId="737F7AEA" w14:textId="77777777" w:rsidR="00FE439F" w:rsidRDefault="00FE439F" w:rsidP="00FE439F">
      <w:r>
        <w:t>The kinds of comments that were made repeatedly were:</w:t>
      </w:r>
    </w:p>
    <w:p w14:paraId="7C9B5D4A" w14:textId="77777777" w:rsidR="00FE439F" w:rsidRDefault="00FE439F" w:rsidP="00FE439F">
      <w:pPr>
        <w:pStyle w:val="ListParagraph"/>
        <w:numPr>
          <w:ilvl w:val="0"/>
          <w:numId w:val="32"/>
        </w:numPr>
      </w:pPr>
      <w:r>
        <w:t>The use of driver words and level descriptors was more important than the summative, numerical levels which many stated were not widely understood and were not helpful in helping pupils take the next steps in learning.</w:t>
      </w:r>
    </w:p>
    <w:p w14:paraId="6F56CA81" w14:textId="77777777" w:rsidR="00FE439F" w:rsidRDefault="00FE439F" w:rsidP="00FE439F">
      <w:pPr>
        <w:pStyle w:val="ListParagraph"/>
        <w:numPr>
          <w:ilvl w:val="0"/>
          <w:numId w:val="32"/>
        </w:numPr>
      </w:pPr>
      <w:r>
        <w:t>However, even these descriptors were viewed by many as lacking clarity with others pointing out that their “breadth” made it difficult to use them as a progress measuring tool. There were many requests to further refine the level descriptors to make them more useful in both giving feedback to students about next steps in learning and in facilitating a school’s ability to measure progress.</w:t>
      </w:r>
    </w:p>
    <w:p w14:paraId="6FA3A2FB" w14:textId="77777777" w:rsidR="00FE439F" w:rsidRDefault="00FE439F" w:rsidP="00FE439F">
      <w:pPr>
        <w:pStyle w:val="ListParagraph"/>
        <w:numPr>
          <w:ilvl w:val="0"/>
          <w:numId w:val="32"/>
        </w:numPr>
      </w:pPr>
      <w:r>
        <w:t>Many schools reported that reporting in levels was not widely understood by parents or even school governors.</w:t>
      </w:r>
    </w:p>
    <w:p w14:paraId="73B07B94" w14:textId="77777777" w:rsidR="00FE439F" w:rsidRDefault="00FE439F" w:rsidP="00FE439F">
      <w:pPr>
        <w:pStyle w:val="ListParagraph"/>
        <w:numPr>
          <w:ilvl w:val="0"/>
          <w:numId w:val="32"/>
        </w:numPr>
      </w:pPr>
      <w:r>
        <w:lastRenderedPageBreak/>
        <w:t>Assessing using levels is increasingly out of step with the way in which assessment now functions in the rest of the curriculum.</w:t>
      </w:r>
    </w:p>
    <w:p w14:paraId="5481DB78" w14:textId="77777777" w:rsidR="00FE439F" w:rsidRDefault="00FE439F" w:rsidP="00FE439F">
      <w:pPr>
        <w:pStyle w:val="ListParagraph"/>
        <w:numPr>
          <w:ilvl w:val="0"/>
          <w:numId w:val="32"/>
        </w:numPr>
      </w:pPr>
      <w:r>
        <w:t>Many schools, both Primary and Secondary, report a move away from levels to reporting using either age related expectations or GCSE criteria.</w:t>
      </w:r>
    </w:p>
    <w:p w14:paraId="14CD6A6E" w14:textId="77777777" w:rsidR="00FE439F" w:rsidRDefault="00FE439F" w:rsidP="00FE439F">
      <w:pPr>
        <w:pStyle w:val="ListParagraph"/>
        <w:numPr>
          <w:ilvl w:val="0"/>
          <w:numId w:val="32"/>
        </w:numPr>
      </w:pPr>
      <w:r>
        <w:t>It was clear that those schools which were most positive about levels came from dioceses which had provided a great deal of CPD advice and support in the use of levels. However, equally clear was that each of these dioceses had developed supplementary tools to support schools, which were at variance with each other.</w:t>
      </w:r>
    </w:p>
    <w:p w14:paraId="2778BDA7" w14:textId="77777777" w:rsidR="00FE439F" w:rsidRDefault="00FE439F" w:rsidP="00FE439F">
      <w:pPr>
        <w:pStyle w:val="ListParagraph"/>
        <w:numPr>
          <w:ilvl w:val="0"/>
          <w:numId w:val="32"/>
        </w:numPr>
      </w:pPr>
      <w:r>
        <w:t>Thus, many schools also reported an unhappiness with the lack of national consistency in the application and use of Levels.</w:t>
      </w:r>
    </w:p>
    <w:p w14:paraId="5E107247" w14:textId="77777777" w:rsidR="00FE439F" w:rsidRDefault="00FE439F" w:rsidP="00FE439F">
      <w:pPr>
        <w:pStyle w:val="ListParagraph"/>
        <w:numPr>
          <w:ilvl w:val="0"/>
          <w:numId w:val="32"/>
        </w:numPr>
      </w:pPr>
      <w:r>
        <w:t>Alongside this, it was clear that there was also a lack of consistency in the use of levels between the Primary and Secondary phases and that the achievement of pupils rarely made it across the phase divide. Primary schools reported that Secondary schools did not value what they had achieved and that pupils regressed at KS3, while Secondary schools reported that they could not trust “inflated” Primary levels as a benchmark at the beginning of year 7.</w:t>
      </w:r>
    </w:p>
    <w:p w14:paraId="37FCF9FE" w14:textId="77777777" w:rsidR="00FE439F" w:rsidRDefault="00FE439F" w:rsidP="00FE439F">
      <w:r>
        <w:t>Finally, emerging from this also is an overarching question about the purpose of assessment. Some of the most thoughtful comments pointed out that we now have an opportunity to learn from the best understandings of assessment in the secular curriculum. This understanding is empirically grounded and argues strongly that the primary purpose of assessment is to improve learning through informing teaching and that recording and reporting is a necessary, but very much secondary purpose. In whatever steps we take next, we need to focus on the use of levels as a tool for improving learning before we consider the ways in which they can be used to facilitate recording and reporting.</w:t>
      </w:r>
    </w:p>
    <w:p w14:paraId="7F0F43D6" w14:textId="77777777" w:rsidR="00FE439F" w:rsidRPr="008B4F1C" w:rsidRDefault="00FE439F" w:rsidP="00FE439F">
      <w:r>
        <w:t>It is finally worth noting that the narrative responses revealed a continued confusion about the purpose of RE in Catholic schools.</w:t>
      </w:r>
    </w:p>
    <w:p w14:paraId="07AA5C49" w14:textId="77777777" w:rsidR="00FE439F" w:rsidRDefault="00FE439F" w:rsidP="00FE439F">
      <w:pPr>
        <w:pStyle w:val="Heading2"/>
      </w:pPr>
      <w:bookmarkStart w:id="22" w:name="_Toc463431276"/>
      <w:bookmarkStart w:id="23" w:name="_Toc518566518"/>
      <w:r>
        <w:t>Recommendations:</w:t>
      </w:r>
      <w:bookmarkEnd w:id="22"/>
      <w:bookmarkEnd w:id="23"/>
    </w:p>
    <w:p w14:paraId="2DA31398" w14:textId="77777777" w:rsidR="00FE439F" w:rsidRDefault="00FE439F" w:rsidP="00FE439F">
      <w:pPr>
        <w:pStyle w:val="ListParagraph"/>
        <w:numPr>
          <w:ilvl w:val="0"/>
          <w:numId w:val="33"/>
        </w:numPr>
      </w:pPr>
      <w:r>
        <w:t>The Levels working party should explore alternative models of assessment, learning from the best of the research that underpinned the move away from Levels in the rest of the curriculum</w:t>
      </w:r>
    </w:p>
    <w:p w14:paraId="64337519" w14:textId="77777777" w:rsidR="00FE439F" w:rsidRDefault="00FE439F" w:rsidP="00FE439F">
      <w:pPr>
        <w:pStyle w:val="ListParagraph"/>
        <w:numPr>
          <w:ilvl w:val="0"/>
          <w:numId w:val="33"/>
        </w:numPr>
      </w:pPr>
      <w:r>
        <w:t>The new models should capitalise on the use of the driver words and skills employed by current Levels of Attainment, which is universally regarded as its best feature.</w:t>
      </w:r>
    </w:p>
    <w:p w14:paraId="252039D8" w14:textId="77777777" w:rsidR="00FE439F" w:rsidRDefault="00FE439F" w:rsidP="00FE439F">
      <w:pPr>
        <w:pStyle w:val="ListParagraph"/>
        <w:numPr>
          <w:ilvl w:val="0"/>
          <w:numId w:val="33"/>
        </w:numPr>
      </w:pPr>
      <w:r>
        <w:t>Greater consistency should be achieved between the assessment of RE and the assessment of other NC subjects</w:t>
      </w:r>
    </w:p>
    <w:p w14:paraId="6057CD50" w14:textId="77777777" w:rsidR="00556CEF" w:rsidRPr="00556CEF" w:rsidRDefault="00FE439F" w:rsidP="00FE439F">
      <w:r>
        <w:t>The Church should reflect upon the purpose of RE and the best ways to secure these purposes through curriculum and assessment design.</w:t>
      </w:r>
    </w:p>
    <w:sectPr w:rsidR="00556CEF" w:rsidRPr="00556CEF" w:rsidSect="00FE439F">
      <w:footerReference w:type="default" r:id="rId18"/>
      <w:pgSz w:w="11906" w:h="16838"/>
      <w:pgMar w:top="1440" w:right="1440" w:bottom="1440" w:left="1440" w:header="284" w:footer="1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10E7E" w14:textId="77777777" w:rsidR="00507845" w:rsidRDefault="00507845" w:rsidP="00391072">
      <w:pPr>
        <w:spacing w:after="0" w:line="240" w:lineRule="auto"/>
      </w:pPr>
      <w:r>
        <w:separator/>
      </w:r>
    </w:p>
  </w:endnote>
  <w:endnote w:type="continuationSeparator" w:id="0">
    <w:p w14:paraId="08935220" w14:textId="77777777" w:rsidR="00507845" w:rsidRDefault="00507845" w:rsidP="0039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charset w:val="B1"/>
    <w:family w:val="swiss"/>
    <w:pitch w:val="variable"/>
    <w:sig w:usb0="80000807" w:usb1="40000042" w:usb2="00000000" w:usb3="00000000" w:csb0="0000002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421523"/>
      <w:docPartObj>
        <w:docPartGallery w:val="Page Numbers (Bottom of Page)"/>
        <w:docPartUnique/>
      </w:docPartObj>
    </w:sdtPr>
    <w:sdtContent>
      <w:p w14:paraId="00292321" w14:textId="77777777" w:rsidR="00507845" w:rsidRDefault="0050784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5354649" w14:textId="77777777" w:rsidR="00507845" w:rsidRDefault="00507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592314"/>
      <w:docPartObj>
        <w:docPartGallery w:val="Page Numbers (Bottom of Page)"/>
        <w:docPartUnique/>
      </w:docPartObj>
    </w:sdtPr>
    <w:sdtContent>
      <w:p w14:paraId="605CA00E" w14:textId="77777777" w:rsidR="00507845" w:rsidRDefault="00507845">
        <w:pPr>
          <w:pStyle w:val="Footer"/>
        </w:pPr>
        <w:r>
          <w:rPr>
            <w:noProof/>
          </w:rPr>
          <mc:AlternateContent>
            <mc:Choice Requires="wps">
              <w:drawing>
                <wp:anchor distT="0" distB="0" distL="114300" distR="114300" simplePos="0" relativeHeight="251660288" behindDoc="0" locked="0" layoutInCell="1" allowOverlap="1" wp14:anchorId="69736DC2" wp14:editId="0C468C10">
                  <wp:simplePos x="0" y="0"/>
                  <wp:positionH relativeFrom="margin">
                    <wp:align>center</wp:align>
                  </wp:positionH>
                  <wp:positionV relativeFrom="bottomMargin">
                    <wp:align>center</wp:align>
                  </wp:positionV>
                  <wp:extent cx="551815" cy="238760"/>
                  <wp:effectExtent l="19050" t="19050" r="19685" b="18415"/>
                  <wp:wrapNone/>
                  <wp:docPr id="6" name="Double Bracket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0F425B1" w14:textId="77777777" w:rsidR="00507845" w:rsidRDefault="00507845">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9736D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" filled="t" strokecolor="gray" strokeweight="2.25pt">
                  <o:lock v:ext="edit" aspectratio="t"/>
                  <v:textbox inset=",0,,0">
                    <w:txbxContent>
                      <w:p w14:paraId="20F425B1" w14:textId="77777777" w:rsidR="00507845" w:rsidRDefault="00507845">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977FA76" wp14:editId="5AD040A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C7A0D1A"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756112"/>
      <w:docPartObj>
        <w:docPartGallery w:val="Page Numbers (Bottom of Page)"/>
        <w:docPartUnique/>
      </w:docPartObj>
    </w:sdtPr>
    <w:sdtContent>
      <w:p w14:paraId="538CEC36" w14:textId="77777777" w:rsidR="00507845" w:rsidRDefault="00507845">
        <w:pPr>
          <w:pStyle w:val="Footer"/>
        </w:pPr>
        <w:r>
          <w:rPr>
            <w:noProof/>
          </w:rPr>
          <mc:AlternateContent>
            <mc:Choice Requires="wps">
              <w:drawing>
                <wp:anchor distT="0" distB="0" distL="114300" distR="114300" simplePos="0" relativeHeight="251663360" behindDoc="0" locked="0" layoutInCell="1" allowOverlap="1" wp14:anchorId="5200F8FA" wp14:editId="0A5C7FE4">
                  <wp:simplePos x="0" y="0"/>
                  <wp:positionH relativeFrom="margin">
                    <wp:align>center</wp:align>
                  </wp:positionH>
                  <wp:positionV relativeFrom="bottomMargin">
                    <wp:align>center</wp:align>
                  </wp:positionV>
                  <wp:extent cx="551815" cy="238760"/>
                  <wp:effectExtent l="19050" t="19050" r="19685" b="18415"/>
                  <wp:wrapNone/>
                  <wp:docPr id="7" name="Double Bracket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4866A1B" w14:textId="77777777" w:rsidR="00507845" w:rsidRDefault="00507845">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200F8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7"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" filled="t" strokecolor="gray" strokeweight="2.25pt">
                  <v:textbox inset=",0,,0">
                    <w:txbxContent>
                      <w:p w14:paraId="04866A1B" w14:textId="77777777" w:rsidR="000F5E8E" w:rsidRDefault="000F5E8E">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19A304FA" wp14:editId="1E02B8AC">
                  <wp:simplePos x="0" y="0"/>
                  <wp:positionH relativeFrom="margin">
                    <wp:align>center</wp:align>
                  </wp:positionH>
                  <wp:positionV relativeFrom="bottomMargin">
                    <wp:align>center</wp:align>
                  </wp:positionV>
                  <wp:extent cx="5518150" cy="0"/>
                  <wp:effectExtent l="9525" t="9525" r="635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5D0D1F6" id="_x0000_t32" coordsize="21600,21600" o:spt="32" o:oned="t" path="m,l21600,21600e" filled="f">
                  <v:path arrowok="t" fillok="f" o:connecttype="none"/>
                  <o:lock v:ext="edit" shapetype="t"/>
                </v:shapetype>
                <v:shape id="Straight Arrow Connector 8"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VAzar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E0478" w14:textId="77777777" w:rsidR="00507845" w:rsidRDefault="00507845" w:rsidP="00391072">
      <w:pPr>
        <w:spacing w:after="0" w:line="240" w:lineRule="auto"/>
      </w:pPr>
      <w:r>
        <w:separator/>
      </w:r>
    </w:p>
  </w:footnote>
  <w:footnote w:type="continuationSeparator" w:id="0">
    <w:p w14:paraId="089485EF" w14:textId="77777777" w:rsidR="00507845" w:rsidRDefault="00507845" w:rsidP="00391072">
      <w:pPr>
        <w:spacing w:after="0" w:line="240" w:lineRule="auto"/>
      </w:pPr>
      <w:r>
        <w:continuationSeparator/>
      </w:r>
    </w:p>
  </w:footnote>
  <w:footnote w:id="1">
    <w:p w14:paraId="41345594" w14:textId="77777777" w:rsidR="00507845" w:rsidRPr="00E925A1" w:rsidRDefault="00507845" w:rsidP="00FE439F">
      <w:pPr>
        <w:pStyle w:val="FootnoteText"/>
        <w:rPr>
          <w:lang w:val="en-GB"/>
        </w:rPr>
      </w:pPr>
      <w:r>
        <w:rPr>
          <w:rStyle w:val="FootnoteReference"/>
        </w:rPr>
        <w:footnoteRef/>
      </w:r>
      <w:r>
        <w:t xml:space="preserve"> </w:t>
      </w:r>
      <w:r>
        <w:rPr>
          <w:lang w:val="en-GB"/>
        </w:rPr>
        <w:t>Which is an over-arching term in this context and includes First, Infant and Junior schools as well as Primary schools.</w:t>
      </w:r>
    </w:p>
  </w:footnote>
  <w:footnote w:id="2">
    <w:p w14:paraId="0FC3F220" w14:textId="77777777" w:rsidR="00507845" w:rsidRPr="00E925A1" w:rsidRDefault="00507845" w:rsidP="00FE439F">
      <w:pPr>
        <w:pStyle w:val="FootnoteText"/>
        <w:rPr>
          <w:lang w:val="en-GB"/>
        </w:rPr>
      </w:pPr>
      <w:r>
        <w:rPr>
          <w:rStyle w:val="FootnoteReference"/>
        </w:rPr>
        <w:footnoteRef/>
      </w:r>
      <w:r>
        <w:t xml:space="preserve"> </w:t>
      </w:r>
      <w:r>
        <w:rPr>
          <w:lang w:val="en-GB"/>
        </w:rPr>
        <w:t>Which is an over-arching term in this context and includes Middle, High and Through schools, Sixth Form Colleges, as well as Secondary schools.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F12A3" w14:textId="77777777" w:rsidR="00507845" w:rsidRPr="00003E2A" w:rsidRDefault="00507845" w:rsidP="00003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018FE" w14:textId="77777777" w:rsidR="00507845" w:rsidRPr="00003E2A" w:rsidRDefault="00507845" w:rsidP="00003E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9CA2" w14:textId="77777777" w:rsidR="00507845" w:rsidRPr="00003E2A" w:rsidRDefault="00507845" w:rsidP="00003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D5C"/>
    <w:multiLevelType w:val="hybridMultilevel"/>
    <w:tmpl w:val="350E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446C0"/>
    <w:multiLevelType w:val="hybridMultilevel"/>
    <w:tmpl w:val="C846C2AE"/>
    <w:lvl w:ilvl="0" w:tplc="04090001">
      <w:start w:val="1"/>
      <w:numFmt w:val="bullet"/>
      <w:lvlText w:val=""/>
      <w:lvlJc w:val="left"/>
      <w:pPr>
        <w:ind w:left="360" w:hanging="360"/>
      </w:pPr>
      <w:rPr>
        <w:rFonts w:ascii="Symbol" w:hAnsi="Symbol" w:hint="default"/>
      </w:rPr>
    </w:lvl>
    <w:lvl w:ilvl="1" w:tplc="8D14D300">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62E48"/>
    <w:multiLevelType w:val="hybridMultilevel"/>
    <w:tmpl w:val="66D6A70E"/>
    <w:lvl w:ilvl="0" w:tplc="8D14D30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84758"/>
    <w:multiLevelType w:val="hybridMultilevel"/>
    <w:tmpl w:val="6C601A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5307C"/>
    <w:multiLevelType w:val="hybridMultilevel"/>
    <w:tmpl w:val="8752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F0AF0"/>
    <w:multiLevelType w:val="hybridMultilevel"/>
    <w:tmpl w:val="7C46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B570B"/>
    <w:multiLevelType w:val="hybridMultilevel"/>
    <w:tmpl w:val="1102D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B1E2B"/>
    <w:multiLevelType w:val="hybridMultilevel"/>
    <w:tmpl w:val="37A42002"/>
    <w:lvl w:ilvl="0" w:tplc="8D14D30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E1056"/>
    <w:multiLevelType w:val="hybridMultilevel"/>
    <w:tmpl w:val="82B4C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AF0F9A"/>
    <w:multiLevelType w:val="hybridMultilevel"/>
    <w:tmpl w:val="6C404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832AAC"/>
    <w:multiLevelType w:val="hybridMultilevel"/>
    <w:tmpl w:val="9C8ADD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FD6F29"/>
    <w:multiLevelType w:val="hybridMultilevel"/>
    <w:tmpl w:val="04E0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64BA6"/>
    <w:multiLevelType w:val="hybridMultilevel"/>
    <w:tmpl w:val="12D0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62FDA"/>
    <w:multiLevelType w:val="hybridMultilevel"/>
    <w:tmpl w:val="1640F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687553"/>
    <w:multiLevelType w:val="hybridMultilevel"/>
    <w:tmpl w:val="A12226DE"/>
    <w:lvl w:ilvl="0" w:tplc="04090001">
      <w:start w:val="1"/>
      <w:numFmt w:val="bullet"/>
      <w:lvlText w:val=""/>
      <w:lvlJc w:val="left"/>
      <w:pPr>
        <w:ind w:left="360" w:hanging="360"/>
      </w:pPr>
      <w:rPr>
        <w:rFonts w:ascii="Symbol" w:hAnsi="Symbol" w:hint="default"/>
      </w:rPr>
    </w:lvl>
    <w:lvl w:ilvl="1" w:tplc="8D14D300">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DE626B"/>
    <w:multiLevelType w:val="hybridMultilevel"/>
    <w:tmpl w:val="BCB2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2269E"/>
    <w:multiLevelType w:val="hybridMultilevel"/>
    <w:tmpl w:val="1C86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FD16BE"/>
    <w:multiLevelType w:val="hybridMultilevel"/>
    <w:tmpl w:val="EF3E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8D0499"/>
    <w:multiLevelType w:val="hybridMultilevel"/>
    <w:tmpl w:val="367A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84DB9"/>
    <w:multiLevelType w:val="hybridMultilevel"/>
    <w:tmpl w:val="1478B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5B7AC0"/>
    <w:multiLevelType w:val="hybridMultilevel"/>
    <w:tmpl w:val="76B8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753FF"/>
    <w:multiLevelType w:val="hybridMultilevel"/>
    <w:tmpl w:val="537A0A2A"/>
    <w:lvl w:ilvl="0" w:tplc="8D14D30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0675F"/>
    <w:multiLevelType w:val="hybridMultilevel"/>
    <w:tmpl w:val="0DC80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8B7451"/>
    <w:multiLevelType w:val="hybridMultilevel"/>
    <w:tmpl w:val="0F64E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D93A57"/>
    <w:multiLevelType w:val="hybridMultilevel"/>
    <w:tmpl w:val="A38E1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E43614"/>
    <w:multiLevelType w:val="hybridMultilevel"/>
    <w:tmpl w:val="A82A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D2522"/>
    <w:multiLevelType w:val="hybridMultilevel"/>
    <w:tmpl w:val="9BD8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4024F"/>
    <w:multiLevelType w:val="hybridMultilevel"/>
    <w:tmpl w:val="5C628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87245A"/>
    <w:multiLevelType w:val="hybridMultilevel"/>
    <w:tmpl w:val="6FD8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2764D"/>
    <w:multiLevelType w:val="hybridMultilevel"/>
    <w:tmpl w:val="6D9A1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6C61BA"/>
    <w:multiLevelType w:val="hybridMultilevel"/>
    <w:tmpl w:val="B900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654B0"/>
    <w:multiLevelType w:val="hybridMultilevel"/>
    <w:tmpl w:val="5D1C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F127B9"/>
    <w:multiLevelType w:val="hybridMultilevel"/>
    <w:tmpl w:val="1958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2"/>
  </w:num>
  <w:num w:numId="4">
    <w:abstractNumId w:val="24"/>
  </w:num>
  <w:num w:numId="5">
    <w:abstractNumId w:val="18"/>
  </w:num>
  <w:num w:numId="6">
    <w:abstractNumId w:val="23"/>
  </w:num>
  <w:num w:numId="7">
    <w:abstractNumId w:val="13"/>
  </w:num>
  <w:num w:numId="8">
    <w:abstractNumId w:val="1"/>
  </w:num>
  <w:num w:numId="9">
    <w:abstractNumId w:val="21"/>
  </w:num>
  <w:num w:numId="10">
    <w:abstractNumId w:val="28"/>
  </w:num>
  <w:num w:numId="11">
    <w:abstractNumId w:val="5"/>
  </w:num>
  <w:num w:numId="12">
    <w:abstractNumId w:val="9"/>
  </w:num>
  <w:num w:numId="13">
    <w:abstractNumId w:val="8"/>
  </w:num>
  <w:num w:numId="14">
    <w:abstractNumId w:val="7"/>
  </w:num>
  <w:num w:numId="15">
    <w:abstractNumId w:val="2"/>
  </w:num>
  <w:num w:numId="16">
    <w:abstractNumId w:val="31"/>
  </w:num>
  <w:num w:numId="17">
    <w:abstractNumId w:val="19"/>
  </w:num>
  <w:num w:numId="18">
    <w:abstractNumId w:val="29"/>
  </w:num>
  <w:num w:numId="19">
    <w:abstractNumId w:val="20"/>
  </w:num>
  <w:num w:numId="20">
    <w:abstractNumId w:val="27"/>
  </w:num>
  <w:num w:numId="21">
    <w:abstractNumId w:val="17"/>
  </w:num>
  <w:num w:numId="22">
    <w:abstractNumId w:val="16"/>
  </w:num>
  <w:num w:numId="23">
    <w:abstractNumId w:val="6"/>
  </w:num>
  <w:num w:numId="24">
    <w:abstractNumId w:val="4"/>
  </w:num>
  <w:num w:numId="25">
    <w:abstractNumId w:val="12"/>
  </w:num>
  <w:num w:numId="26">
    <w:abstractNumId w:val="11"/>
  </w:num>
  <w:num w:numId="27">
    <w:abstractNumId w:val="26"/>
  </w:num>
  <w:num w:numId="28">
    <w:abstractNumId w:val="25"/>
  </w:num>
  <w:num w:numId="29">
    <w:abstractNumId w:val="30"/>
  </w:num>
  <w:num w:numId="30">
    <w:abstractNumId w:val="0"/>
  </w:num>
  <w:num w:numId="31">
    <w:abstractNumId w:val="15"/>
  </w:num>
  <w:num w:numId="32">
    <w:abstractNumId w:val="3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A8"/>
    <w:rsid w:val="00003E2A"/>
    <w:rsid w:val="00024645"/>
    <w:rsid w:val="000335EC"/>
    <w:rsid w:val="00042C2F"/>
    <w:rsid w:val="00065E5C"/>
    <w:rsid w:val="00070B69"/>
    <w:rsid w:val="00071AF2"/>
    <w:rsid w:val="00081F55"/>
    <w:rsid w:val="000865C0"/>
    <w:rsid w:val="000928F3"/>
    <w:rsid w:val="000A5EBA"/>
    <w:rsid w:val="000A7F5D"/>
    <w:rsid w:val="000B3091"/>
    <w:rsid w:val="000C27C9"/>
    <w:rsid w:val="000D3EF7"/>
    <w:rsid w:val="000D7CDE"/>
    <w:rsid w:val="000E0E82"/>
    <w:rsid w:val="000E7C13"/>
    <w:rsid w:val="000F5E8E"/>
    <w:rsid w:val="000F6F43"/>
    <w:rsid w:val="001031FF"/>
    <w:rsid w:val="0013273F"/>
    <w:rsid w:val="00141256"/>
    <w:rsid w:val="00160849"/>
    <w:rsid w:val="00160D13"/>
    <w:rsid w:val="00164548"/>
    <w:rsid w:val="00181AF7"/>
    <w:rsid w:val="00194F85"/>
    <w:rsid w:val="001A7094"/>
    <w:rsid w:val="001A7BE3"/>
    <w:rsid w:val="0021708A"/>
    <w:rsid w:val="002332F3"/>
    <w:rsid w:val="0023523E"/>
    <w:rsid w:val="00253550"/>
    <w:rsid w:val="00253DCD"/>
    <w:rsid w:val="002551D8"/>
    <w:rsid w:val="0026669F"/>
    <w:rsid w:val="002730F4"/>
    <w:rsid w:val="00277DF6"/>
    <w:rsid w:val="002B03A9"/>
    <w:rsid w:val="002C55B8"/>
    <w:rsid w:val="002F23B1"/>
    <w:rsid w:val="0030320F"/>
    <w:rsid w:val="00306B5F"/>
    <w:rsid w:val="00311EC3"/>
    <w:rsid w:val="0031438B"/>
    <w:rsid w:val="0032720B"/>
    <w:rsid w:val="00391072"/>
    <w:rsid w:val="003A0878"/>
    <w:rsid w:val="003C2F27"/>
    <w:rsid w:val="003D1165"/>
    <w:rsid w:val="003D62CD"/>
    <w:rsid w:val="003F2E5A"/>
    <w:rsid w:val="00413166"/>
    <w:rsid w:val="004272B4"/>
    <w:rsid w:val="00427B8F"/>
    <w:rsid w:val="004355CA"/>
    <w:rsid w:val="004435A3"/>
    <w:rsid w:val="00463B87"/>
    <w:rsid w:val="004D4587"/>
    <w:rsid w:val="00507845"/>
    <w:rsid w:val="0051547E"/>
    <w:rsid w:val="0053303D"/>
    <w:rsid w:val="00542AF6"/>
    <w:rsid w:val="00554482"/>
    <w:rsid w:val="0055484A"/>
    <w:rsid w:val="00556CEF"/>
    <w:rsid w:val="0059546E"/>
    <w:rsid w:val="005A791B"/>
    <w:rsid w:val="005B0C7B"/>
    <w:rsid w:val="005B1172"/>
    <w:rsid w:val="005C6699"/>
    <w:rsid w:val="005D3ACF"/>
    <w:rsid w:val="005E1EDB"/>
    <w:rsid w:val="005F518F"/>
    <w:rsid w:val="006075A0"/>
    <w:rsid w:val="006140B8"/>
    <w:rsid w:val="006356EC"/>
    <w:rsid w:val="0064234D"/>
    <w:rsid w:val="0064343F"/>
    <w:rsid w:val="00644E48"/>
    <w:rsid w:val="00652FCB"/>
    <w:rsid w:val="006800AB"/>
    <w:rsid w:val="006A0B2C"/>
    <w:rsid w:val="006A354D"/>
    <w:rsid w:val="006A7101"/>
    <w:rsid w:val="006C64CF"/>
    <w:rsid w:val="006F1C89"/>
    <w:rsid w:val="0070153A"/>
    <w:rsid w:val="00702F75"/>
    <w:rsid w:val="007320B9"/>
    <w:rsid w:val="00756DF3"/>
    <w:rsid w:val="007834BA"/>
    <w:rsid w:val="0078586B"/>
    <w:rsid w:val="007956A3"/>
    <w:rsid w:val="007B5239"/>
    <w:rsid w:val="007E64CC"/>
    <w:rsid w:val="007F0AF8"/>
    <w:rsid w:val="007F28E2"/>
    <w:rsid w:val="008011E1"/>
    <w:rsid w:val="00827B1D"/>
    <w:rsid w:val="00833546"/>
    <w:rsid w:val="00840626"/>
    <w:rsid w:val="00844944"/>
    <w:rsid w:val="008512C4"/>
    <w:rsid w:val="008623D9"/>
    <w:rsid w:val="00863BCF"/>
    <w:rsid w:val="00867C8A"/>
    <w:rsid w:val="008A04BF"/>
    <w:rsid w:val="008B4F00"/>
    <w:rsid w:val="008D748D"/>
    <w:rsid w:val="008E1EEC"/>
    <w:rsid w:val="0090100D"/>
    <w:rsid w:val="00907CB1"/>
    <w:rsid w:val="00917803"/>
    <w:rsid w:val="009228F9"/>
    <w:rsid w:val="00922EDA"/>
    <w:rsid w:val="009500E5"/>
    <w:rsid w:val="00954C0F"/>
    <w:rsid w:val="009925CF"/>
    <w:rsid w:val="009A3F3F"/>
    <w:rsid w:val="009F015C"/>
    <w:rsid w:val="00A0382D"/>
    <w:rsid w:val="00A265EC"/>
    <w:rsid w:val="00A42A86"/>
    <w:rsid w:val="00A548E2"/>
    <w:rsid w:val="00A60D52"/>
    <w:rsid w:val="00A845FD"/>
    <w:rsid w:val="00A8764A"/>
    <w:rsid w:val="00A906D1"/>
    <w:rsid w:val="00AA2742"/>
    <w:rsid w:val="00AA454B"/>
    <w:rsid w:val="00AE1EED"/>
    <w:rsid w:val="00AF118C"/>
    <w:rsid w:val="00B12286"/>
    <w:rsid w:val="00BA2922"/>
    <w:rsid w:val="00BB4D11"/>
    <w:rsid w:val="00BE601B"/>
    <w:rsid w:val="00C745D8"/>
    <w:rsid w:val="00C8090F"/>
    <w:rsid w:val="00CE5F60"/>
    <w:rsid w:val="00CF48D5"/>
    <w:rsid w:val="00D00673"/>
    <w:rsid w:val="00D01743"/>
    <w:rsid w:val="00D31DD5"/>
    <w:rsid w:val="00D335E7"/>
    <w:rsid w:val="00D41ECD"/>
    <w:rsid w:val="00D51D1E"/>
    <w:rsid w:val="00D80047"/>
    <w:rsid w:val="00D8211D"/>
    <w:rsid w:val="00D84A94"/>
    <w:rsid w:val="00D871BD"/>
    <w:rsid w:val="00D94030"/>
    <w:rsid w:val="00DA6307"/>
    <w:rsid w:val="00DA759C"/>
    <w:rsid w:val="00DB65BF"/>
    <w:rsid w:val="00DC3782"/>
    <w:rsid w:val="00DE1A4B"/>
    <w:rsid w:val="00DE55E6"/>
    <w:rsid w:val="00DF5810"/>
    <w:rsid w:val="00E1236E"/>
    <w:rsid w:val="00E43BC3"/>
    <w:rsid w:val="00E53B4C"/>
    <w:rsid w:val="00E6074E"/>
    <w:rsid w:val="00E640DA"/>
    <w:rsid w:val="00E708FB"/>
    <w:rsid w:val="00E71F66"/>
    <w:rsid w:val="00EB5A0F"/>
    <w:rsid w:val="00EC5F62"/>
    <w:rsid w:val="00ED1568"/>
    <w:rsid w:val="00EF6422"/>
    <w:rsid w:val="00F17494"/>
    <w:rsid w:val="00F308BE"/>
    <w:rsid w:val="00F31E29"/>
    <w:rsid w:val="00F33E70"/>
    <w:rsid w:val="00F35A5E"/>
    <w:rsid w:val="00F40450"/>
    <w:rsid w:val="00F450DD"/>
    <w:rsid w:val="00F575E4"/>
    <w:rsid w:val="00F71673"/>
    <w:rsid w:val="00F86F28"/>
    <w:rsid w:val="00F879E0"/>
    <w:rsid w:val="00FB47A8"/>
    <w:rsid w:val="00FC5953"/>
    <w:rsid w:val="00FE439F"/>
    <w:rsid w:val="00FF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D0BEDD"/>
  <w15:chartTrackingRefBased/>
  <w15:docId w15:val="{97BE6523-D707-40EE-81FB-0DBDCB0E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0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6D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FB47A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FB47A8"/>
    <w:pPr>
      <w:ind w:left="720"/>
      <w:contextualSpacing/>
    </w:pPr>
  </w:style>
  <w:style w:type="table" w:styleId="GridTable5Dark-Accent1">
    <w:name w:val="Grid Table 5 Dark Accent 1"/>
    <w:basedOn w:val="TableNormal"/>
    <w:uiPriority w:val="50"/>
    <w:rsid w:val="00311E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391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072"/>
  </w:style>
  <w:style w:type="paragraph" w:styleId="Footer">
    <w:name w:val="footer"/>
    <w:basedOn w:val="Normal"/>
    <w:link w:val="FooterChar"/>
    <w:uiPriority w:val="99"/>
    <w:unhideWhenUsed/>
    <w:rsid w:val="00391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072"/>
  </w:style>
  <w:style w:type="character" w:customStyle="1" w:styleId="Heading1Char">
    <w:name w:val="Heading 1 Char"/>
    <w:basedOn w:val="DefaultParagraphFont"/>
    <w:link w:val="Heading1"/>
    <w:uiPriority w:val="9"/>
    <w:rsid w:val="00391072"/>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7E64CC"/>
    <w:rPr>
      <w:i/>
      <w:iCs/>
      <w:color w:val="404040" w:themeColor="text1" w:themeTint="BF"/>
    </w:rPr>
  </w:style>
  <w:style w:type="paragraph" w:styleId="TOCHeading">
    <w:name w:val="TOC Heading"/>
    <w:basedOn w:val="Heading1"/>
    <w:next w:val="Normal"/>
    <w:uiPriority w:val="39"/>
    <w:unhideWhenUsed/>
    <w:qFormat/>
    <w:rsid w:val="00003E2A"/>
    <w:pPr>
      <w:outlineLvl w:val="9"/>
    </w:pPr>
  </w:style>
  <w:style w:type="table" w:styleId="GridTable5Dark-Accent3">
    <w:name w:val="Grid Table 5 Dark Accent 3"/>
    <w:basedOn w:val="TableNormal"/>
    <w:uiPriority w:val="50"/>
    <w:rsid w:val="00003E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9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4F7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4F7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4F7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4F72" w:themeFill="accent3"/>
      </w:tcPr>
    </w:tblStylePr>
    <w:tblStylePr w:type="band1Vert">
      <w:tblPr/>
      <w:tcPr>
        <w:shd w:val="clear" w:color="auto" w:fill="D7B5C6" w:themeFill="accent3" w:themeFillTint="66"/>
      </w:tcPr>
    </w:tblStylePr>
    <w:tblStylePr w:type="band1Horz">
      <w:tblPr/>
      <w:tcPr>
        <w:shd w:val="clear" w:color="auto" w:fill="D7B5C6" w:themeFill="accent3" w:themeFillTint="66"/>
      </w:tcPr>
    </w:tblStylePr>
  </w:style>
  <w:style w:type="character" w:styleId="Strong">
    <w:name w:val="Strong"/>
    <w:basedOn w:val="DefaultParagraphFont"/>
    <w:uiPriority w:val="22"/>
    <w:qFormat/>
    <w:rsid w:val="00003E2A"/>
    <w:rPr>
      <w:b/>
      <w:bCs/>
    </w:rPr>
  </w:style>
  <w:style w:type="table" w:styleId="GridTable5Dark-Accent4">
    <w:name w:val="Grid Table 5 Dark Accent 4"/>
    <w:basedOn w:val="TableNormal"/>
    <w:uiPriority w:val="50"/>
    <w:rsid w:val="00003E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TOC1">
    <w:name w:val="toc 1"/>
    <w:basedOn w:val="Normal"/>
    <w:next w:val="Normal"/>
    <w:autoRedefine/>
    <w:uiPriority w:val="39"/>
    <w:unhideWhenUsed/>
    <w:rsid w:val="00556CEF"/>
    <w:pPr>
      <w:spacing w:after="100"/>
    </w:pPr>
  </w:style>
  <w:style w:type="character" w:styleId="Hyperlink">
    <w:name w:val="Hyperlink"/>
    <w:basedOn w:val="DefaultParagraphFont"/>
    <w:uiPriority w:val="99"/>
    <w:unhideWhenUsed/>
    <w:rsid w:val="00556CEF"/>
    <w:rPr>
      <w:color w:val="0563C1" w:themeColor="hyperlink"/>
      <w:u w:val="single"/>
    </w:rPr>
  </w:style>
  <w:style w:type="paragraph" w:customStyle="1" w:styleId="URGENT1">
    <w:name w:val="URGENT 1"/>
    <w:rsid w:val="003F2E5A"/>
    <w:pPr>
      <w:tabs>
        <w:tab w:val="center" w:pos="4680"/>
        <w:tab w:val="right" w:pos="9360"/>
      </w:tabs>
      <w:spacing w:after="0" w:line="240" w:lineRule="auto"/>
    </w:pPr>
    <w:rPr>
      <w:rFonts w:eastAsiaTheme="minorEastAsia"/>
    </w:rPr>
  </w:style>
  <w:style w:type="paragraph" w:styleId="NoSpacing">
    <w:name w:val="No Spacing"/>
    <w:link w:val="NoSpacingChar"/>
    <w:uiPriority w:val="1"/>
    <w:qFormat/>
    <w:rsid w:val="003F2E5A"/>
    <w:pPr>
      <w:spacing w:after="0" w:line="240" w:lineRule="auto"/>
    </w:pPr>
    <w:rPr>
      <w:rFonts w:eastAsiaTheme="minorEastAsia"/>
    </w:rPr>
  </w:style>
  <w:style w:type="character" w:customStyle="1" w:styleId="NoSpacingChar">
    <w:name w:val="No Spacing Char"/>
    <w:basedOn w:val="DefaultParagraphFont"/>
    <w:link w:val="NoSpacing"/>
    <w:uiPriority w:val="1"/>
    <w:rsid w:val="003F2E5A"/>
    <w:rPr>
      <w:rFonts w:eastAsiaTheme="minorEastAsia"/>
    </w:rPr>
  </w:style>
  <w:style w:type="paragraph" w:styleId="Title">
    <w:name w:val="Title"/>
    <w:basedOn w:val="Normal"/>
    <w:next w:val="Normal"/>
    <w:link w:val="TitleChar"/>
    <w:uiPriority w:val="10"/>
    <w:qFormat/>
    <w:rsid w:val="003F2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E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E5A"/>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56DF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E439F"/>
    <w:pPr>
      <w:spacing w:after="100"/>
      <w:ind w:left="220"/>
    </w:pPr>
  </w:style>
  <w:style w:type="paragraph" w:styleId="FootnoteText">
    <w:name w:val="footnote text"/>
    <w:basedOn w:val="Normal"/>
    <w:link w:val="FootnoteTextChar"/>
    <w:uiPriority w:val="99"/>
    <w:semiHidden/>
    <w:unhideWhenUsed/>
    <w:rsid w:val="00FE43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39F"/>
    <w:rPr>
      <w:sz w:val="20"/>
      <w:szCs w:val="20"/>
    </w:rPr>
  </w:style>
  <w:style w:type="character" w:styleId="FootnoteReference">
    <w:name w:val="footnote reference"/>
    <w:basedOn w:val="DefaultParagraphFont"/>
    <w:uiPriority w:val="99"/>
    <w:semiHidden/>
    <w:unhideWhenUsed/>
    <w:rsid w:val="00FE439F"/>
    <w:rPr>
      <w:vertAlign w:val="superscript"/>
    </w:rPr>
  </w:style>
  <w:style w:type="paragraph" w:styleId="BalloonText">
    <w:name w:val="Balloon Text"/>
    <w:basedOn w:val="Normal"/>
    <w:link w:val="BalloonTextChar"/>
    <w:uiPriority w:val="99"/>
    <w:semiHidden/>
    <w:unhideWhenUsed/>
    <w:rsid w:val="00A84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20">
      <a:dk1>
        <a:sysClr val="windowText" lastClr="000000"/>
      </a:dk1>
      <a:lt1>
        <a:sysClr val="window" lastClr="FFFFFF"/>
      </a:lt1>
      <a:dk2>
        <a:srgbClr val="44546A"/>
      </a:dk2>
      <a:lt2>
        <a:srgbClr val="E7E6E6"/>
      </a:lt2>
      <a:accent1>
        <a:srgbClr val="4472C4"/>
      </a:accent1>
      <a:accent2>
        <a:srgbClr val="ED7D31"/>
      </a:accent2>
      <a:accent3>
        <a:srgbClr val="954F72"/>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9872-4E23-4EA9-BB09-346048E0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71FE7D99</Template>
  <TotalTime>4</TotalTime>
  <Pages>13</Pages>
  <Words>5680</Words>
  <Characters>32376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visitor1</dc:creator>
  <cp:keywords/>
  <dc:description/>
  <cp:lastModifiedBy>Rourke, Julie</cp:lastModifiedBy>
  <cp:revision>3</cp:revision>
  <cp:lastPrinted>2018-09-12T11:00:00Z</cp:lastPrinted>
  <dcterms:created xsi:type="dcterms:W3CDTF">2018-09-12T12:23:00Z</dcterms:created>
  <dcterms:modified xsi:type="dcterms:W3CDTF">2018-09-13T16:10:00Z</dcterms:modified>
</cp:coreProperties>
</file>